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ayout w:type="fixed"/>
        <w:tblCellMar>
          <w:left w:w="0" w:type="dxa"/>
          <w:right w:w="0" w:type="dxa"/>
        </w:tblCellMar>
        <w:tblLook w:val="04A0" w:firstRow="1" w:lastRow="0" w:firstColumn="1" w:lastColumn="0" w:noHBand="0" w:noVBand="1"/>
        <w:tblDescription w:val="Tableau de disposition principal"/>
      </w:tblPr>
      <w:tblGrid>
        <w:gridCol w:w="6007"/>
        <w:gridCol w:w="4311"/>
      </w:tblGrid>
      <w:tr w:rsidR="00184664" w:rsidRPr="00A85B6F" w14:paraId="30E8F430" w14:textId="77777777" w:rsidTr="0055581F">
        <w:trPr>
          <w:trHeight w:val="13897"/>
          <w:jc w:val="center"/>
        </w:trPr>
        <w:tc>
          <w:tcPr>
            <w:tcW w:w="6007" w:type="dxa"/>
            <w:tcBorders>
              <w:right w:val="single" w:sz="12" w:space="0" w:color="FFD556" w:themeColor="accent1"/>
            </w:tcBorders>
            <w:tcMar>
              <w:right w:w="0" w:type="dxa"/>
            </w:tcMar>
          </w:tcPr>
          <w:tbl>
            <w:tblPr>
              <w:tblW w:w="5000"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Tableau de disposition gauche"/>
            </w:tblPr>
            <w:tblGrid>
              <w:gridCol w:w="5992"/>
            </w:tblGrid>
            <w:tr w:rsidR="00184664" w:rsidRPr="00A85B6F" w14:paraId="005B091B" w14:textId="77777777" w:rsidTr="00BF05C2">
              <w:trPr>
                <w:trHeight w:hRule="exact" w:val="2160"/>
              </w:trPr>
              <w:tc>
                <w:tcPr>
                  <w:tcW w:w="5000" w:type="pct"/>
                  <w:tcBorders>
                    <w:bottom w:val="single" w:sz="12" w:space="0" w:color="FFD556" w:themeColor="accent1"/>
                  </w:tcBorders>
                  <w:tcMar>
                    <w:top w:w="317" w:type="dxa"/>
                  </w:tcMar>
                </w:tcPr>
                <w:p w14:paraId="6484D5D3" w14:textId="6BBB9103" w:rsidR="00184664" w:rsidRPr="00B12BA3" w:rsidRDefault="00696513" w:rsidP="00CC7AD0">
                  <w:pPr>
                    <w:pStyle w:val="Titre2"/>
                    <w:rPr>
                      <w:b/>
                      <w:bCs/>
                      <w:color w:val="000000" w:themeColor="text1"/>
                      <w:sz w:val="36"/>
                      <w:szCs w:val="36"/>
                    </w:rPr>
                  </w:pPr>
                  <w:r>
                    <w:rPr>
                      <w:b/>
                      <w:bCs/>
                      <w:color w:val="000000" w:themeColor="text1"/>
                      <w:sz w:val="36"/>
                      <w:szCs w:val="36"/>
                    </w:rPr>
                    <w:t>Profil sensoriel</w:t>
                  </w:r>
                </w:p>
                <w:p w14:paraId="6BB6E54F" w14:textId="6555FEED" w:rsidR="00B12BA3" w:rsidRDefault="00063C94" w:rsidP="00CC7AD0">
                  <w:pPr>
                    <w:pStyle w:val="Titre3"/>
                    <w:rPr>
                      <w:b w:val="0"/>
                      <w:bCs/>
                      <w:color w:val="7F7F7F" w:themeColor="text1" w:themeTint="80"/>
                    </w:rPr>
                  </w:pPr>
                  <w:r w:rsidRPr="00BF05C2">
                    <w:rPr>
                      <w:b w:val="0"/>
                      <w:bCs/>
                      <w:color w:val="7F7F7F" w:themeColor="text1" w:themeTint="80"/>
                    </w:rPr>
                    <w:t xml:space="preserve">Réalisé </w:t>
                  </w:r>
                  <w:r w:rsidR="00B12BA3">
                    <w:rPr>
                      <w:b w:val="0"/>
                      <w:bCs/>
                      <w:color w:val="7F7F7F" w:themeColor="text1" w:themeTint="80"/>
                    </w:rPr>
                    <w:t>le : date</w:t>
                  </w:r>
                </w:p>
                <w:p w14:paraId="570BF24B" w14:textId="4C180720" w:rsidR="00184664" w:rsidRPr="00B12BA3" w:rsidRDefault="00B12BA3" w:rsidP="00B12BA3">
                  <w:pPr>
                    <w:pStyle w:val="Titre3"/>
                    <w:rPr>
                      <w:b w:val="0"/>
                      <w:bCs/>
                      <w:color w:val="7F7F7F" w:themeColor="text1" w:themeTint="80"/>
                    </w:rPr>
                  </w:pPr>
                  <w:r w:rsidRPr="00BF05C2">
                    <w:rPr>
                      <w:b w:val="0"/>
                      <w:bCs/>
                      <w:color w:val="7F7F7F" w:themeColor="text1" w:themeTint="80"/>
                    </w:rPr>
                    <w:t>Par</w:t>
                  </w:r>
                  <w:r w:rsidR="00063C94" w:rsidRPr="00BF05C2">
                    <w:rPr>
                      <w:b w:val="0"/>
                      <w:bCs/>
                      <w:color w:val="7F7F7F" w:themeColor="text1" w:themeTint="80"/>
                    </w:rPr>
                    <w:t xml:space="preserve"> AB, psychomotricienne DE</w:t>
                  </w:r>
                </w:p>
              </w:tc>
            </w:tr>
            <w:tr w:rsidR="00184664" w:rsidRPr="00A85B6F" w14:paraId="393C339C" w14:textId="77777777" w:rsidTr="00BF05C2">
              <w:trPr>
                <w:trHeight w:val="4953"/>
              </w:trPr>
              <w:tc>
                <w:tcPr>
                  <w:tcW w:w="5000" w:type="pct"/>
                  <w:tcBorders>
                    <w:top w:val="single" w:sz="12" w:space="0" w:color="FFD556" w:themeColor="accent1"/>
                    <w:left w:val="nil"/>
                    <w:bottom w:val="nil"/>
                    <w:right w:val="nil"/>
                  </w:tcBorders>
                  <w:tcMar>
                    <w:top w:w="245" w:type="dxa"/>
                  </w:tcMar>
                </w:tcPr>
                <w:p w14:paraId="3F790CD4" w14:textId="704CB50E" w:rsidR="00184664" w:rsidRPr="00B12BA3" w:rsidRDefault="00603329" w:rsidP="0021619F">
                  <w:pPr>
                    <w:pStyle w:val="Titre2"/>
                    <w:rPr>
                      <w:b/>
                      <w:bCs/>
                      <w:color w:val="000000" w:themeColor="text1"/>
                    </w:rPr>
                  </w:pPr>
                  <w:r w:rsidRPr="00B12BA3">
                    <w:rPr>
                      <w:b/>
                      <w:bCs/>
                      <w:color w:val="000000" w:themeColor="text1"/>
                    </w:rPr>
                    <w:t>Nom</w:t>
                  </w:r>
                  <w:r w:rsidR="00A521B8" w:rsidRPr="00B12BA3">
                    <w:rPr>
                      <w:b/>
                      <w:bCs/>
                      <w:color w:val="000000" w:themeColor="text1"/>
                    </w:rPr>
                    <w:t xml:space="preserve"> </w:t>
                  </w:r>
                  <w:r w:rsidRPr="00B12BA3">
                    <w:rPr>
                      <w:b/>
                      <w:bCs/>
                      <w:color w:val="000000" w:themeColor="text1"/>
                    </w:rPr>
                    <w:t>P</w:t>
                  </w:r>
                  <w:r w:rsidR="00B12BA3">
                    <w:rPr>
                      <w:b/>
                      <w:bCs/>
                      <w:color w:val="000000" w:themeColor="text1"/>
                    </w:rPr>
                    <w:t>rénom</w:t>
                  </w:r>
                </w:p>
                <w:p w14:paraId="21EDE774" w14:textId="5B356EF6" w:rsidR="00184664" w:rsidRPr="00BF05C2" w:rsidRDefault="00A521B8" w:rsidP="00CC7AD0">
                  <w:pPr>
                    <w:pStyle w:val="Titre3"/>
                    <w:rPr>
                      <w:color w:val="000000" w:themeColor="text1"/>
                    </w:rPr>
                  </w:pPr>
                  <w:r w:rsidRPr="00BF05C2">
                    <w:rPr>
                      <w:color w:val="000000" w:themeColor="text1"/>
                    </w:rPr>
                    <w:t xml:space="preserve">Né le : </w:t>
                  </w:r>
                  <w:r w:rsidR="00234948" w:rsidRPr="00BF05C2">
                    <w:rPr>
                      <w:color w:val="000000" w:themeColor="text1"/>
                    </w:rPr>
                    <w:t>12/12/12</w:t>
                  </w:r>
                </w:p>
                <w:p w14:paraId="6041DC22" w14:textId="06D393FA" w:rsidR="00A521B8" w:rsidRPr="00BF05C2" w:rsidRDefault="00A521B8" w:rsidP="00CC7AD0">
                  <w:pPr>
                    <w:rPr>
                      <w:color w:val="000000" w:themeColor="text1"/>
                    </w:rPr>
                  </w:pPr>
                  <w:r w:rsidRPr="00B12BA3">
                    <w:rPr>
                      <w:b/>
                      <w:bCs/>
                      <w:color w:val="000000" w:themeColor="text1"/>
                    </w:rPr>
                    <w:t>Age :</w:t>
                  </w:r>
                  <w:r w:rsidRPr="00BF05C2">
                    <w:rPr>
                      <w:color w:val="000000" w:themeColor="text1"/>
                    </w:rPr>
                    <w:t xml:space="preserve"> </w:t>
                  </w:r>
                  <w:r w:rsidR="0011600C">
                    <w:rPr>
                      <w:color w:val="000000" w:themeColor="text1"/>
                    </w:rPr>
                    <w:t>5</w:t>
                  </w:r>
                  <w:r w:rsidR="00234948" w:rsidRPr="00BF05C2">
                    <w:rPr>
                      <w:color w:val="000000" w:themeColor="text1"/>
                    </w:rPr>
                    <w:t xml:space="preserve"> ans</w:t>
                  </w:r>
                </w:p>
                <w:p w14:paraId="1C2162C8" w14:textId="77777777" w:rsidR="00A521B8" w:rsidRPr="00BF05C2" w:rsidRDefault="00A521B8" w:rsidP="00CC7AD0">
                  <w:pPr>
                    <w:rPr>
                      <w:color w:val="000000" w:themeColor="text1"/>
                    </w:rPr>
                  </w:pPr>
                </w:p>
                <w:p w14:paraId="56FC1BC4" w14:textId="2A198985" w:rsidR="00A54E5D" w:rsidRPr="00BF05C2" w:rsidRDefault="00A521B8" w:rsidP="00A54E5D">
                  <w:pPr>
                    <w:pStyle w:val="Titre3"/>
                    <w:rPr>
                      <w:b w:val="0"/>
                      <w:bCs/>
                      <w:color w:val="000000" w:themeColor="text1"/>
                    </w:rPr>
                  </w:pPr>
                  <w:r w:rsidRPr="00BF05C2">
                    <w:rPr>
                      <w:color w:val="000000" w:themeColor="text1"/>
                    </w:rPr>
                    <w:t xml:space="preserve">Médecin prescripteur : </w:t>
                  </w:r>
                  <w:r w:rsidR="00234948" w:rsidRPr="00BF05C2">
                    <w:rPr>
                      <w:b w:val="0"/>
                      <w:bCs/>
                      <w:color w:val="000000" w:themeColor="text1"/>
                    </w:rPr>
                    <w:t xml:space="preserve">Dr </w:t>
                  </w:r>
                  <w:r w:rsidR="005C334F">
                    <w:rPr>
                      <w:b w:val="0"/>
                      <w:bCs/>
                      <w:color w:val="000000" w:themeColor="text1"/>
                    </w:rPr>
                    <w:t>V</w:t>
                  </w:r>
                  <w:r w:rsidR="005F2424" w:rsidRPr="00BF05C2">
                    <w:rPr>
                      <w:b w:val="0"/>
                      <w:bCs/>
                      <w:color w:val="000000" w:themeColor="text1"/>
                    </w:rPr>
                    <w:t xml:space="preserve">. </w:t>
                  </w:r>
                </w:p>
                <w:p w14:paraId="4B7DA64E" w14:textId="77777777" w:rsidR="00A54E5D" w:rsidRPr="00BF05C2" w:rsidRDefault="00A54E5D" w:rsidP="00A54E5D">
                  <w:pPr>
                    <w:pStyle w:val="Titre3"/>
                    <w:rPr>
                      <w:b w:val="0"/>
                      <w:bCs/>
                      <w:color w:val="000000" w:themeColor="text1"/>
                    </w:rPr>
                  </w:pPr>
                </w:p>
                <w:p w14:paraId="50E9805E" w14:textId="151BBC57" w:rsidR="00184664" w:rsidRPr="00BF05C2" w:rsidRDefault="00A521B8" w:rsidP="005F2424">
                  <w:pPr>
                    <w:rPr>
                      <w:color w:val="000000" w:themeColor="text1"/>
                    </w:rPr>
                  </w:pPr>
                  <w:r w:rsidRPr="00BF05C2">
                    <w:rPr>
                      <w:b/>
                      <w:bCs/>
                      <w:color w:val="000000" w:themeColor="text1"/>
                    </w:rPr>
                    <w:t>Motif de consultation :</w:t>
                  </w:r>
                  <w:r w:rsidRPr="00BF05C2">
                    <w:rPr>
                      <w:color w:val="000000" w:themeColor="text1"/>
                    </w:rPr>
                    <w:t xml:space="preserve"> </w:t>
                  </w:r>
                  <w:r w:rsidR="005F2424" w:rsidRPr="00BF05C2">
                    <w:rPr>
                      <w:color w:val="000000" w:themeColor="text1"/>
                    </w:rPr>
                    <w:t>t</w:t>
                  </w:r>
                  <w:r w:rsidR="00DC1DEF" w:rsidRPr="00BF05C2">
                    <w:rPr>
                      <w:color w:val="000000" w:themeColor="text1"/>
                    </w:rPr>
                    <w:t xml:space="preserve">roubles de </w:t>
                  </w:r>
                  <w:r w:rsidR="00821393">
                    <w:rPr>
                      <w:color w:val="000000" w:themeColor="text1"/>
                    </w:rPr>
                    <w:t>gestion des émotions</w:t>
                  </w:r>
                </w:p>
                <w:p w14:paraId="45804906" w14:textId="77777777" w:rsidR="0011463A" w:rsidRPr="00BF05C2" w:rsidRDefault="0011463A" w:rsidP="00CC7AD0">
                  <w:pPr>
                    <w:rPr>
                      <w:color w:val="000000" w:themeColor="text1"/>
                    </w:rPr>
                  </w:pPr>
                </w:p>
                <w:p w14:paraId="5330525B" w14:textId="589F4B71" w:rsidR="0011463A" w:rsidRPr="00BF05C2" w:rsidRDefault="0011463A" w:rsidP="005F2424">
                  <w:pPr>
                    <w:pStyle w:val="Titre3"/>
                    <w:rPr>
                      <w:color w:val="000000" w:themeColor="text1"/>
                    </w:rPr>
                  </w:pPr>
                  <w:r w:rsidRPr="00BF05C2">
                    <w:rPr>
                      <w:color w:val="000000" w:themeColor="text1"/>
                    </w:rPr>
                    <w:t xml:space="preserve">Scolarité : </w:t>
                  </w:r>
                  <w:r w:rsidR="005F2424" w:rsidRPr="00BF05C2">
                    <w:rPr>
                      <w:b w:val="0"/>
                      <w:bCs/>
                      <w:color w:val="000000" w:themeColor="text1"/>
                    </w:rPr>
                    <w:t>e</w:t>
                  </w:r>
                  <w:r w:rsidRPr="00BF05C2">
                    <w:rPr>
                      <w:b w:val="0"/>
                      <w:bCs/>
                      <w:color w:val="000000" w:themeColor="text1"/>
                    </w:rPr>
                    <w:t xml:space="preserve">n </w:t>
                  </w:r>
                  <w:r w:rsidR="00821393">
                    <w:rPr>
                      <w:b w:val="0"/>
                      <w:bCs/>
                      <w:color w:val="000000" w:themeColor="text1"/>
                    </w:rPr>
                    <w:t>PS</w:t>
                  </w:r>
                  <w:r w:rsidR="0011600C">
                    <w:rPr>
                      <w:b w:val="0"/>
                      <w:bCs/>
                      <w:color w:val="000000" w:themeColor="text1"/>
                    </w:rPr>
                    <w:t xml:space="preserve"> </w:t>
                  </w:r>
                  <w:r w:rsidRPr="00BF05C2">
                    <w:rPr>
                      <w:b w:val="0"/>
                      <w:bCs/>
                      <w:color w:val="000000" w:themeColor="text1"/>
                    </w:rPr>
                    <w:t>à l’école</w:t>
                  </w:r>
                  <w:r w:rsidR="00217CCC" w:rsidRPr="00BF05C2">
                    <w:rPr>
                      <w:b w:val="0"/>
                      <w:bCs/>
                      <w:color w:val="000000" w:themeColor="text1"/>
                    </w:rPr>
                    <w:t xml:space="preserve"> Marie Curry, Paris</w:t>
                  </w:r>
                </w:p>
                <w:p w14:paraId="2DF649EB" w14:textId="77777777" w:rsidR="00A521B8" w:rsidRPr="00BF05C2" w:rsidRDefault="00A521B8" w:rsidP="00CC7AD0">
                  <w:pPr>
                    <w:rPr>
                      <w:color w:val="000000" w:themeColor="text1"/>
                    </w:rPr>
                  </w:pPr>
                </w:p>
                <w:p w14:paraId="145FAA92" w14:textId="185885BB" w:rsidR="00A521B8" w:rsidRPr="00BF05C2" w:rsidRDefault="005F2424" w:rsidP="00A521B8">
                  <w:pPr>
                    <w:pStyle w:val="Titre3"/>
                    <w:rPr>
                      <w:color w:val="000000" w:themeColor="text1"/>
                    </w:rPr>
                  </w:pPr>
                  <w:r w:rsidRPr="00BF05C2">
                    <w:rPr>
                      <w:color w:val="000000" w:themeColor="text1"/>
                    </w:rPr>
                    <w:t xml:space="preserve">Suivi par </w:t>
                  </w:r>
                  <w:r w:rsidR="00510D69" w:rsidRPr="00BF05C2">
                    <w:rPr>
                      <w:color w:val="000000" w:themeColor="text1"/>
                    </w:rPr>
                    <w:t>:</w:t>
                  </w:r>
                </w:p>
                <w:p w14:paraId="537386C1" w14:textId="36B8198F" w:rsidR="00A521B8" w:rsidRPr="00BF05C2" w:rsidRDefault="005C334F" w:rsidP="00A521B8">
                  <w:pPr>
                    <w:rPr>
                      <w:color w:val="000000" w:themeColor="text1"/>
                    </w:rPr>
                  </w:pPr>
                  <w:r>
                    <w:rPr>
                      <w:color w:val="000000" w:themeColor="text1"/>
                    </w:rPr>
                    <w:t>Psychologue</w:t>
                  </w:r>
                  <w:r w:rsidR="00A521B8" w:rsidRPr="00BF05C2">
                    <w:rPr>
                      <w:color w:val="000000" w:themeColor="text1"/>
                    </w:rPr>
                    <w:t> :</w:t>
                  </w:r>
                  <w:r w:rsidR="00DC1DEF" w:rsidRPr="00BF05C2">
                    <w:rPr>
                      <w:color w:val="000000" w:themeColor="text1"/>
                    </w:rPr>
                    <w:t xml:space="preserve"> </w:t>
                  </w:r>
                  <w:r>
                    <w:rPr>
                      <w:color w:val="000000" w:themeColor="text1"/>
                    </w:rPr>
                    <w:t>Mme J</w:t>
                  </w:r>
                </w:p>
                <w:p w14:paraId="714683D3" w14:textId="475749BE" w:rsidR="0011463A" w:rsidRPr="00A85B6F" w:rsidRDefault="0055581F" w:rsidP="00BE18BD">
                  <w:r w:rsidRPr="00BF05C2">
                    <w:rPr>
                      <w:noProof/>
                      <w:color w:val="000000" w:themeColor="text1"/>
                    </w:rPr>
                    <mc:AlternateContent>
                      <mc:Choice Requires="wps">
                        <w:drawing>
                          <wp:anchor distT="0" distB="0" distL="114300" distR="114300" simplePos="0" relativeHeight="251914240" behindDoc="0" locked="0" layoutInCell="1" allowOverlap="1" wp14:anchorId="1F7FED8C" wp14:editId="6E8160FE">
                            <wp:simplePos x="0" y="0"/>
                            <wp:positionH relativeFrom="column">
                              <wp:posOffset>-224732</wp:posOffset>
                            </wp:positionH>
                            <wp:positionV relativeFrom="paragraph">
                              <wp:posOffset>628305</wp:posOffset>
                            </wp:positionV>
                            <wp:extent cx="3638839" cy="2595418"/>
                            <wp:effectExtent l="0" t="0" r="19050" b="8255"/>
                            <wp:wrapNone/>
                            <wp:docPr id="881506884" name="Rectangle 4"/>
                            <wp:cNvGraphicFramePr/>
                            <a:graphic xmlns:a="http://schemas.openxmlformats.org/drawingml/2006/main">
                              <a:graphicData uri="http://schemas.microsoft.com/office/word/2010/wordprocessingShape">
                                <wps:wsp>
                                  <wps:cNvSpPr/>
                                  <wps:spPr>
                                    <a:xfrm>
                                      <a:off x="0" y="0"/>
                                      <a:ext cx="3638839" cy="2595418"/>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C9C92" id="Rectangle 4" o:spid="_x0000_s1026" style="position:absolute;margin-left:-17.7pt;margin-top:49.45pt;width:286.5pt;height:204.3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38ooprnFADqKj3&#13;&#10;U9T8tAC0UUUAFFFFABRRRQAUUUUAFFFFABRRRQAUUUUAFFFFABRRRQAUUUUAFFFFABRRRQAUUUUA&#13;&#10;FFFFABRRRQAUUUUAFFFFABRRRQAUUUUAFFFFABRRRQAUUUUAFFFFABRRRQAUUUUAFFFFABRRRQAU&#13;&#10;UUUAFFFFABRRRQAUUUUAFFFFABRRRQAUUUUAFFFFABRRRQAUUUUAFFFFABRRRQAUUUUAFFFFABRR&#13;&#10;RQAUUUUAFNcZp1FAEeKev3aW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" strokecolor="#ffd556 [3204]" strokeweight="1pt">
                            <v:fill r:id="rId9" o:title="" recolor="t" rotate="t" type="frame"/>
                          </v:rect>
                        </w:pict>
                      </mc:Fallback>
                    </mc:AlternateContent>
                  </w:r>
                  <w:r w:rsidR="00821393">
                    <w:rPr>
                      <w:color w:val="000000" w:themeColor="text1"/>
                    </w:rPr>
                    <w:t>CAMSP</w:t>
                  </w:r>
                </w:p>
              </w:tc>
            </w:tr>
            <w:tr w:rsidR="00BE18BD" w:rsidRPr="00A85B6F" w14:paraId="44A9896C" w14:textId="77777777" w:rsidTr="00BF05C2">
              <w:trPr>
                <w:trHeight w:val="5006"/>
              </w:trPr>
              <w:tc>
                <w:tcPr>
                  <w:tcW w:w="5000" w:type="pct"/>
                  <w:tcBorders>
                    <w:top w:val="nil"/>
                    <w:left w:val="nil"/>
                    <w:bottom w:val="nil"/>
                    <w:right w:val="nil"/>
                  </w:tcBorders>
                  <w:tcMar>
                    <w:top w:w="245" w:type="dxa"/>
                  </w:tcMar>
                </w:tcPr>
                <w:p w14:paraId="26C532A5" w14:textId="451AF595" w:rsidR="00BE18BD" w:rsidRDefault="00BE18BD" w:rsidP="0021619F">
                  <w:pPr>
                    <w:pStyle w:val="Titre2"/>
                    <w:jc w:val="both"/>
                  </w:pPr>
                </w:p>
                <w:p w14:paraId="5AC97D9B" w14:textId="77777777" w:rsidR="0055581F" w:rsidRPr="0055581F" w:rsidRDefault="0055581F" w:rsidP="0055581F"/>
                <w:p w14:paraId="1EB60B93" w14:textId="77777777" w:rsidR="0055581F" w:rsidRPr="0055581F" w:rsidRDefault="0055581F" w:rsidP="0055581F"/>
                <w:p w14:paraId="57D46EA2" w14:textId="77777777" w:rsidR="0055581F" w:rsidRPr="0055581F" w:rsidRDefault="0055581F" w:rsidP="0055581F"/>
                <w:p w14:paraId="56B7DDBB" w14:textId="5111FC1A" w:rsidR="0055581F" w:rsidRPr="0055581F" w:rsidRDefault="0055581F" w:rsidP="0055581F"/>
                <w:p w14:paraId="442128E4" w14:textId="513F77ED" w:rsidR="0055581F" w:rsidRPr="0055581F" w:rsidRDefault="0055581F" w:rsidP="0055581F"/>
                <w:p w14:paraId="4732447B" w14:textId="21010306" w:rsidR="0055581F" w:rsidRPr="0055581F" w:rsidRDefault="0055581F" w:rsidP="0055581F"/>
                <w:p w14:paraId="5A4F218A" w14:textId="12E831F8" w:rsidR="0055581F" w:rsidRPr="0055581F" w:rsidRDefault="0055581F" w:rsidP="0055581F"/>
                <w:p w14:paraId="630A9493" w14:textId="521305FF" w:rsidR="0055581F" w:rsidRPr="0055581F" w:rsidRDefault="0055581F" w:rsidP="0055581F"/>
                <w:p w14:paraId="26BF1EE6" w14:textId="1522C291" w:rsidR="0055581F" w:rsidRPr="0055581F" w:rsidRDefault="0055581F" w:rsidP="0055581F"/>
                <w:p w14:paraId="65D50E66" w14:textId="693CBA91" w:rsidR="0055581F" w:rsidRPr="0055581F" w:rsidRDefault="0055581F" w:rsidP="0055581F"/>
                <w:p w14:paraId="0D45AA79" w14:textId="3A68B4FE" w:rsidR="0055581F" w:rsidRPr="0055581F" w:rsidRDefault="0055581F" w:rsidP="0055581F">
                  <w:r>
                    <w:rPr>
                      <w:rFonts w:cs="Times-Roman"/>
                      <w:noProof/>
                      <w:sz w:val="18"/>
                      <w:szCs w:val="18"/>
                    </w:rPr>
                    <mc:AlternateContent>
                      <mc:Choice Requires="wps">
                        <w:drawing>
                          <wp:anchor distT="0" distB="0" distL="114300" distR="114300" simplePos="0" relativeHeight="251931648" behindDoc="0" locked="0" layoutInCell="1" allowOverlap="1" wp14:anchorId="46A6E76C" wp14:editId="5E687648">
                            <wp:simplePos x="0" y="0"/>
                            <wp:positionH relativeFrom="column">
                              <wp:posOffset>2146935</wp:posOffset>
                            </wp:positionH>
                            <wp:positionV relativeFrom="paragraph">
                              <wp:posOffset>5715</wp:posOffset>
                            </wp:positionV>
                            <wp:extent cx="203200" cy="202565"/>
                            <wp:effectExtent l="0" t="0" r="0" b="635"/>
                            <wp:wrapNone/>
                            <wp:docPr id="809555185" name="Rectangle 5"/>
                            <wp:cNvGraphicFramePr/>
                            <a:graphic xmlns:a="http://schemas.openxmlformats.org/drawingml/2006/main">
                              <a:graphicData uri="http://schemas.microsoft.com/office/word/2010/wordprocessingShape">
                                <wps:wsp>
                                  <wps:cNvSpPr/>
                                  <wps:spPr>
                                    <a:xfrm>
                                      <a:off x="0" y="0"/>
                                      <a:ext cx="203200" cy="20256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rect w14:anchorId="5DDD2838" id="Rectangle 5" o:spid="_x0000_s1026" style="position:absolute;margin-left:169.05pt;margin-top:.45pt;width:16pt;height:15.95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" fillcolor="#c5e0b3 [1305]" stroked="f" strokeweight="1pt">
                            <v:textbox inset="2.5mm"/>
                          </v:rect>
                        </w:pict>
                      </mc:Fallback>
                    </mc:AlternateContent>
                  </w:r>
                  <w:r>
                    <w:rPr>
                      <w:rFonts w:cs="Times-Roman"/>
                      <w:noProof/>
                      <w:sz w:val="18"/>
                      <w:szCs w:val="18"/>
                    </w:rPr>
                    <mc:AlternateContent>
                      <mc:Choice Requires="wps">
                        <w:drawing>
                          <wp:anchor distT="0" distB="0" distL="114300" distR="114300" simplePos="0" relativeHeight="251927552" behindDoc="0" locked="0" layoutInCell="1" allowOverlap="1" wp14:anchorId="682D4ED7" wp14:editId="019E333E">
                            <wp:simplePos x="0" y="0"/>
                            <wp:positionH relativeFrom="column">
                              <wp:posOffset>530514</wp:posOffset>
                            </wp:positionH>
                            <wp:positionV relativeFrom="paragraph">
                              <wp:posOffset>4733</wp:posOffset>
                            </wp:positionV>
                            <wp:extent cx="203200" cy="202565"/>
                            <wp:effectExtent l="0" t="0" r="0" b="635"/>
                            <wp:wrapNone/>
                            <wp:docPr id="1727009671" name="Rectangle 5"/>
                            <wp:cNvGraphicFramePr/>
                            <a:graphic xmlns:a="http://schemas.openxmlformats.org/drawingml/2006/main">
                              <a:graphicData uri="http://schemas.microsoft.com/office/word/2010/wordprocessingShape">
                                <wps:wsp>
                                  <wps:cNvSpPr/>
                                  <wps:spPr>
                                    <a:xfrm>
                                      <a:off x="0" y="0"/>
                                      <a:ext cx="203200" cy="202565"/>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rect w14:anchorId="2F0B9174" id="Rectangle 5" o:spid="_x0000_s1026" style="position:absolute;margin-left:41.75pt;margin-top:.35pt;width:16pt;height:15.95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" fillcolor="#c00000" stroked="f" strokeweight="1pt">
                            <v:textbox inset="2.5mm"/>
                          </v:rect>
                        </w:pict>
                      </mc:Fallback>
                    </mc:AlternateContent>
                  </w:r>
                  <w:r>
                    <w:rPr>
                      <w:rFonts w:cs="Times-Roman"/>
                      <w:noProof/>
                      <w:sz w:val="18"/>
                      <w:szCs w:val="18"/>
                    </w:rPr>
                    <mc:AlternateContent>
                      <mc:Choice Requires="wps">
                        <w:drawing>
                          <wp:anchor distT="0" distB="0" distL="114300" distR="114300" simplePos="0" relativeHeight="251929600" behindDoc="0" locked="0" layoutInCell="1" allowOverlap="1" wp14:anchorId="6B1E33CE" wp14:editId="726EEF47">
                            <wp:simplePos x="0" y="0"/>
                            <wp:positionH relativeFrom="column">
                              <wp:posOffset>1071418</wp:posOffset>
                            </wp:positionH>
                            <wp:positionV relativeFrom="paragraph">
                              <wp:posOffset>1270</wp:posOffset>
                            </wp:positionV>
                            <wp:extent cx="203200" cy="202565"/>
                            <wp:effectExtent l="0" t="0" r="0" b="635"/>
                            <wp:wrapNone/>
                            <wp:docPr id="1912190041" name="Rectangle 5"/>
                            <wp:cNvGraphicFramePr/>
                            <a:graphic xmlns:a="http://schemas.openxmlformats.org/drawingml/2006/main">
                              <a:graphicData uri="http://schemas.microsoft.com/office/word/2010/wordprocessingShape">
                                <wps:wsp>
                                  <wps:cNvSpPr/>
                                  <wps:spPr>
                                    <a:xfrm>
                                      <a:off x="0" y="0"/>
                                      <a:ext cx="203200" cy="20256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rect w14:anchorId="7C0D8BBC" id="Rectangle 5" o:spid="_x0000_s1026" style="position:absolute;margin-left:84.35pt;margin-top:.1pt;width:16pt;height:15.9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" fillcolor="#ffc000 [3207]" stroked="f" strokeweight="1pt">
                            <v:textbox inset="2.5mm"/>
                          </v:rect>
                        </w:pict>
                      </mc:Fallback>
                    </mc:AlternateContent>
                  </w:r>
                  <w:r>
                    <w:rPr>
                      <w:rFonts w:cs="Times-Roman"/>
                      <w:noProof/>
                      <w:sz w:val="18"/>
                      <w:szCs w:val="18"/>
                    </w:rPr>
                    <mc:AlternateContent>
                      <mc:Choice Requires="wps">
                        <w:drawing>
                          <wp:anchor distT="0" distB="0" distL="114300" distR="114300" simplePos="0" relativeHeight="251925504" behindDoc="0" locked="0" layoutInCell="1" allowOverlap="1" wp14:anchorId="2C574C82" wp14:editId="43C774CA">
                            <wp:simplePos x="0" y="0"/>
                            <wp:positionH relativeFrom="column">
                              <wp:posOffset>1597660</wp:posOffset>
                            </wp:positionH>
                            <wp:positionV relativeFrom="paragraph">
                              <wp:posOffset>1270</wp:posOffset>
                            </wp:positionV>
                            <wp:extent cx="203200" cy="202565"/>
                            <wp:effectExtent l="0" t="0" r="0" b="635"/>
                            <wp:wrapNone/>
                            <wp:docPr id="1508088011" name="Rectangle 5"/>
                            <wp:cNvGraphicFramePr/>
                            <a:graphic xmlns:a="http://schemas.openxmlformats.org/drawingml/2006/main">
                              <a:graphicData uri="http://schemas.microsoft.com/office/word/2010/wordprocessingShape">
                                <wps:wsp>
                                  <wps:cNvSpPr/>
                                  <wps:spPr>
                                    <a:xfrm>
                                      <a:off x="0" y="0"/>
                                      <a:ext cx="203200" cy="20256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rect w14:anchorId="5BA5D4B8" id="Rectangle 5" o:spid="_x0000_s1026" style="position:absolute;margin-left:125.8pt;margin-top:.1pt;width:16pt;height:15.95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" fillcolor="#92d050" stroked="f" strokeweight="1pt">
                            <v:textbox inset="2.5mm"/>
                          </v:rect>
                        </w:pict>
                      </mc:Fallback>
                    </mc:AlternateContent>
                  </w:r>
                </w:p>
              </w:tc>
            </w:tr>
          </w:tbl>
          <w:p w14:paraId="5594A82F" w14:textId="07E39789" w:rsidR="00184664" w:rsidRPr="00A85B6F" w:rsidRDefault="00184664" w:rsidP="00CC7AD0"/>
        </w:tc>
        <w:tc>
          <w:tcPr>
            <w:tcW w:w="4311" w:type="dxa"/>
            <w:tcBorders>
              <w:left w:val="single" w:sz="12" w:space="0" w:color="FFD556" w:themeColor="accent1"/>
            </w:tcBorders>
          </w:tcPr>
          <w:tbl>
            <w:tblPr>
              <w:tblW w:w="4321" w:type="dxa"/>
              <w:tblLayout w:type="fixed"/>
              <w:tblCellMar>
                <w:left w:w="360" w:type="dxa"/>
                <w:bottom w:w="403" w:type="dxa"/>
                <w:right w:w="360" w:type="dxa"/>
              </w:tblCellMar>
              <w:tblLook w:val="04A0" w:firstRow="1" w:lastRow="0" w:firstColumn="1" w:lastColumn="0" w:noHBand="0" w:noVBand="1"/>
              <w:tblDescription w:val="Tableau de disposition droite"/>
            </w:tblPr>
            <w:tblGrid>
              <w:gridCol w:w="4281"/>
            </w:tblGrid>
            <w:tr w:rsidR="00184664" w:rsidRPr="00A85B6F" w14:paraId="017A76A1" w14:textId="77777777" w:rsidTr="00BF05C2">
              <w:trPr>
                <w:trHeight w:hRule="exact" w:val="3859"/>
              </w:trPr>
              <w:tc>
                <w:tcPr>
                  <w:tcW w:w="5000" w:type="pct"/>
                  <w:tcBorders>
                    <w:bottom w:val="single" w:sz="12" w:space="0" w:color="FFD556" w:themeColor="accent1"/>
                    <w:right w:val="single" w:sz="12" w:space="0" w:color="FFD556" w:themeColor="accent1"/>
                  </w:tcBorders>
                  <w:shd w:val="clear" w:color="auto" w:fill="FFD556" w:themeFill="accent1"/>
                  <w:tcMar>
                    <w:top w:w="288" w:type="dxa"/>
                  </w:tcMar>
                </w:tcPr>
                <w:p w14:paraId="314364B0" w14:textId="5BB36663" w:rsidR="00063C94" w:rsidRPr="00A85B6F" w:rsidRDefault="00D84E11" w:rsidP="00CC7AD0">
                  <w:pPr>
                    <w:pStyle w:val="Titre3"/>
                  </w:pPr>
                  <w:r>
                    <w:rPr>
                      <w:noProof/>
                    </w:rPr>
                    <mc:AlternateContent>
                      <mc:Choice Requires="wps">
                        <w:drawing>
                          <wp:anchor distT="0" distB="0" distL="114300" distR="114300" simplePos="0" relativeHeight="251913216" behindDoc="0" locked="0" layoutInCell="1" allowOverlap="1" wp14:anchorId="0C6BD616" wp14:editId="669202CA">
                            <wp:simplePos x="0" y="0"/>
                            <wp:positionH relativeFrom="column">
                              <wp:posOffset>513888</wp:posOffset>
                            </wp:positionH>
                            <wp:positionV relativeFrom="paragraph">
                              <wp:posOffset>510310</wp:posOffset>
                            </wp:positionV>
                            <wp:extent cx="1293091" cy="1274619"/>
                            <wp:effectExtent l="0" t="0" r="15240" b="8255"/>
                            <wp:wrapNone/>
                            <wp:docPr id="2131319208" name="Rectangle 2"/>
                            <wp:cNvGraphicFramePr/>
                            <a:graphic xmlns:a="http://schemas.openxmlformats.org/drawingml/2006/main">
                              <a:graphicData uri="http://schemas.microsoft.com/office/word/2010/wordprocessingShape">
                                <wps:wsp>
                                  <wps:cNvSpPr/>
                                  <wps:spPr>
                                    <a:xfrm>
                                      <a:off x="0" y="0"/>
                                      <a:ext cx="1293091" cy="1274619"/>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86044" id="Rectangle 2" o:spid="_x0000_s1026" style="position:absolute;margin-left:40.45pt;margin-top:40.2pt;width:101.8pt;height:100.3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&#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" strokecolor="#322500 [484]" strokeweight="1pt">
                            <v:fill r:id="rId11" o:title="" recolor="t" rotate="t" type="frame"/>
                          </v:rect>
                        </w:pict>
                      </mc:Fallback>
                    </mc:AlternateContent>
                  </w:r>
                </w:p>
              </w:tc>
            </w:tr>
            <w:tr w:rsidR="00184664" w:rsidRPr="00A85B6F" w14:paraId="4F942436" w14:textId="77777777" w:rsidTr="00BF05C2">
              <w:trPr>
                <w:trHeight w:hRule="exact" w:val="4687"/>
              </w:trPr>
              <w:tc>
                <w:tcPr>
                  <w:tcW w:w="5000" w:type="pct"/>
                  <w:tcBorders>
                    <w:top w:val="single" w:sz="12" w:space="0" w:color="FFD556" w:themeColor="accent1"/>
                    <w:bottom w:val="single" w:sz="12" w:space="0" w:color="FFD556" w:themeColor="accent1"/>
                  </w:tcBorders>
                </w:tcPr>
                <w:tbl>
                  <w:tblPr>
                    <w:tblW w:w="3975" w:type="dxa"/>
                    <w:tblLayout w:type="fixed"/>
                    <w:tblCellMar>
                      <w:left w:w="72" w:type="dxa"/>
                      <w:right w:w="72" w:type="dxa"/>
                    </w:tblCellMar>
                    <w:tblLook w:val="04A0" w:firstRow="1" w:lastRow="0" w:firstColumn="1" w:lastColumn="0" w:noHBand="0" w:noVBand="1"/>
                    <w:tblDescription w:val="Tableau de disposition de coordonnées"/>
                  </w:tblPr>
                  <w:tblGrid>
                    <w:gridCol w:w="936"/>
                    <w:gridCol w:w="3039"/>
                  </w:tblGrid>
                  <w:tr w:rsidR="00184664" w:rsidRPr="00A85B6F" w14:paraId="503DB54C" w14:textId="77777777" w:rsidTr="005F2424">
                    <w:trPr>
                      <w:trHeight w:val="1266"/>
                    </w:trPr>
                    <w:tc>
                      <w:tcPr>
                        <w:tcW w:w="936" w:type="dxa"/>
                        <w:tcMar>
                          <w:top w:w="432" w:type="dxa"/>
                          <w:bottom w:w="0" w:type="dxa"/>
                        </w:tcMar>
                      </w:tcPr>
                      <w:p w14:paraId="5225A4ED" w14:textId="77777777" w:rsidR="00184664" w:rsidRPr="00A85B6F" w:rsidRDefault="00184664" w:rsidP="00CC7AD0">
                        <w:pPr>
                          <w:pStyle w:val="Titre3"/>
                        </w:pPr>
                        <w:r w:rsidRPr="00A85B6F">
                          <w:rPr>
                            <w:noProof/>
                            <w:lang w:eastAsia="fr-FR"/>
                          </w:rPr>
                          <mc:AlternateContent>
                            <mc:Choice Requires="wpg">
                              <w:drawing>
                                <wp:inline distT="0" distB="0" distL="0" distR="0" wp14:anchorId="57C2A2D9" wp14:editId="0A81EA9C">
                                  <wp:extent cx="329184" cy="329184"/>
                                  <wp:effectExtent l="0" t="0" r="0" b="0"/>
                                  <wp:docPr id="6" name="Groupe 322" descr="Icône de messagerie"/>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7" name="Ovale 7"/>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orme libre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4F09A12" id="Groupe 322" o:spid="_x0000_s1026" alt="Icône de messagerie" style="width:25.9pt;height:25.9pt;mso-position-horizontal-relative:char;mso-position-vertical-relative:line" coordsize="329184,3291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">
                                  <v:oval id="Ovale 7" o:spid="_x0000_s1027" style="position:absolute;width:329184;height:3291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" fillcolor="#ffd556 [3204]" stroked="f" strokeweight="1pt">
                                    <v:stroke joinstyle="miter"/>
                                  </v:oval>
                                  <v:shape id="Forme libre 8" o:spid="_x0000_s1028" style="position:absolute;left:57057;top:87598;width:206375;height:153988;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636a6b [3215]"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tc>
                    <w:tc>
                      <w:tcPr>
                        <w:tcW w:w="3039" w:type="dxa"/>
                        <w:tcMar>
                          <w:top w:w="432" w:type="dxa"/>
                          <w:bottom w:w="0" w:type="dxa"/>
                        </w:tcMar>
                      </w:tcPr>
                      <w:p w14:paraId="2C57DAEB" w14:textId="6F68A8C0" w:rsidR="005F2424" w:rsidRDefault="005F2424" w:rsidP="00B21E8B">
                        <w:pPr>
                          <w:jc w:val="left"/>
                        </w:pPr>
                        <w:r>
                          <w:t>Cabinet de psychomotricité</w:t>
                        </w:r>
                      </w:p>
                      <w:p w14:paraId="772B66E9" w14:textId="0FA0F15B" w:rsidR="00DC1DEF" w:rsidRDefault="00DC1DEF" w:rsidP="00B21E8B">
                        <w:pPr>
                          <w:jc w:val="left"/>
                        </w:pPr>
                        <w:r>
                          <w:t xml:space="preserve">5 rue des Oliviers </w:t>
                        </w:r>
                      </w:p>
                      <w:p w14:paraId="0934F8E9" w14:textId="4BE68345" w:rsidR="00184664" w:rsidRPr="00A85B6F" w:rsidRDefault="00DC1DEF" w:rsidP="00B21E8B">
                        <w:pPr>
                          <w:jc w:val="left"/>
                        </w:pPr>
                        <w:r>
                          <w:t>75000 PARIS</w:t>
                        </w:r>
                      </w:p>
                    </w:tc>
                  </w:tr>
                  <w:tr w:rsidR="00DC1DEF" w:rsidRPr="00A85B6F" w14:paraId="08EF8FFB" w14:textId="77777777" w:rsidTr="005F2424">
                    <w:trPr>
                      <w:trHeight w:val="651"/>
                    </w:trPr>
                    <w:tc>
                      <w:tcPr>
                        <w:tcW w:w="3975" w:type="dxa"/>
                        <w:gridSpan w:val="2"/>
                        <w:tcMar>
                          <w:top w:w="0" w:type="dxa"/>
                          <w:bottom w:w="0" w:type="dxa"/>
                        </w:tcMar>
                      </w:tcPr>
                      <w:p w14:paraId="7D83D81C" w14:textId="77777777" w:rsidR="00DC1DEF" w:rsidRPr="00BF05C2" w:rsidRDefault="00DC1DEF" w:rsidP="00B21E8B">
                        <w:pPr>
                          <w:jc w:val="left"/>
                          <w:rPr>
                            <w:color w:val="595959" w:themeColor="text1" w:themeTint="A6"/>
                          </w:rPr>
                        </w:pPr>
                        <w:hyperlink r:id="rId12" w:history="1">
                          <w:r w:rsidRPr="00BF05C2">
                            <w:rPr>
                              <w:rStyle w:val="Lienhypertexte"/>
                              <w:color w:val="595959" w:themeColor="text1" w:themeTint="A6"/>
                              <w:u w:val="none"/>
                            </w:rPr>
                            <w:t>psychomot@yahoo.fr</w:t>
                          </w:r>
                        </w:hyperlink>
                      </w:p>
                      <w:p w14:paraId="24D7E16B" w14:textId="60703E62" w:rsidR="00DC1DEF" w:rsidRPr="00A85B6F" w:rsidRDefault="00DC1DEF" w:rsidP="00B21E8B">
                        <w:pPr>
                          <w:jc w:val="left"/>
                        </w:pPr>
                      </w:p>
                    </w:tc>
                  </w:tr>
                  <w:tr w:rsidR="00184664" w:rsidRPr="00A85B6F" w14:paraId="2E09BF93" w14:textId="77777777" w:rsidTr="005F2424">
                    <w:trPr>
                      <w:trHeight w:val="670"/>
                    </w:trPr>
                    <w:tc>
                      <w:tcPr>
                        <w:tcW w:w="936" w:type="dxa"/>
                        <w:tcMar>
                          <w:top w:w="288" w:type="dxa"/>
                          <w:bottom w:w="0" w:type="dxa"/>
                        </w:tcMar>
                      </w:tcPr>
                      <w:p w14:paraId="697335F2" w14:textId="4AA74BF1" w:rsidR="00184664" w:rsidRPr="00A85B6F" w:rsidRDefault="00DC1DEF" w:rsidP="00CC7AD0">
                        <w:pPr>
                          <w:pStyle w:val="Titre3"/>
                        </w:pPr>
                        <w:r w:rsidRPr="00A85B6F">
                          <w:rPr>
                            <w:noProof/>
                            <w:lang w:eastAsia="fr-FR"/>
                          </w:rPr>
                          <mc:AlternateContent>
                            <mc:Choice Requires="wpg">
                              <w:drawing>
                                <wp:inline distT="0" distB="0" distL="0" distR="0" wp14:anchorId="0F193019" wp14:editId="35121360">
                                  <wp:extent cx="329184" cy="329184"/>
                                  <wp:effectExtent l="0" t="0" r="0" b="0"/>
                                  <wp:docPr id="304" name="Groupe 303" descr="Icône de téléphone"/>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2" name="Ovale 2"/>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orme libre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468A148" id="Groupe 303" o:spid="_x0000_s1026" alt="Icône de téléphone" style="width:25.9pt;height:25.9pt;mso-position-horizontal-relative:char;mso-position-vertical-relative:line" coordsize="338328,3383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">
                                  <v:oval id="Ovale 2" o:spid="_x0000_s1027" style="position:absolute;width:338328;height:3383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" fillcolor="#ffd556 [3204]" stroked="f" strokeweight="1pt">
                                    <v:stroke joinstyle="miter"/>
                                  </v:oval>
                                  <v:shape id="Forme libre 3" o:spid="_x0000_s1028" style="position:absolute;left:57245;top:92170;width:223838;height:153988;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636a6b [3215]"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tc>
                    <w:tc>
                      <w:tcPr>
                        <w:tcW w:w="3039" w:type="dxa"/>
                        <w:tcMar>
                          <w:top w:w="288" w:type="dxa"/>
                          <w:bottom w:w="0" w:type="dxa"/>
                        </w:tcMar>
                      </w:tcPr>
                      <w:p w14:paraId="697DE949" w14:textId="77777777" w:rsidR="00184664" w:rsidRDefault="00DC1DEF" w:rsidP="00B21E8B">
                        <w:pPr>
                          <w:jc w:val="left"/>
                        </w:pPr>
                        <w:r w:rsidRPr="00DC1DEF">
                          <w:t>06 01 02 03 04</w:t>
                        </w:r>
                      </w:p>
                      <w:p w14:paraId="03E973BD" w14:textId="0DC38163" w:rsidR="00DC1DEF" w:rsidRPr="00DC1DEF" w:rsidRDefault="00DC1DEF" w:rsidP="00B21E8B">
                        <w:pPr>
                          <w:jc w:val="left"/>
                        </w:pPr>
                        <w:r>
                          <w:t>04 05 06 07 08</w:t>
                        </w:r>
                      </w:p>
                    </w:tc>
                  </w:tr>
                  <w:tr w:rsidR="00063C94" w:rsidRPr="00A85B6F" w14:paraId="4785E095" w14:textId="77777777" w:rsidTr="006C27A7">
                    <w:trPr>
                      <w:trHeight w:val="1331"/>
                    </w:trPr>
                    <w:tc>
                      <w:tcPr>
                        <w:tcW w:w="3975" w:type="dxa"/>
                        <w:gridSpan w:val="2"/>
                        <w:tcMar>
                          <w:top w:w="0" w:type="dxa"/>
                          <w:bottom w:w="288" w:type="dxa"/>
                        </w:tcMar>
                      </w:tcPr>
                      <w:p w14:paraId="6EFF724C" w14:textId="77777777" w:rsidR="005F2424" w:rsidRDefault="005F2424" w:rsidP="00B21E8B">
                        <w:pPr>
                          <w:jc w:val="left"/>
                        </w:pPr>
                      </w:p>
                      <w:p w14:paraId="7C4D9624" w14:textId="7C62FD62" w:rsidR="00DC1DEF" w:rsidRPr="00A85B6F" w:rsidRDefault="0021619F" w:rsidP="00B21E8B">
                        <w:pPr>
                          <w:jc w:val="left"/>
                        </w:pPr>
                        <w:r>
                          <w:t>www.</w:t>
                        </w:r>
                        <w:r w:rsidR="00DC1DEF">
                          <w:t>psychomotparis.fr</w:t>
                        </w:r>
                      </w:p>
                    </w:tc>
                  </w:tr>
                </w:tbl>
                <w:p w14:paraId="7605978E" w14:textId="77777777" w:rsidR="00184664" w:rsidRPr="00A85B6F" w:rsidRDefault="00184664" w:rsidP="00063C94">
                  <w:pPr>
                    <w:jc w:val="left"/>
                  </w:pPr>
                </w:p>
              </w:tc>
            </w:tr>
            <w:tr w:rsidR="00184664" w:rsidRPr="00A85B6F" w14:paraId="5EF4812E" w14:textId="77777777" w:rsidTr="00BF05C2">
              <w:trPr>
                <w:trHeight w:val="4369"/>
              </w:trPr>
              <w:tc>
                <w:tcPr>
                  <w:tcW w:w="5000" w:type="pct"/>
                  <w:tcBorders>
                    <w:top w:val="single" w:sz="12" w:space="0" w:color="FFD556" w:themeColor="accent1"/>
                  </w:tcBorders>
                </w:tcPr>
                <w:p w14:paraId="59217B22" w14:textId="77777777" w:rsidR="00BE18BD" w:rsidRDefault="00BE18BD" w:rsidP="00BE18BD">
                  <w:pPr>
                    <w:pStyle w:val="Titre2"/>
                  </w:pPr>
                  <w:r>
                    <w:t>Compréndre le bilan</w:t>
                  </w:r>
                </w:p>
                <w:p w14:paraId="747DA695" w14:textId="77777777" w:rsidR="00BE18BD" w:rsidRPr="00A85B6F" w:rsidRDefault="00BE18BD" w:rsidP="00BE18BD">
                  <w:pPr>
                    <w:pStyle w:val="Titre2"/>
                  </w:pPr>
                </w:p>
                <w:p w14:paraId="136C9D2A" w14:textId="584CE330" w:rsidR="00BE18BD" w:rsidRDefault="00BE18BD" w:rsidP="00BE18BD">
                  <w:r w:rsidRPr="00DC1DEF">
                    <w:t>Les tests étalonnés permettent de situer la personne</w:t>
                  </w:r>
                  <w:r>
                    <w:t xml:space="preserve"> par rapport à une tâche précise </w:t>
                  </w:r>
                  <w:r w:rsidRPr="00DC1DEF">
                    <w:t xml:space="preserve">en fonction de son âge </w:t>
                  </w:r>
                  <w:r>
                    <w:t xml:space="preserve">et </w:t>
                  </w:r>
                  <w:r w:rsidRPr="00DC1DEF">
                    <w:t xml:space="preserve">au regard d’une norme. Le code couleur met en évidence les différentes zones de </w:t>
                  </w:r>
                  <w:r w:rsidRPr="00DC1DEF">
                    <w:rPr>
                      <w:color w:val="FF0000"/>
                    </w:rPr>
                    <w:t>trouble</w:t>
                  </w:r>
                  <w:r w:rsidRPr="00DC1DEF">
                    <w:t xml:space="preserve">, de </w:t>
                  </w:r>
                  <w:r w:rsidRPr="00DC1DEF">
                    <w:rPr>
                      <w:color w:val="FFC000"/>
                    </w:rPr>
                    <w:t xml:space="preserve">fragilité, </w:t>
                  </w:r>
                  <w:r w:rsidRPr="00DC1DEF">
                    <w:t xml:space="preserve">de </w:t>
                  </w:r>
                  <w:r w:rsidRPr="00DC1DEF">
                    <w:rPr>
                      <w:color w:val="00B050"/>
                    </w:rPr>
                    <w:t>norme</w:t>
                  </w:r>
                  <w:r w:rsidRPr="00DC1DEF">
                    <w:t xml:space="preserve"> et de </w:t>
                  </w:r>
                  <w:r w:rsidRPr="00DC1DEF">
                    <w:rPr>
                      <w:color w:val="92D050"/>
                    </w:rPr>
                    <w:t>points forts</w:t>
                  </w:r>
                  <w:r w:rsidRPr="00DC1DEF">
                    <w:t>.</w:t>
                  </w:r>
                </w:p>
                <w:p w14:paraId="48D611A0" w14:textId="77777777" w:rsidR="00BE18BD" w:rsidRPr="00DC1DEF" w:rsidRDefault="00BE18BD" w:rsidP="00BE18BD"/>
                <w:p w14:paraId="44C89B24" w14:textId="576EF7E6" w:rsidR="0011463A" w:rsidRPr="00502B34" w:rsidRDefault="00BE18BD" w:rsidP="005F2424">
                  <w:pPr>
                    <w:rPr>
                      <w:b/>
                      <w:bCs/>
                    </w:rPr>
                  </w:pPr>
                  <w:r w:rsidRPr="00502B34">
                    <w:rPr>
                      <w:b/>
                      <w:bCs/>
                    </w:rPr>
                    <w:t xml:space="preserve">L’ensemble des informations est </w:t>
                  </w:r>
                  <w:r w:rsidRPr="0021619F">
                    <w:rPr>
                      <w:b/>
                      <w:bCs/>
                    </w:rPr>
                    <w:t>soumis au secret médical.</w:t>
                  </w:r>
                </w:p>
              </w:tc>
            </w:tr>
          </w:tbl>
          <w:p w14:paraId="650CA37E" w14:textId="0B955B54" w:rsidR="00184664" w:rsidRPr="00A85B6F" w:rsidRDefault="00184664" w:rsidP="00CC7AD0"/>
        </w:tc>
      </w:tr>
    </w:tbl>
    <w:p w14:paraId="5AABB410" w14:textId="593F128C" w:rsidR="00DB51A8" w:rsidRDefault="00DB51A8" w:rsidP="0021619F">
      <w:pPr>
        <w:jc w:val="both"/>
      </w:pPr>
      <w:r>
        <w:br w:type="page"/>
      </w:r>
    </w:p>
    <w:tbl>
      <w:tblPr>
        <w:tblStyle w:val="Grilledutableau"/>
        <w:tblW w:w="0" w:type="auto"/>
        <w:tblBorders>
          <w:top w:val="single" w:sz="4" w:space="0" w:color="FFD556" w:themeColor="accent1"/>
          <w:left w:val="single" w:sz="4" w:space="0" w:color="FFD556" w:themeColor="accent1"/>
          <w:bottom w:val="single" w:sz="4" w:space="0" w:color="FFD556" w:themeColor="accent1"/>
          <w:right w:val="single" w:sz="4" w:space="0" w:color="FFD556" w:themeColor="accent1"/>
          <w:insideH w:val="none" w:sz="0" w:space="0" w:color="auto"/>
          <w:insideV w:val="none" w:sz="0" w:space="0" w:color="auto"/>
        </w:tblBorders>
        <w:tblLook w:val="04A0" w:firstRow="1" w:lastRow="0" w:firstColumn="1" w:lastColumn="0" w:noHBand="0" w:noVBand="1"/>
      </w:tblPr>
      <w:tblGrid>
        <w:gridCol w:w="2547"/>
        <w:gridCol w:w="7765"/>
      </w:tblGrid>
      <w:tr w:rsidR="00DB51A8" w:rsidRPr="00063C94" w14:paraId="57F7E3FD" w14:textId="77777777" w:rsidTr="00276BC1">
        <w:tc>
          <w:tcPr>
            <w:tcW w:w="10312" w:type="dxa"/>
            <w:gridSpan w:val="2"/>
            <w:tcBorders>
              <w:top w:val="nil"/>
              <w:left w:val="nil"/>
              <w:bottom w:val="single" w:sz="4" w:space="0" w:color="FFD556" w:themeColor="accent1"/>
              <w:right w:val="nil"/>
            </w:tcBorders>
            <w:shd w:val="clear" w:color="auto" w:fill="auto"/>
          </w:tcPr>
          <w:p w14:paraId="271A6132" w14:textId="7B4A9BF6" w:rsidR="00DB51A8" w:rsidRPr="00C512E2" w:rsidRDefault="00DC1DEF" w:rsidP="00B21E8B">
            <w:pPr>
              <w:pStyle w:val="Titre"/>
              <w:spacing w:before="240"/>
              <w:rPr>
                <w:rFonts w:asciiTheme="minorHAnsi" w:eastAsia="Glacial Indifference Regular" w:hAnsiTheme="minorHAnsi" w:cs="Glacial Indifference Regular"/>
                <w:b/>
                <w:bCs/>
                <w:color w:val="ED7D31" w:themeColor="accent2"/>
                <w:sz w:val="26"/>
                <w:szCs w:val="26"/>
              </w:rPr>
            </w:pPr>
            <w:r w:rsidRPr="00C512E2">
              <w:rPr>
                <w:rFonts w:asciiTheme="minorHAnsi" w:hAnsiTheme="minorHAnsi"/>
                <w:b/>
                <w:bCs/>
                <w:color w:val="ED7D31" w:themeColor="accent2"/>
                <w:sz w:val="26"/>
                <w:szCs w:val="26"/>
              </w:rPr>
              <w:lastRenderedPageBreak/>
              <w:t>ANAMNESE</w:t>
            </w:r>
          </w:p>
          <w:p w14:paraId="3F05AE2E" w14:textId="77777777" w:rsidR="00DB51A8" w:rsidRPr="00063C94" w:rsidRDefault="00DB51A8" w:rsidP="004670DD">
            <w:pPr>
              <w:pStyle w:val="Sansinterligne"/>
            </w:pPr>
          </w:p>
        </w:tc>
      </w:tr>
      <w:tr w:rsidR="00DB51A8" w:rsidRPr="00063C94" w14:paraId="1868ED8C" w14:textId="77777777" w:rsidTr="00276BC1">
        <w:tc>
          <w:tcPr>
            <w:tcW w:w="2547" w:type="dxa"/>
            <w:tcBorders>
              <w:top w:val="single" w:sz="4" w:space="0" w:color="FFD556" w:themeColor="accent1"/>
              <w:bottom w:val="nil"/>
            </w:tcBorders>
            <w:shd w:val="clear" w:color="auto" w:fill="auto"/>
          </w:tcPr>
          <w:p w14:paraId="5BF25379" w14:textId="6BBA257A" w:rsidR="00DB51A8" w:rsidRPr="00063C94" w:rsidRDefault="00821393" w:rsidP="00821393">
            <w:pPr>
              <w:pStyle w:val="Sansinterligne"/>
              <w:spacing w:line="276" w:lineRule="auto"/>
              <w:jc w:val="left"/>
              <w:rPr>
                <w:b/>
                <w:bCs/>
              </w:rPr>
            </w:pPr>
            <w:r>
              <w:rPr>
                <w:rFonts w:cs="Arial Unicode MS"/>
                <w:b/>
                <w:bCs/>
                <w:u w:color="000000"/>
                <w14:textOutline w14:w="12700" w14:cap="flat" w14:cmpd="sng" w14:algn="ctr">
                  <w14:noFill/>
                  <w14:prstDash w14:val="solid"/>
                  <w14:miter w14:lim="400000"/>
                </w14:textOutline>
              </w:rPr>
              <w:t>Motifs de consultation</w:t>
            </w:r>
          </w:p>
        </w:tc>
        <w:tc>
          <w:tcPr>
            <w:tcW w:w="7765" w:type="dxa"/>
            <w:tcBorders>
              <w:top w:val="single" w:sz="4" w:space="0" w:color="FFD556" w:themeColor="accent1"/>
              <w:bottom w:val="nil"/>
            </w:tcBorders>
            <w:shd w:val="clear" w:color="auto" w:fill="auto"/>
          </w:tcPr>
          <w:p w14:paraId="360676BB" w14:textId="725313A2" w:rsidR="00696513" w:rsidRPr="00821393" w:rsidRDefault="005C334F" w:rsidP="00821393">
            <w:pPr>
              <w:spacing w:before="80" w:after="180" w:line="276" w:lineRule="auto"/>
              <w:jc w:val="left"/>
              <w:rPr>
                <w:rFonts w:eastAsia="Glacial Indifference Regular" w:cs="Glacial Indifference Regular"/>
                <w:color w:val="000000"/>
                <w:u w:color="000000"/>
                <w:lang w:val="it-IT"/>
                <w14:textOutline w14:w="12700" w14:cap="flat" w14:cmpd="sng" w14:algn="ctr">
                  <w14:noFill/>
                  <w14:prstDash w14:val="solid"/>
                  <w14:miter w14:lim="400000"/>
                </w14:textOutline>
              </w:rPr>
            </w:pPr>
            <w:r>
              <w:rPr>
                <w:rFonts w:eastAsia="Arial Unicode MS" w:cs="Arial Unicode MS"/>
                <w:color w:val="000000"/>
                <w:u w:color="000000"/>
                <w14:textOutline w14:w="12700" w14:cap="flat" w14:cmpd="sng" w14:algn="ctr">
                  <w14:noFill/>
                  <w14:prstDash w14:val="solid"/>
                  <w14:miter w14:lim="400000"/>
                </w14:textOutline>
              </w:rPr>
              <w:t>Prénom</w:t>
            </w:r>
            <w:r w:rsidR="00696513" w:rsidRPr="00821393">
              <w:rPr>
                <w:rFonts w:eastAsia="Arial Unicode MS" w:cs="Arial Unicode MS"/>
                <w:color w:val="000000"/>
                <w:u w:color="000000"/>
                <w14:textOutline w14:w="12700" w14:cap="flat" w14:cmpd="sng" w14:algn="ctr">
                  <w14:noFill/>
                  <w14:prstDash w14:val="solid"/>
                  <w14:miter w14:lim="400000"/>
                </w14:textOutline>
              </w:rPr>
              <w:t xml:space="preserve"> consulte avec ses parents en avril 2021 en raison de difficultés de gestion des émotions depuis la toute petite enfance. Un suivi tous les mois se met en place.</w:t>
            </w:r>
          </w:p>
          <w:p w14:paraId="42431C31" w14:textId="6A3839D7" w:rsidR="00696513" w:rsidRPr="00821393" w:rsidRDefault="00696513" w:rsidP="00821393">
            <w:pPr>
              <w:spacing w:before="80" w:after="180" w:line="276" w:lineRule="auto"/>
              <w:jc w:val="left"/>
              <w:rPr>
                <w:rFonts w:eastAsia="Glacial Indifference Regular" w:cs="Glacial Indifference Regular"/>
                <w:color w:val="000000"/>
                <w:u w:color="000000"/>
                <w:lang w:val="it-IT"/>
                <w14:textOutline w14:w="12700" w14:cap="flat" w14:cmpd="sng" w14:algn="ctr">
                  <w14:noFill/>
                  <w14:prstDash w14:val="solid"/>
                  <w14:miter w14:lim="400000"/>
                </w14:textOutline>
              </w:rPr>
            </w:pPr>
            <w:r w:rsidRPr="00821393">
              <w:rPr>
                <w:rFonts w:eastAsia="Arial Unicode MS" w:cs="Arial Unicode MS"/>
                <w:color w:val="000000"/>
                <w:u w:color="000000"/>
                <w14:textOutline w14:w="12700" w14:cap="flat" w14:cmpd="sng" w14:algn="ctr">
                  <w14:noFill/>
                  <w14:prstDash w14:val="solid"/>
                  <w14:miter w14:lim="400000"/>
                </w14:textOutline>
              </w:rPr>
              <w:t>Une évaluation globale au CAMSP de décembre 2020 à mars 2021 évoque des difficultés de régulation des comportements et d’interactions sociales, et propose un suivi en CMPP. Les parents s’orientent alors vers le libéral.</w:t>
            </w:r>
            <w:r>
              <w:rPr>
                <w:rFonts w:ascii="Arial Unicode MS" w:eastAsia="Arial Unicode MS" w:hAnsi="Arial Unicode MS" w:cs="Arial Unicode MS"/>
                <w:color w:val="000000"/>
                <w:sz w:val="18"/>
                <w:szCs w:val="18"/>
                <w:u w:color="000000"/>
                <w:lang w:val="it-IT"/>
                <w14:textOutline w14:w="12700" w14:cap="flat" w14:cmpd="sng" w14:algn="ctr">
                  <w14:noFill/>
                  <w14:prstDash w14:val="solid"/>
                  <w14:miter w14:lim="400000"/>
                </w14:textOutline>
              </w:rPr>
              <w:br w:type="column"/>
            </w:r>
          </w:p>
          <w:p w14:paraId="7A793EBE" w14:textId="77777777" w:rsidR="00DB51A8" w:rsidRPr="00B21E8B" w:rsidRDefault="00DB51A8" w:rsidP="00821393">
            <w:pPr>
              <w:spacing w:line="276" w:lineRule="auto"/>
              <w:jc w:val="left"/>
              <w:rPr>
                <w:color w:val="000000" w:themeColor="text1"/>
              </w:rPr>
            </w:pPr>
          </w:p>
        </w:tc>
      </w:tr>
      <w:tr w:rsidR="00DB51A8" w:rsidRPr="00063C94" w14:paraId="505A01C5" w14:textId="77777777" w:rsidTr="00276BC1">
        <w:tc>
          <w:tcPr>
            <w:tcW w:w="2547" w:type="dxa"/>
            <w:tcBorders>
              <w:top w:val="nil"/>
              <w:bottom w:val="nil"/>
            </w:tcBorders>
            <w:shd w:val="clear" w:color="auto" w:fill="auto"/>
          </w:tcPr>
          <w:p w14:paraId="0C6DC457" w14:textId="59F6EC3A" w:rsidR="00DB51A8" w:rsidRPr="00063C94" w:rsidRDefault="00821393" w:rsidP="00821393">
            <w:pPr>
              <w:pStyle w:val="Sansinterligne"/>
              <w:spacing w:line="276" w:lineRule="auto"/>
              <w:jc w:val="left"/>
              <w:rPr>
                <w:b/>
                <w:bCs/>
              </w:rPr>
            </w:pPr>
            <w:r>
              <w:rPr>
                <w:rFonts w:cs="Arial Unicode MS"/>
                <w:b/>
                <w:bCs/>
                <w:u w:color="000000"/>
                <w14:textOutline w14:w="12700" w14:cap="flat" w14:cmpd="sng" w14:algn="ctr">
                  <w14:noFill/>
                  <w14:prstDash w14:val="solid"/>
                  <w14:miter w14:lim="400000"/>
                </w14:textOutline>
              </w:rPr>
              <w:t>Petite enfance</w:t>
            </w:r>
          </w:p>
        </w:tc>
        <w:tc>
          <w:tcPr>
            <w:tcW w:w="7765" w:type="dxa"/>
            <w:tcBorders>
              <w:top w:val="nil"/>
              <w:bottom w:val="nil"/>
            </w:tcBorders>
            <w:shd w:val="clear" w:color="auto" w:fill="auto"/>
          </w:tcPr>
          <w:p w14:paraId="67B394DB" w14:textId="77777777" w:rsidR="00821393" w:rsidRPr="00821393" w:rsidRDefault="00821393" w:rsidP="00821393">
            <w:pPr>
              <w:spacing w:before="80" w:after="180" w:line="276" w:lineRule="auto"/>
              <w:jc w:val="left"/>
              <w:rPr>
                <w:rFonts w:eastAsia="Glacial Indifference Regular" w:cs="Glacial Indifference Regular"/>
                <w:color w:val="000000"/>
                <w:u w:color="000000"/>
                <w:lang w:val="it-IT"/>
                <w14:textOutline w14:w="12700" w14:cap="flat" w14:cmpd="sng" w14:algn="ctr">
                  <w14:noFill/>
                  <w14:prstDash w14:val="solid"/>
                  <w14:miter w14:lim="400000"/>
                </w14:textOutline>
              </w:rPr>
            </w:pPr>
            <w:r w:rsidRPr="00821393">
              <w:rPr>
                <w:rFonts w:eastAsia="Arial Unicode MS" w:cs="Arial Unicode MS"/>
                <w:color w:val="000000"/>
                <w:u w:color="000000"/>
                <w14:textOutline w14:w="12700" w14:cap="flat" w14:cmpd="sng" w14:algn="ctr">
                  <w14:noFill/>
                  <w14:prstDash w14:val="solid"/>
                  <w14:miter w14:lim="400000"/>
                </w14:textOutline>
              </w:rPr>
              <w:t>Les parents décrivent une petite enfance marquée par une hypersensibilité chez leur bébé, se montrant peu souriant et peu dans l’échange de regards pendant plusieurs mois.</w:t>
            </w:r>
          </w:p>
          <w:p w14:paraId="6A120516" w14:textId="77777777" w:rsidR="00DB51A8" w:rsidRPr="00821393" w:rsidRDefault="00DB51A8" w:rsidP="00821393">
            <w:pPr>
              <w:spacing w:line="276" w:lineRule="auto"/>
              <w:jc w:val="left"/>
              <w:rPr>
                <w:color w:val="000000" w:themeColor="text1"/>
                <w:lang w:val="it-IT"/>
              </w:rPr>
            </w:pPr>
          </w:p>
        </w:tc>
      </w:tr>
      <w:tr w:rsidR="00DB51A8" w:rsidRPr="00063C94" w14:paraId="7FDA335C" w14:textId="77777777" w:rsidTr="00276BC1">
        <w:tc>
          <w:tcPr>
            <w:tcW w:w="2547" w:type="dxa"/>
            <w:tcBorders>
              <w:top w:val="nil"/>
              <w:bottom w:val="nil"/>
            </w:tcBorders>
            <w:shd w:val="clear" w:color="auto" w:fill="auto"/>
          </w:tcPr>
          <w:p w14:paraId="2802C82C" w14:textId="3F848DFD" w:rsidR="00DB51A8" w:rsidRPr="00063C94" w:rsidRDefault="00DB51A8" w:rsidP="00821393">
            <w:pPr>
              <w:pStyle w:val="Sansinterligne"/>
              <w:spacing w:line="276" w:lineRule="auto"/>
              <w:jc w:val="left"/>
              <w:rPr>
                <w:b/>
                <w:bCs/>
              </w:rPr>
            </w:pPr>
            <w:r w:rsidRPr="00063C94">
              <w:rPr>
                <w:rFonts w:cs="Arial Unicode MS"/>
                <w:b/>
                <w:bCs/>
                <w:u w:color="000000"/>
                <w14:textOutline w14:w="12700" w14:cap="flat" w14:cmpd="sng" w14:algn="ctr">
                  <w14:noFill/>
                  <w14:prstDash w14:val="solid"/>
                  <w14:miter w14:lim="400000"/>
                </w14:textOutline>
              </w:rPr>
              <w:t>Apprentissages</w:t>
            </w:r>
          </w:p>
        </w:tc>
        <w:tc>
          <w:tcPr>
            <w:tcW w:w="7765" w:type="dxa"/>
            <w:tcBorders>
              <w:top w:val="nil"/>
              <w:bottom w:val="nil"/>
            </w:tcBorders>
            <w:shd w:val="clear" w:color="auto" w:fill="auto"/>
          </w:tcPr>
          <w:p w14:paraId="307D7507" w14:textId="071FE184" w:rsidR="00821393" w:rsidRPr="00821393" w:rsidRDefault="00821393" w:rsidP="00821393">
            <w:pPr>
              <w:spacing w:before="80" w:after="180" w:line="276" w:lineRule="auto"/>
              <w:jc w:val="left"/>
              <w:rPr>
                <w:rFonts w:eastAsia="Glacial Indifference Regular" w:cs="Glacial Indifference Regular"/>
                <w:color w:val="000000"/>
                <w:u w:color="000000"/>
                <w:lang w:val="it-IT"/>
                <w14:textOutline w14:w="12700" w14:cap="flat" w14:cmpd="sng" w14:algn="ctr">
                  <w14:noFill/>
                  <w14:prstDash w14:val="solid"/>
                  <w14:miter w14:lim="400000"/>
                </w14:textOutline>
              </w:rPr>
            </w:pPr>
            <w:r w:rsidRPr="00821393">
              <w:rPr>
                <w:rFonts w:eastAsia="Arial Unicode MS" w:cs="Arial Unicode MS"/>
                <w:color w:val="000000"/>
                <w:u w:color="000000"/>
                <w14:textOutline w14:w="12700" w14:cap="flat" w14:cmpd="sng" w14:algn="ctr">
                  <w14:noFill/>
                  <w14:prstDash w14:val="solid"/>
                  <w14:miter w14:lim="400000"/>
                </w14:textOutline>
              </w:rPr>
              <w:t>Il a mis du temps à lâcher prise et à entrer dans les apprentissages à l’école, refusant de participer, de répondre aux consignes, et de réaliser des graphismes.</w:t>
            </w:r>
            <w:r w:rsidR="006976B9">
              <w:rPr>
                <w:rFonts w:eastAsia="Arial Unicode MS" w:cs="Arial Unicode MS"/>
                <w:color w:val="000000"/>
                <w:u w:color="000000"/>
                <w14:textOutline w14:w="12700" w14:cap="flat" w14:cmpd="sng" w14:algn="ctr">
                  <w14:noFill/>
                  <w14:prstDash w14:val="solid"/>
                  <w14:miter w14:lim="400000"/>
                </w14:textOutline>
              </w:rPr>
              <w:t xml:space="preserve"> </w:t>
            </w:r>
          </w:p>
          <w:p w14:paraId="0DC5FF27" w14:textId="77777777" w:rsidR="00DB51A8" w:rsidRPr="00821393" w:rsidRDefault="00DB51A8" w:rsidP="00821393">
            <w:pPr>
              <w:spacing w:line="276" w:lineRule="auto"/>
              <w:jc w:val="left"/>
              <w:rPr>
                <w:color w:val="000000" w:themeColor="text1"/>
                <w:lang w:val="it-IT"/>
              </w:rPr>
            </w:pPr>
          </w:p>
        </w:tc>
      </w:tr>
      <w:tr w:rsidR="00DB51A8" w:rsidRPr="00063C94" w14:paraId="47AAA98B" w14:textId="77777777" w:rsidTr="00110166">
        <w:trPr>
          <w:trHeight w:val="1252"/>
        </w:trPr>
        <w:tc>
          <w:tcPr>
            <w:tcW w:w="2547" w:type="dxa"/>
            <w:tcBorders>
              <w:top w:val="nil"/>
              <w:bottom w:val="nil"/>
            </w:tcBorders>
            <w:shd w:val="clear" w:color="auto" w:fill="auto"/>
          </w:tcPr>
          <w:p w14:paraId="4EB30E7F" w14:textId="77777777" w:rsidR="00DB51A8" w:rsidRDefault="00DB51A8" w:rsidP="00821393">
            <w:pPr>
              <w:pStyle w:val="Sansinterligne"/>
              <w:spacing w:line="276" w:lineRule="auto"/>
              <w:jc w:val="left"/>
              <w:rPr>
                <w:rFonts w:cs="Arial Unicode MS"/>
                <w:b/>
                <w:bCs/>
                <w:u w:color="000000"/>
                <w14:textOutline w14:w="12700" w14:cap="flat" w14:cmpd="sng" w14:algn="ctr">
                  <w14:noFill/>
                  <w14:prstDash w14:val="solid"/>
                  <w14:miter w14:lim="400000"/>
                </w14:textOutline>
              </w:rPr>
            </w:pPr>
            <w:r w:rsidRPr="00063C94">
              <w:rPr>
                <w:rFonts w:cs="Arial Unicode MS"/>
                <w:b/>
                <w:bCs/>
                <w:u w:color="000000"/>
                <w14:textOutline w14:w="12700" w14:cap="flat" w14:cmpd="sng" w14:algn="ctr">
                  <w14:noFill/>
                  <w14:prstDash w14:val="solid"/>
                  <w14:miter w14:lim="400000"/>
                </w14:textOutline>
              </w:rPr>
              <w:t>Quotidien</w:t>
            </w:r>
          </w:p>
          <w:p w14:paraId="20AE5FA5" w14:textId="77777777" w:rsidR="00FF6509" w:rsidRDefault="00FF6509" w:rsidP="00821393">
            <w:pPr>
              <w:pStyle w:val="Sansinterligne"/>
              <w:spacing w:line="276" w:lineRule="auto"/>
              <w:jc w:val="left"/>
              <w:rPr>
                <w:rFonts w:cs="Arial Unicode MS"/>
                <w:b/>
                <w:bCs/>
                <w:u w:color="000000"/>
                <w14:textOutline w14:w="12700" w14:cap="flat" w14:cmpd="sng" w14:algn="ctr">
                  <w14:noFill/>
                  <w14:prstDash w14:val="solid"/>
                  <w14:miter w14:lim="400000"/>
                </w14:textOutline>
              </w:rPr>
            </w:pPr>
          </w:p>
          <w:p w14:paraId="7B016365" w14:textId="77777777" w:rsidR="00FF6509" w:rsidRDefault="00FF6509" w:rsidP="00821393">
            <w:pPr>
              <w:pStyle w:val="Sansinterligne"/>
              <w:spacing w:line="276" w:lineRule="auto"/>
              <w:jc w:val="left"/>
              <w:rPr>
                <w:rFonts w:cs="Arial Unicode MS"/>
                <w:b/>
                <w:bCs/>
                <w:u w:color="000000"/>
                <w14:textOutline w14:w="12700" w14:cap="flat" w14:cmpd="sng" w14:algn="ctr">
                  <w14:noFill/>
                  <w14:prstDash w14:val="solid"/>
                  <w14:miter w14:lim="400000"/>
                </w14:textOutline>
              </w:rPr>
            </w:pPr>
          </w:p>
          <w:p w14:paraId="174B2741" w14:textId="77777777" w:rsidR="00FF6509" w:rsidRDefault="00FF6509" w:rsidP="00821393">
            <w:pPr>
              <w:pStyle w:val="Sansinterligne"/>
              <w:spacing w:line="276" w:lineRule="auto"/>
              <w:jc w:val="left"/>
              <w:rPr>
                <w:rFonts w:cs="Arial Unicode MS"/>
                <w:b/>
                <w:bCs/>
                <w:u w:color="000000"/>
                <w14:textOutline w14:w="12700" w14:cap="flat" w14:cmpd="sng" w14:algn="ctr">
                  <w14:noFill/>
                  <w14:prstDash w14:val="solid"/>
                  <w14:miter w14:lim="400000"/>
                </w14:textOutline>
              </w:rPr>
            </w:pPr>
          </w:p>
          <w:p w14:paraId="70F15977" w14:textId="5EAA6AD7" w:rsidR="00FF6509" w:rsidRPr="00FF6509" w:rsidRDefault="00FF6509" w:rsidP="00821393">
            <w:pPr>
              <w:pStyle w:val="Sansinterligne"/>
              <w:spacing w:line="276" w:lineRule="auto"/>
              <w:jc w:val="left"/>
              <w:rPr>
                <w:b/>
                <w:bCs/>
              </w:rPr>
            </w:pPr>
          </w:p>
        </w:tc>
        <w:tc>
          <w:tcPr>
            <w:tcW w:w="7765" w:type="dxa"/>
            <w:tcBorders>
              <w:top w:val="nil"/>
              <w:bottom w:val="nil"/>
            </w:tcBorders>
            <w:shd w:val="clear" w:color="auto" w:fill="auto"/>
          </w:tcPr>
          <w:p w14:paraId="76020C9C" w14:textId="562B5D18" w:rsidR="00110166" w:rsidRPr="00821393" w:rsidRDefault="005C334F" w:rsidP="006976B9">
            <w:pPr>
              <w:spacing w:before="80" w:after="180" w:line="276" w:lineRule="auto"/>
              <w:jc w:val="left"/>
              <w:rPr>
                <w:rFonts w:eastAsia="Arial Unicode MS" w:cs="Arial Unicode MS"/>
                <w:color w:val="000000" w:themeColor="text1"/>
                <w:lang w:val="it-IT"/>
              </w:rPr>
            </w:pPr>
            <w:r>
              <w:rPr>
                <w:rFonts w:eastAsia="Arial Unicode MS" w:cs="Arial Unicode MS"/>
                <w:color w:val="000000"/>
                <w:u w:color="000000"/>
                <w14:textOutline w14:w="12700" w14:cap="flat" w14:cmpd="sng" w14:algn="ctr">
                  <w14:noFill/>
                  <w14:prstDash w14:val="solid"/>
                  <w14:miter w14:lim="400000"/>
                </w14:textOutline>
              </w:rPr>
              <w:t>Prénom</w:t>
            </w:r>
            <w:r w:rsidR="00821393" w:rsidRPr="00821393">
              <w:rPr>
                <w:rFonts w:eastAsia="Arial Unicode MS" w:cs="Arial Unicode MS"/>
                <w:color w:val="000000"/>
                <w:u w:color="000000"/>
                <w14:textOutline w14:w="12700" w14:cap="flat" w14:cmpd="sng" w14:algn="ctr">
                  <w14:noFill/>
                  <w14:prstDash w14:val="solid"/>
                  <w14:miter w14:lim="400000"/>
                </w14:textOutline>
              </w:rPr>
              <w:t xml:space="preserve"> gère difficilement sa frustration depuis tout petit, et se trouve particulièrement déstabilisé dans certains contextes : s’il y a du monde</w:t>
            </w:r>
            <w:r w:rsidR="0011600C">
              <w:rPr>
                <w:rFonts w:eastAsia="Arial Unicode MS" w:cs="Arial Unicode MS"/>
                <w:color w:val="000000"/>
                <w:u w:color="000000"/>
                <w14:textOutline w14:w="12700" w14:cap="flat" w14:cmpd="sng" w14:algn="ctr">
                  <w14:noFill/>
                  <w14:prstDash w14:val="solid"/>
                  <w14:miter w14:lim="400000"/>
                </w14:textOutline>
              </w:rPr>
              <w:t>,</w:t>
            </w:r>
            <w:r w:rsidR="00821393" w:rsidRPr="00821393">
              <w:rPr>
                <w:rFonts w:eastAsia="Arial Unicode MS" w:cs="Arial Unicode MS"/>
                <w:color w:val="000000"/>
                <w:u w:color="000000"/>
                <w14:textOutline w14:w="12700" w14:cap="flat" w14:cmpd="sng" w14:algn="ctr">
                  <w14:noFill/>
                  <w14:prstDash w14:val="solid"/>
                  <w14:miter w14:lim="400000"/>
                </w14:textOutline>
              </w:rPr>
              <w:t xml:space="preserve"> il a tendance à se mettre en retrait et à jouer seul</w:t>
            </w:r>
            <w:r w:rsidR="00821393">
              <w:rPr>
                <w:rFonts w:eastAsia="Arial Unicode MS" w:cs="Arial Unicode MS"/>
                <w:color w:val="000000"/>
                <w:u w:color="000000"/>
                <w14:textOutline w14:w="12700" w14:cap="flat" w14:cmpd="sng" w14:algn="ctr">
                  <w14:noFill/>
                  <w14:prstDash w14:val="solid"/>
                  <w14:miter w14:lim="400000"/>
                </w14:textOutline>
              </w:rPr>
              <w:t> ;</w:t>
            </w:r>
            <w:r w:rsidR="00821393" w:rsidRPr="00821393">
              <w:rPr>
                <w:rFonts w:eastAsia="Arial Unicode MS" w:cs="Arial Unicode MS"/>
                <w:color w:val="000000"/>
                <w:u w:color="000000"/>
                <w14:textOutline w14:w="12700" w14:cap="flat" w14:cmpd="sng" w14:algn="ctr">
                  <w14:noFill/>
                  <w14:prstDash w14:val="solid"/>
                  <w14:miter w14:lim="400000"/>
                </w14:textOutline>
              </w:rPr>
              <w:t xml:space="preserve"> lors des moments de transition il se montre opposant et </w:t>
            </w:r>
            <w:r w:rsidR="00821393" w:rsidRPr="00821393">
              <w:rPr>
                <w:rFonts w:eastAsia="Arial Unicode MS" w:cs="Arial Unicode MS"/>
                <w:color w:val="000000"/>
                <w:u w:color="000000"/>
                <w:lang w:val="it-IT"/>
                <w14:textOutline w14:w="12700" w14:cap="flat" w14:cmpd="sng" w14:algn="ctr">
                  <w14:noFill/>
                  <w14:prstDash w14:val="solid"/>
                  <w14:miter w14:lim="400000"/>
                </w14:textOutline>
              </w:rPr>
              <w:t>coupe la relation avec l’adulte</w:t>
            </w:r>
            <w:r w:rsidR="00821393">
              <w:rPr>
                <w:rFonts w:eastAsia="Arial Unicode MS" w:cs="Arial Unicode MS"/>
                <w:color w:val="000000"/>
                <w:u w:color="000000"/>
                <w:lang w:val="it-IT"/>
                <w14:textOutline w14:w="12700" w14:cap="flat" w14:cmpd="sng" w14:algn="ctr">
                  <w14:noFill/>
                  <w14:prstDash w14:val="solid"/>
                  <w14:miter w14:lim="400000"/>
                </w14:textOutline>
              </w:rPr>
              <w:t xml:space="preserve">. </w:t>
            </w:r>
          </w:p>
        </w:tc>
      </w:tr>
      <w:tr w:rsidR="00110166" w:rsidRPr="00063C94" w14:paraId="0692E4F8" w14:textId="77777777" w:rsidTr="00276BC1">
        <w:tc>
          <w:tcPr>
            <w:tcW w:w="2547" w:type="dxa"/>
            <w:tcBorders>
              <w:top w:val="nil"/>
              <w:bottom w:val="single" w:sz="4" w:space="0" w:color="FFD556" w:themeColor="accent1"/>
            </w:tcBorders>
            <w:shd w:val="clear" w:color="auto" w:fill="auto"/>
          </w:tcPr>
          <w:p w14:paraId="5E9053F3" w14:textId="4AD19CA3" w:rsidR="00110166" w:rsidRPr="00063C94" w:rsidRDefault="00110166" w:rsidP="00821393">
            <w:pPr>
              <w:pStyle w:val="Sansinterligne"/>
              <w:spacing w:line="276" w:lineRule="auto"/>
              <w:jc w:val="left"/>
              <w:rPr>
                <w:rFonts w:cs="Arial Unicode MS"/>
                <w:b/>
                <w:bCs/>
                <w:u w:color="000000"/>
                <w14:textOutline w14:w="12700" w14:cap="flat" w14:cmpd="sng" w14:algn="ctr">
                  <w14:noFill/>
                  <w14:prstDash w14:val="solid"/>
                  <w14:miter w14:lim="400000"/>
                </w14:textOutline>
              </w:rPr>
            </w:pPr>
            <w:r w:rsidRPr="00FF6509">
              <w:rPr>
                <w:rFonts w:cs="Arial Unicode MS"/>
                <w:b/>
                <w:bCs/>
                <w:u w:color="000000"/>
                <w14:textOutline w14:w="12700" w14:cap="flat" w14:cmpd="sng" w14:algn="ctr">
                  <w14:noFill/>
                  <w14:prstDash w14:val="solid"/>
                  <w14:miter w14:lim="400000"/>
                </w14:textOutline>
              </w:rPr>
              <w:t>Relation avec les autres</w:t>
            </w:r>
          </w:p>
        </w:tc>
        <w:tc>
          <w:tcPr>
            <w:tcW w:w="7765" w:type="dxa"/>
            <w:tcBorders>
              <w:top w:val="nil"/>
              <w:bottom w:val="single" w:sz="4" w:space="0" w:color="FFD556" w:themeColor="accent1"/>
            </w:tcBorders>
            <w:shd w:val="clear" w:color="auto" w:fill="auto"/>
          </w:tcPr>
          <w:p w14:paraId="15F524F3" w14:textId="29CD8FAA" w:rsidR="00821393" w:rsidRDefault="00821393" w:rsidP="00821393">
            <w:pPr>
              <w:spacing w:line="276" w:lineRule="auto"/>
              <w:jc w:val="left"/>
              <w:rPr>
                <w:rFonts w:eastAsia="Arial Unicode MS" w:cs="Arial Unicode MS"/>
                <w:color w:val="000000"/>
                <w:u w:color="000000"/>
                <w14:textOutline w14:w="12700" w14:cap="flat" w14:cmpd="sng" w14:algn="ctr">
                  <w14:noFill/>
                  <w14:prstDash w14:val="solid"/>
                  <w14:miter w14:lim="400000"/>
                </w14:textOutline>
              </w:rPr>
            </w:pPr>
            <w:r w:rsidRPr="00821393">
              <w:rPr>
                <w:rFonts w:eastAsia="Arial Unicode MS" w:cs="Arial Unicode MS"/>
                <w:color w:val="000000"/>
                <w:u w:color="000000"/>
                <w14:textOutline w14:w="12700" w14:cap="flat" w14:cmpd="sng" w14:algn="ctr">
                  <w14:noFill/>
                  <w14:prstDash w14:val="solid"/>
                  <w14:miter w14:lim="400000"/>
                </w14:textOutline>
              </w:rPr>
              <w:t xml:space="preserve">Dans la relation aux autres, les parents le décrivent comme étant prudent, peu téméraire, et plutôt observateur dans certaines situations. </w:t>
            </w:r>
            <w:r w:rsidR="005C334F">
              <w:rPr>
                <w:rFonts w:eastAsia="Arial Unicode MS" w:cs="Arial Unicode MS"/>
                <w:color w:val="000000"/>
                <w:u w:color="000000"/>
                <w14:textOutline w14:w="12700" w14:cap="flat" w14:cmpd="sng" w14:algn="ctr">
                  <w14:noFill/>
                  <w14:prstDash w14:val="solid"/>
                  <w14:miter w14:lim="400000"/>
                </w14:textOutline>
              </w:rPr>
              <w:t>Prénom</w:t>
            </w:r>
            <w:r w:rsidR="006976B9" w:rsidRPr="006976B9">
              <w:rPr>
                <w:rFonts w:eastAsia="Arial Unicode MS" w:cs="Arial Unicode MS"/>
                <w:color w:val="000000"/>
                <w:u w:color="000000"/>
                <w14:textOutline w14:w="12700" w14:cap="flat" w14:cmpd="sng" w14:algn="ctr">
                  <w14:noFill/>
                  <w14:prstDash w14:val="solid"/>
                  <w14:miter w14:lim="400000"/>
                </w14:textOutline>
              </w:rPr>
              <w:t xml:space="preserve"> a besoin qu’on lui explique toutes les relations sociales en argumentant (pourquoi il faut dire bonjour, qu’est-ce que c’est « avoir un ami »).</w:t>
            </w:r>
            <w:r w:rsidR="006976B9">
              <w:rPr>
                <w:rFonts w:eastAsia="Arial Unicode MS" w:cs="Arial Unicode MS"/>
                <w:color w:val="000000"/>
                <w:u w:color="000000"/>
                <w14:textOutline w14:w="12700" w14:cap="flat" w14:cmpd="sng" w14:algn="ctr">
                  <w14:noFill/>
                  <w14:prstDash w14:val="solid"/>
                  <w14:miter w14:lim="400000"/>
                </w14:textOutline>
              </w:rPr>
              <w:t xml:space="preserve"> A </w:t>
            </w:r>
            <w:r w:rsidR="006976B9" w:rsidRPr="00821393">
              <w:rPr>
                <w:rFonts w:eastAsia="Arial Unicode MS" w:cs="Arial Unicode MS"/>
                <w:color w:val="000000"/>
                <w:u w:color="000000"/>
                <w14:textOutline w14:w="12700" w14:cap="flat" w14:cmpd="sng" w14:algn="ctr">
                  <w14:noFill/>
                  <w14:prstDash w14:val="solid"/>
                  <w14:miter w14:lim="400000"/>
                </w14:textOutline>
              </w:rPr>
              <w:t>l’école il a pu s’en prendre à ses camarades et à avoir peur des enfants</w:t>
            </w:r>
            <w:r w:rsidR="006976B9">
              <w:rPr>
                <w:rFonts w:eastAsia="Arial Unicode MS" w:cs="Arial Unicode MS"/>
                <w:color w:val="000000"/>
                <w:u w:color="000000"/>
                <w14:textOutline w14:w="12700" w14:cap="flat" w14:cmpd="sng" w14:algn="ctr">
                  <w14:noFill/>
                  <w14:prstDash w14:val="solid"/>
                  <w14:miter w14:lim="400000"/>
                </w14:textOutline>
              </w:rPr>
              <w:t xml:space="preserve"> </w:t>
            </w:r>
            <w:r w:rsidR="006976B9" w:rsidRPr="00821393">
              <w:rPr>
                <w:rFonts w:eastAsia="Arial Unicode MS" w:cs="Arial Unicode MS"/>
                <w:color w:val="000000"/>
                <w:u w:color="000000"/>
                <w14:textOutline w14:w="12700" w14:cap="flat" w14:cmpd="sng" w14:algn="ctr">
                  <w14:noFill/>
                  <w14:prstDash w14:val="solid"/>
                  <w14:miter w14:lim="400000"/>
                </w14:textOutline>
              </w:rPr>
              <w:t>qu’il ne connaissait pas.</w:t>
            </w:r>
          </w:p>
          <w:p w14:paraId="222A1EA8" w14:textId="77777777" w:rsidR="00821393" w:rsidRDefault="005C334F" w:rsidP="006976B9">
            <w:pPr>
              <w:spacing w:line="276" w:lineRule="auto"/>
              <w:jc w:val="left"/>
              <w:rPr>
                <w:rFonts w:eastAsia="Arial Unicode MS" w:cs="Arial Unicode MS"/>
                <w:color w:val="000000"/>
                <w:u w:color="000000"/>
                <w14:textOutline w14:w="12700" w14:cap="flat" w14:cmpd="sng" w14:algn="ctr">
                  <w14:noFill/>
                  <w14:prstDash w14:val="solid"/>
                  <w14:miter w14:lim="400000"/>
                </w14:textOutline>
              </w:rPr>
            </w:pPr>
            <w:r>
              <w:rPr>
                <w:rFonts w:eastAsia="Arial Unicode MS" w:cs="Arial Unicode MS"/>
                <w:color w:val="000000"/>
                <w:u w:color="000000"/>
                <w14:textOutline w14:w="12700" w14:cap="flat" w14:cmpd="sng" w14:algn="ctr">
                  <w14:noFill/>
                  <w14:prstDash w14:val="solid"/>
                  <w14:miter w14:lim="400000"/>
                </w14:textOutline>
              </w:rPr>
              <w:t>Prénom</w:t>
            </w:r>
            <w:r w:rsidR="00821393">
              <w:rPr>
                <w:rFonts w:eastAsia="Arial Unicode MS" w:cs="Arial Unicode MS"/>
                <w:color w:val="000000"/>
                <w:u w:color="000000"/>
                <w14:textOutline w14:w="12700" w14:cap="flat" w14:cmpd="sng" w14:algn="ctr">
                  <w14:noFill/>
                  <w14:prstDash w14:val="solid"/>
                  <w14:miter w14:lim="400000"/>
                </w14:textOutline>
              </w:rPr>
              <w:t xml:space="preserve"> </w:t>
            </w:r>
            <w:r w:rsidR="00821393" w:rsidRPr="00821393">
              <w:rPr>
                <w:rFonts w:eastAsia="Arial Unicode MS" w:cs="Arial Unicode MS"/>
                <w:color w:val="000000"/>
                <w:u w:color="000000"/>
                <w14:textOutline w14:w="12700" w14:cap="flat" w14:cmpd="sng" w14:algn="ctr">
                  <w14:noFill/>
                  <w14:prstDash w14:val="solid"/>
                  <w14:miter w14:lim="400000"/>
                </w14:textOutline>
              </w:rPr>
              <w:t>se montre assez clivant avec ses parents : très opposant et provoquant avec son papa, et plutôt très demandeur du maternage de sa maman pour gérer ses émotions.</w:t>
            </w:r>
            <w:r w:rsidR="00821393">
              <w:rPr>
                <w:rFonts w:eastAsia="Arial Unicode MS" w:cs="Arial Unicode MS"/>
                <w:color w:val="000000"/>
                <w:u w:color="000000"/>
                <w14:textOutline w14:w="12700" w14:cap="flat" w14:cmpd="sng" w14:algn="ctr">
                  <w14:noFill/>
                  <w14:prstDash w14:val="solid"/>
                  <w14:miter w14:lim="400000"/>
                </w14:textOutline>
              </w:rPr>
              <w:t xml:space="preserve"> </w:t>
            </w:r>
          </w:p>
          <w:p w14:paraId="61F17142" w14:textId="69BFA246" w:rsidR="005C334F" w:rsidRPr="006976B9" w:rsidRDefault="005C334F" w:rsidP="006976B9">
            <w:pPr>
              <w:spacing w:line="276" w:lineRule="auto"/>
              <w:jc w:val="left"/>
              <w:rPr>
                <w:rFonts w:eastAsia="Arial Unicode MS" w:cs="Arial Unicode MS"/>
                <w:color w:val="000000"/>
                <w:u w:color="000000"/>
                <w14:textOutline w14:w="12700" w14:cap="flat" w14:cmpd="sng" w14:algn="ctr">
                  <w14:noFill/>
                  <w14:prstDash w14:val="solid"/>
                  <w14:miter w14:lim="400000"/>
                </w14:textOutline>
              </w:rPr>
            </w:pPr>
          </w:p>
        </w:tc>
      </w:tr>
    </w:tbl>
    <w:p w14:paraId="0130F18D" w14:textId="77777777" w:rsidR="00BA68C1" w:rsidRDefault="00BA68C1" w:rsidP="004670DD">
      <w:pPr>
        <w:pStyle w:val="Sansinterligne"/>
      </w:pPr>
    </w:p>
    <w:p w14:paraId="4151FB05" w14:textId="77777777" w:rsidR="00B21E8B" w:rsidRPr="00063C94" w:rsidRDefault="00B21E8B" w:rsidP="004670DD">
      <w:pPr>
        <w:pStyle w:val="Sansinterligne"/>
      </w:pPr>
    </w:p>
    <w:p w14:paraId="41D24E92" w14:textId="77777777" w:rsidR="00DB51A8" w:rsidRPr="00063C94" w:rsidRDefault="00DB51A8" w:rsidP="004670DD">
      <w:pPr>
        <w:pStyle w:val="Sansinterligne"/>
      </w:pPr>
    </w:p>
    <w:tbl>
      <w:tblPr>
        <w:tblStyle w:val="Grilledutableau"/>
        <w:tblW w:w="0" w:type="auto"/>
        <w:tblBorders>
          <w:top w:val="single" w:sz="4" w:space="0" w:color="FFD556" w:themeColor="accent1"/>
          <w:left w:val="single" w:sz="4" w:space="0" w:color="FFD556" w:themeColor="accent1"/>
          <w:bottom w:val="single" w:sz="4" w:space="0" w:color="FFD556" w:themeColor="accent1"/>
          <w:right w:val="single" w:sz="4" w:space="0" w:color="FFD556" w:themeColor="accent1"/>
          <w:insideH w:val="none" w:sz="0" w:space="0" w:color="auto"/>
          <w:insideV w:val="none" w:sz="0" w:space="0" w:color="auto"/>
        </w:tblBorders>
        <w:tblLook w:val="04A0" w:firstRow="1" w:lastRow="0" w:firstColumn="1" w:lastColumn="0" w:noHBand="0" w:noVBand="1"/>
      </w:tblPr>
      <w:tblGrid>
        <w:gridCol w:w="2547"/>
        <w:gridCol w:w="7765"/>
      </w:tblGrid>
      <w:tr w:rsidR="00DB51A8" w:rsidRPr="00063C94" w14:paraId="6477BEC8" w14:textId="77777777" w:rsidTr="00276BC1">
        <w:tc>
          <w:tcPr>
            <w:tcW w:w="10312" w:type="dxa"/>
            <w:gridSpan w:val="2"/>
            <w:tcBorders>
              <w:top w:val="nil"/>
              <w:left w:val="nil"/>
              <w:bottom w:val="single" w:sz="4" w:space="0" w:color="FFD556" w:themeColor="accent1"/>
              <w:right w:val="nil"/>
            </w:tcBorders>
          </w:tcPr>
          <w:p w14:paraId="552565D3" w14:textId="47761B80" w:rsidR="00DB51A8" w:rsidRPr="00C512E2" w:rsidRDefault="00DC1DEF" w:rsidP="00B21E8B">
            <w:pPr>
              <w:pStyle w:val="Titre"/>
              <w:spacing w:before="240"/>
              <w:rPr>
                <w:rFonts w:eastAsia="Glacial Indifference Regular" w:cs="Glacial Indifference Regular"/>
                <w:b/>
                <w:bCs/>
                <w:color w:val="ED7D31" w:themeColor="accent2"/>
                <w:sz w:val="26"/>
                <w:szCs w:val="26"/>
              </w:rPr>
            </w:pPr>
            <w:r w:rsidRPr="00C512E2">
              <w:rPr>
                <w:b/>
                <w:bCs/>
                <w:color w:val="ED7D31" w:themeColor="accent2"/>
                <w:sz w:val="26"/>
                <w:szCs w:val="26"/>
              </w:rPr>
              <w:t>COMPORTEMENT, RELATION, COMMUNICATION</w:t>
            </w:r>
          </w:p>
          <w:p w14:paraId="16C025D3" w14:textId="77777777" w:rsidR="00DB51A8" w:rsidRPr="00063C94" w:rsidRDefault="00DB51A8" w:rsidP="00D11083">
            <w:pPr>
              <w:pStyle w:val="Sansinterligne"/>
            </w:pPr>
          </w:p>
        </w:tc>
      </w:tr>
      <w:tr w:rsidR="00DB51A8" w:rsidRPr="00063C94" w14:paraId="61CC183C" w14:textId="77777777" w:rsidTr="00276BC1">
        <w:tc>
          <w:tcPr>
            <w:tcW w:w="2547" w:type="dxa"/>
            <w:tcBorders>
              <w:top w:val="single" w:sz="4" w:space="0" w:color="FFD556" w:themeColor="accent1"/>
              <w:bottom w:val="nil"/>
            </w:tcBorders>
          </w:tcPr>
          <w:p w14:paraId="324B8EF5" w14:textId="173D2517" w:rsidR="00DB51A8" w:rsidRPr="00063C94" w:rsidRDefault="006976B9" w:rsidP="00DB51A8">
            <w:pPr>
              <w:spacing w:before="80" w:after="180" w:line="288" w:lineRule="auto"/>
              <w:jc w:val="left"/>
              <w:rPr>
                <w:rFonts w:eastAsia="Glacial Indifference Regular" w:cs="Glacial Indifference Regular"/>
                <w:b/>
                <w:bCs/>
                <w:u w:color="000000"/>
                <w:lang w:val="it-IT"/>
                <w14:textOutline w14:w="12700" w14:cap="flat" w14:cmpd="sng" w14:algn="ctr">
                  <w14:noFill/>
                  <w14:prstDash w14:val="solid"/>
                  <w14:miter w14:lim="400000"/>
                </w14:textOutline>
              </w:rPr>
            </w:pPr>
            <w:r>
              <w:rPr>
                <w:rFonts w:cs="Arial Unicode MS"/>
                <w:b/>
                <w:bCs/>
                <w:u w:color="000000"/>
                <w14:textOutline w14:w="12700" w14:cap="flat" w14:cmpd="sng" w14:algn="ctr">
                  <w14:noFill/>
                  <w14:prstDash w14:val="solid"/>
                  <w14:miter w14:lim="400000"/>
                </w14:textOutline>
              </w:rPr>
              <w:t>Comportement en séance</w:t>
            </w:r>
          </w:p>
          <w:p w14:paraId="60DEE229" w14:textId="32DF0EE7" w:rsidR="00DB51A8" w:rsidRPr="00063C94" w:rsidRDefault="00DB51A8" w:rsidP="00DB51A8">
            <w:pPr>
              <w:pStyle w:val="Sansinterligne"/>
              <w:jc w:val="both"/>
              <w:rPr>
                <w:b/>
                <w:bCs/>
              </w:rPr>
            </w:pPr>
          </w:p>
        </w:tc>
        <w:tc>
          <w:tcPr>
            <w:tcW w:w="7765" w:type="dxa"/>
            <w:tcBorders>
              <w:top w:val="single" w:sz="4" w:space="0" w:color="FFD556" w:themeColor="accent1"/>
              <w:bottom w:val="nil"/>
            </w:tcBorders>
          </w:tcPr>
          <w:p w14:paraId="509F637E" w14:textId="4F79B174" w:rsidR="00821393" w:rsidRPr="00821393" w:rsidRDefault="005C334F" w:rsidP="00821393">
            <w:pPr>
              <w:jc w:val="left"/>
              <w:rPr>
                <w:color w:val="000000" w:themeColor="text1"/>
                <w:lang w:val="it-IT"/>
              </w:rPr>
            </w:pPr>
            <w:r>
              <w:rPr>
                <w:color w:val="000000" w:themeColor="text1"/>
              </w:rPr>
              <w:t>Prénom</w:t>
            </w:r>
            <w:r w:rsidR="00821393" w:rsidRPr="00821393">
              <w:rPr>
                <w:color w:val="000000" w:themeColor="text1"/>
              </w:rPr>
              <w:t xml:space="preserve"> a beaucoup progressé dans sa façon d’arriver et de partir en séances de psychomotricité. Il peut me saluer, mais ne me regarde pas toujours dans les yeux. Il vient volontiers me chercher pour qu’on aille jouer ensemble. Il est de moins en moins excitable lors des transitions (pouvait courir dans le couloir ou provoquer son entourage en faisant le bébé). La continuité et la prévisibilité des évènements l’aident beaucoup à avoir un comportement adapté.</w:t>
            </w:r>
          </w:p>
          <w:p w14:paraId="64E6D941" w14:textId="77777777" w:rsidR="00DB51A8" w:rsidRDefault="00821393" w:rsidP="00821393">
            <w:pPr>
              <w:jc w:val="left"/>
              <w:rPr>
                <w:color w:val="000000" w:themeColor="text1"/>
              </w:rPr>
            </w:pPr>
            <w:r w:rsidRPr="00821393">
              <w:rPr>
                <w:color w:val="000000" w:themeColor="text1"/>
              </w:rPr>
              <w:t>Je note plutôt une centaine variabilité dans sa façon de se comporter en séance avec des moments partagés agréables et des moments de surexcitation ou de fonctionnement très plaqué (fait le bébé, jette, court). La maman repère également un fonctionnement par phase.</w:t>
            </w:r>
          </w:p>
          <w:p w14:paraId="7DDEA77B" w14:textId="14E529DC" w:rsidR="00821393" w:rsidRPr="00B21E8B" w:rsidRDefault="00821393" w:rsidP="00821393">
            <w:pPr>
              <w:jc w:val="left"/>
              <w:rPr>
                <w:color w:val="000000" w:themeColor="text1"/>
              </w:rPr>
            </w:pPr>
          </w:p>
        </w:tc>
      </w:tr>
      <w:tr w:rsidR="00DB51A8" w:rsidRPr="00063C94" w14:paraId="7DB9941A" w14:textId="77777777" w:rsidTr="00BF05C2">
        <w:trPr>
          <w:trHeight w:val="837"/>
        </w:trPr>
        <w:tc>
          <w:tcPr>
            <w:tcW w:w="2547" w:type="dxa"/>
            <w:tcBorders>
              <w:top w:val="nil"/>
              <w:bottom w:val="nil"/>
            </w:tcBorders>
          </w:tcPr>
          <w:p w14:paraId="744D235B" w14:textId="6E949851" w:rsidR="00FF6509" w:rsidRPr="00FF6509" w:rsidRDefault="00FF6509" w:rsidP="00FF6509">
            <w:pPr>
              <w:pStyle w:val="Sansinterligne"/>
              <w:jc w:val="left"/>
              <w:rPr>
                <w:b/>
                <w:bCs/>
                <w:lang w:val="it-IT"/>
              </w:rPr>
            </w:pPr>
            <w:r w:rsidRPr="00FF6509">
              <w:rPr>
                <w:b/>
                <w:bCs/>
              </w:rPr>
              <w:lastRenderedPageBreak/>
              <w:t>Attention</w:t>
            </w:r>
            <w:r w:rsidR="006976B9">
              <w:rPr>
                <w:b/>
                <w:bCs/>
              </w:rPr>
              <w:t xml:space="preserve"> et gestion des </w:t>
            </w:r>
            <w:r w:rsidRPr="00FF6509">
              <w:rPr>
                <w:b/>
                <w:bCs/>
              </w:rPr>
              <w:t>émotions</w:t>
            </w:r>
          </w:p>
          <w:p w14:paraId="6DCAAE0E" w14:textId="41512471" w:rsidR="00FF6509" w:rsidRPr="00063C94" w:rsidRDefault="00FF6509" w:rsidP="00D11083">
            <w:pPr>
              <w:pStyle w:val="Sansinterligne"/>
              <w:jc w:val="left"/>
              <w:rPr>
                <w:b/>
                <w:bCs/>
              </w:rPr>
            </w:pPr>
          </w:p>
        </w:tc>
        <w:tc>
          <w:tcPr>
            <w:tcW w:w="7765" w:type="dxa"/>
            <w:tcBorders>
              <w:top w:val="nil"/>
              <w:bottom w:val="nil"/>
            </w:tcBorders>
          </w:tcPr>
          <w:p w14:paraId="5EABC4D6" w14:textId="40BB44C0" w:rsidR="006976B9" w:rsidRPr="00821393" w:rsidRDefault="006976B9" w:rsidP="006976B9">
            <w:pPr>
              <w:jc w:val="left"/>
              <w:rPr>
                <w:color w:val="000000" w:themeColor="text1"/>
                <w:lang w:val="it-IT"/>
              </w:rPr>
            </w:pPr>
            <w:r w:rsidRPr="00821393">
              <w:rPr>
                <w:color w:val="000000" w:themeColor="text1"/>
              </w:rPr>
              <w:t xml:space="preserve">Lors des jeux centrés sur la connaissance et l’identification des émotions, </w:t>
            </w:r>
            <w:r w:rsidR="005C334F">
              <w:rPr>
                <w:color w:val="000000" w:themeColor="text1"/>
              </w:rPr>
              <w:t>Prénom</w:t>
            </w:r>
            <w:r w:rsidRPr="00821393">
              <w:rPr>
                <w:color w:val="000000" w:themeColor="text1"/>
              </w:rPr>
              <w:t xml:space="preserve"> ne se montre pas forcément intéressé. Il me regarde vaguement, voir m’ignore, il ne répond pas aux questions sur ce qui rend triste, heureux, ou en colère. Il semble toutefois bien mémoriser le contenu d’une séance à l’autre.</w:t>
            </w:r>
          </w:p>
          <w:p w14:paraId="7EAB3F7F" w14:textId="76CDDCE3" w:rsidR="006976B9" w:rsidRPr="00821393" w:rsidRDefault="005C334F" w:rsidP="006976B9">
            <w:pPr>
              <w:jc w:val="left"/>
              <w:rPr>
                <w:color w:val="000000" w:themeColor="text1"/>
                <w:lang w:val="it-IT"/>
              </w:rPr>
            </w:pPr>
            <w:r>
              <w:rPr>
                <w:color w:val="000000" w:themeColor="text1"/>
              </w:rPr>
              <w:t>Prénom</w:t>
            </w:r>
            <w:r w:rsidR="006976B9" w:rsidRPr="00821393">
              <w:rPr>
                <w:color w:val="000000" w:themeColor="text1"/>
              </w:rPr>
              <w:t xml:space="preserve"> s’intéresse avec plus de plaisir aux parcours psychomoteurs et aux jeux de société. Il reste toutefois dans le contrôle et ne répond pas toujours aux sollicitations et aux consignes.</w:t>
            </w:r>
          </w:p>
          <w:p w14:paraId="53339A76" w14:textId="1BBA8C79" w:rsidR="00FF6509" w:rsidRPr="006976B9" w:rsidRDefault="00FF6509" w:rsidP="00B21E8B">
            <w:pPr>
              <w:jc w:val="left"/>
              <w:rPr>
                <w:color w:val="000000" w:themeColor="text1"/>
                <w:lang w:val="it-IT"/>
              </w:rPr>
            </w:pPr>
          </w:p>
        </w:tc>
      </w:tr>
      <w:tr w:rsidR="00BF05C2" w:rsidRPr="00063C94" w14:paraId="4383EB73" w14:textId="77777777" w:rsidTr="00BF05C2">
        <w:trPr>
          <w:trHeight w:val="116"/>
        </w:trPr>
        <w:tc>
          <w:tcPr>
            <w:tcW w:w="2547" w:type="dxa"/>
            <w:tcBorders>
              <w:top w:val="nil"/>
              <w:bottom w:val="single" w:sz="4" w:space="0" w:color="FFD556" w:themeColor="accent1"/>
            </w:tcBorders>
          </w:tcPr>
          <w:p w14:paraId="5373B795" w14:textId="601387FA" w:rsidR="00BF05C2" w:rsidRPr="00063C94" w:rsidRDefault="00BF05C2" w:rsidP="00DB51A8">
            <w:pPr>
              <w:pStyle w:val="Sansinterligne"/>
              <w:jc w:val="both"/>
              <w:rPr>
                <w:b/>
                <w:bCs/>
              </w:rPr>
            </w:pPr>
          </w:p>
        </w:tc>
        <w:tc>
          <w:tcPr>
            <w:tcW w:w="7765" w:type="dxa"/>
            <w:tcBorders>
              <w:top w:val="nil"/>
              <w:bottom w:val="single" w:sz="4" w:space="0" w:color="FFD556" w:themeColor="accent1"/>
            </w:tcBorders>
          </w:tcPr>
          <w:p w14:paraId="2FEA1DBF" w14:textId="77777777" w:rsidR="00BF05C2" w:rsidRPr="00B21E8B" w:rsidRDefault="00BF05C2" w:rsidP="00217CCC">
            <w:pPr>
              <w:jc w:val="left"/>
              <w:rPr>
                <w:color w:val="000000" w:themeColor="text1"/>
              </w:rPr>
            </w:pPr>
          </w:p>
        </w:tc>
      </w:tr>
    </w:tbl>
    <w:p w14:paraId="35589722" w14:textId="77777777" w:rsidR="000C1241" w:rsidRDefault="000C1241" w:rsidP="00696513">
      <w:pPr>
        <w:pStyle w:val="Sansinterligne"/>
        <w:jc w:val="both"/>
        <w:sectPr w:rsidR="000C1241" w:rsidSect="0021619F">
          <w:footerReference w:type="even" r:id="rId13"/>
          <w:footerReference w:type="default" r:id="rId14"/>
          <w:footerReference w:type="first" r:id="rId15"/>
          <w:pgSz w:w="11906" w:h="16838" w:code="9"/>
          <w:pgMar w:top="794" w:right="794" w:bottom="816" w:left="794" w:header="794" w:footer="578" w:gutter="0"/>
          <w:cols w:space="720"/>
          <w:docGrid w:linePitch="360"/>
        </w:sectPr>
      </w:pPr>
    </w:p>
    <w:p w14:paraId="01D7DAE6" w14:textId="77777777" w:rsidR="00871114" w:rsidRDefault="00871114" w:rsidP="00031F6A">
      <w:pPr>
        <w:pStyle w:val="Sansinterligne"/>
        <w:jc w:val="both"/>
      </w:pPr>
    </w:p>
    <w:tbl>
      <w:tblPr>
        <w:tblStyle w:val="Grilledutableau"/>
        <w:tblW w:w="10343" w:type="dxa"/>
        <w:tblLook w:val="04A0" w:firstRow="1" w:lastRow="0" w:firstColumn="1" w:lastColumn="0" w:noHBand="0" w:noVBand="1"/>
      </w:tblPr>
      <w:tblGrid>
        <w:gridCol w:w="10343"/>
      </w:tblGrid>
      <w:tr w:rsidR="00871114" w:rsidRPr="00C512E2" w14:paraId="51B7E2E9" w14:textId="77777777" w:rsidTr="00500B4D">
        <w:tc>
          <w:tcPr>
            <w:tcW w:w="10343" w:type="dxa"/>
            <w:tcBorders>
              <w:top w:val="nil"/>
              <w:left w:val="nil"/>
              <w:bottom w:val="nil"/>
              <w:right w:val="nil"/>
            </w:tcBorders>
          </w:tcPr>
          <w:p w14:paraId="6C741AD1" w14:textId="77777777" w:rsidR="00871114" w:rsidRDefault="00871114" w:rsidP="00500B4D">
            <w:pPr>
              <w:pStyle w:val="Corps"/>
              <w:jc w:val="center"/>
              <w:rPr>
                <w:rFonts w:asciiTheme="majorHAnsi" w:hAnsiTheme="majorHAnsi"/>
                <w:b/>
                <w:bCs/>
                <w:color w:val="ED7D31" w:themeColor="accent2"/>
                <w:sz w:val="26"/>
                <w:szCs w:val="26"/>
              </w:rPr>
            </w:pPr>
          </w:p>
          <w:p w14:paraId="454AE2DD" w14:textId="455A2DAE" w:rsidR="005B59BB" w:rsidRPr="005B59BB" w:rsidRDefault="00696513" w:rsidP="005B59BB">
            <w:pPr>
              <w:pStyle w:val="Corps"/>
              <w:jc w:val="center"/>
              <w:rPr>
                <w:rFonts w:asciiTheme="majorHAnsi" w:hAnsiTheme="majorHAnsi"/>
                <w:b/>
                <w:bCs/>
                <w:color w:val="ED7D31" w:themeColor="accent2"/>
                <w:sz w:val="26"/>
                <w:szCs w:val="26"/>
              </w:rPr>
            </w:pPr>
            <w:r>
              <w:rPr>
                <w:rFonts w:asciiTheme="majorHAnsi" w:hAnsiTheme="majorHAnsi"/>
                <w:b/>
                <w:bCs/>
                <w:color w:val="ED7D31" w:themeColor="accent2"/>
                <w:sz w:val="26"/>
                <w:szCs w:val="26"/>
              </w:rPr>
              <w:t>PROFIL SENSORIEL DE DUNN 1</w:t>
            </w:r>
          </w:p>
          <w:p w14:paraId="7DD21E22" w14:textId="0B292A5D" w:rsidR="00696513" w:rsidRPr="005B59BB" w:rsidRDefault="00696513" w:rsidP="005B59BB">
            <w:pPr>
              <w:autoSpaceDE w:val="0"/>
              <w:autoSpaceDN w:val="0"/>
              <w:adjustRightInd w:val="0"/>
              <w:spacing w:after="180" w:line="24" w:lineRule="atLeast"/>
              <w:rPr>
                <w:rFonts w:cs="Glacial Indifference"/>
                <w:color w:val="404040" w:themeColor="text1" w:themeTint="BF"/>
              </w:rPr>
            </w:pPr>
            <w:r w:rsidRPr="005B59BB">
              <w:rPr>
                <w:rFonts w:cs="Glacial Indifference"/>
                <w:color w:val="404040" w:themeColor="text1" w:themeTint="BF"/>
              </w:rPr>
              <w:t>Le profil sensoriel permet de mesurer les capacités de traitement de l’information sensorielle de l’enfant et son impact sur la vie quotidienne. Chaque canal sensoriel peut être affecté de manière différente.</w:t>
            </w:r>
          </w:p>
          <w:p w14:paraId="09E06D4B" w14:textId="77777777" w:rsidR="005B59BB" w:rsidRDefault="005B59BB" w:rsidP="00696513">
            <w:pPr>
              <w:pStyle w:val="Corps"/>
              <w:rPr>
                <w:rFonts w:asciiTheme="minorHAnsi" w:hAnsiTheme="minorHAnsi" w:cs="Glacial Indifference"/>
              </w:rPr>
            </w:pPr>
          </w:p>
          <w:p w14:paraId="690C818B" w14:textId="5B9EB05A" w:rsidR="005B59BB" w:rsidRDefault="00696513" w:rsidP="005B59BB">
            <w:pPr>
              <w:pStyle w:val="Corps"/>
              <w:jc w:val="center"/>
              <w:rPr>
                <w:rFonts w:asciiTheme="minorHAnsi" w:hAnsiTheme="minorHAnsi" w:cs="Glacial Indifference"/>
              </w:rPr>
            </w:pPr>
            <w:r w:rsidRPr="00696513">
              <w:rPr>
                <w:rFonts w:asciiTheme="minorHAnsi" w:hAnsiTheme="minorHAnsi" w:cs="Glacial Indifference"/>
              </w:rPr>
              <w:t xml:space="preserve">Le questionnaire du profil sensoriel a été rempli par les parents. Voici la synthèse des résultats du profil sensoriel complété par les retours de la famille et par mes éléments en séance. Des pistes de réflexion accompagnent les observations afin d’adapter au mieux les expériences sensorielles de </w:t>
            </w:r>
            <w:r w:rsidR="005C334F">
              <w:rPr>
                <w:rFonts w:asciiTheme="minorHAnsi" w:hAnsiTheme="minorHAnsi" w:cs="Glacial Indifference"/>
              </w:rPr>
              <w:t>Prénom</w:t>
            </w:r>
            <w:r w:rsidRPr="00696513">
              <w:rPr>
                <w:rFonts w:asciiTheme="minorHAnsi" w:hAnsiTheme="minorHAnsi" w:cs="Glacial Indifference"/>
              </w:rPr>
              <w:t xml:space="preserve"> au quotidien.</w:t>
            </w:r>
          </w:p>
          <w:p w14:paraId="6DCA764C" w14:textId="77777777" w:rsidR="005B59BB" w:rsidRDefault="005B59BB" w:rsidP="00696513">
            <w:pPr>
              <w:pStyle w:val="Corps"/>
              <w:rPr>
                <w:rFonts w:asciiTheme="minorHAnsi" w:hAnsiTheme="minorHAnsi" w:cs="Glacial Indifference"/>
              </w:rPr>
            </w:pPr>
          </w:p>
          <w:tbl>
            <w:tblPr>
              <w:tblStyle w:val="TableNormal"/>
              <w:tblW w:w="9638" w:type="dxa"/>
              <w:tblBorders>
                <w:top w:val="single" w:sz="4" w:space="0" w:color="FFD556" w:themeColor="accent1"/>
                <w:left w:val="single" w:sz="4" w:space="0" w:color="FFD556" w:themeColor="accent1"/>
                <w:bottom w:val="single" w:sz="4" w:space="0" w:color="FFD556" w:themeColor="accent1"/>
                <w:right w:val="single" w:sz="4" w:space="0" w:color="FFD556" w:themeColor="accent1"/>
                <w:insideH w:val="single" w:sz="4" w:space="0" w:color="FFD556" w:themeColor="accent1"/>
                <w:insideV w:val="single" w:sz="4" w:space="0" w:color="FFD556" w:themeColor="accent1"/>
              </w:tblBorders>
              <w:tblLayout w:type="fixed"/>
              <w:tblLook w:val="04A0" w:firstRow="1" w:lastRow="0" w:firstColumn="1" w:lastColumn="0" w:noHBand="0" w:noVBand="1"/>
            </w:tblPr>
            <w:tblGrid>
              <w:gridCol w:w="2014"/>
              <w:gridCol w:w="3543"/>
              <w:gridCol w:w="1418"/>
              <w:gridCol w:w="2663"/>
            </w:tblGrid>
            <w:tr w:rsidR="005B59BB" w:rsidRPr="006976B9" w14:paraId="0140E624" w14:textId="77777777" w:rsidTr="005C334F">
              <w:trPr>
                <w:trHeight w:val="528"/>
              </w:trPr>
              <w:tc>
                <w:tcPr>
                  <w:tcW w:w="2014" w:type="dxa"/>
                  <w:shd w:val="clear" w:color="auto" w:fill="FFF6DD" w:themeFill="accent1" w:themeFillTint="33"/>
                  <w:vAlign w:val="center"/>
                </w:tcPr>
                <w:p w14:paraId="3C417F78" w14:textId="77777777"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Domaines</w:t>
                  </w:r>
                </w:p>
              </w:tc>
              <w:tc>
                <w:tcPr>
                  <w:tcW w:w="3543" w:type="dxa"/>
                  <w:shd w:val="clear" w:color="auto" w:fill="FFF6DD" w:themeFill="accent1" w:themeFillTint="33"/>
                  <w:vAlign w:val="center"/>
                </w:tcPr>
                <w:p w14:paraId="37C3F596" w14:textId="345C524D"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Description</w:t>
                  </w:r>
                </w:p>
              </w:tc>
              <w:tc>
                <w:tcPr>
                  <w:tcW w:w="1418" w:type="dxa"/>
                  <w:shd w:val="clear" w:color="auto" w:fill="FFF6DD" w:themeFill="accent1" w:themeFillTint="33"/>
                  <w:vAlign w:val="center"/>
                </w:tcPr>
                <w:p w14:paraId="73B150E8" w14:textId="54CE1D67" w:rsidR="00696513" w:rsidRPr="005B59BB" w:rsidRDefault="00696513" w:rsidP="005B59BB">
                  <w:pPr>
                    <w:pStyle w:val="Corps"/>
                    <w:widowControl w:val="0"/>
                    <w:tabs>
                      <w:tab w:val="left" w:pos="708"/>
                      <w:tab w:val="left" w:pos="1416"/>
                    </w:tabs>
                    <w:jc w:val="center"/>
                    <w:rPr>
                      <w:rFonts w:asciiTheme="minorHAnsi" w:hAnsiTheme="minorHAnsi"/>
                      <w:b/>
                      <w:bCs/>
                    </w:rPr>
                  </w:pPr>
                  <w:r w:rsidRPr="005B59BB">
                    <w:rPr>
                      <w:rStyle w:val="Aucun"/>
                      <w:rFonts w:asciiTheme="minorHAnsi" w:hAnsiTheme="minorHAnsi"/>
                      <w:b/>
                      <w:bCs/>
                      <w:u w:color="333333"/>
                    </w:rPr>
                    <w:t>Résultat</w:t>
                  </w:r>
                </w:p>
              </w:tc>
              <w:tc>
                <w:tcPr>
                  <w:tcW w:w="2663" w:type="dxa"/>
                  <w:shd w:val="clear" w:color="auto" w:fill="FFF6DD" w:themeFill="accent1" w:themeFillTint="33"/>
                  <w:vAlign w:val="center"/>
                </w:tcPr>
                <w:p w14:paraId="7479D72E" w14:textId="024AD290" w:rsidR="00696513" w:rsidRPr="005B59BB" w:rsidRDefault="00696513" w:rsidP="005B59BB">
                  <w:pPr>
                    <w:pStyle w:val="Corps"/>
                    <w:widowControl w:val="0"/>
                    <w:tabs>
                      <w:tab w:val="left" w:pos="708"/>
                      <w:tab w:val="left" w:pos="1416"/>
                      <w:tab w:val="left" w:pos="2124"/>
                      <w:tab w:val="left" w:pos="2832"/>
                    </w:tabs>
                    <w:jc w:val="center"/>
                    <w:rPr>
                      <w:rFonts w:asciiTheme="minorHAnsi" w:hAnsiTheme="minorHAnsi"/>
                      <w:b/>
                      <w:bCs/>
                    </w:rPr>
                  </w:pPr>
                  <w:r w:rsidRPr="005B59BB">
                    <w:rPr>
                      <w:rStyle w:val="Aucun"/>
                      <w:rFonts w:asciiTheme="minorHAnsi" w:hAnsiTheme="minorHAnsi"/>
                      <w:b/>
                      <w:bCs/>
                      <w:u w:color="333333"/>
                    </w:rPr>
                    <w:t>Sens du comportement</w:t>
                  </w:r>
                </w:p>
              </w:tc>
            </w:tr>
            <w:tr w:rsidR="006976B9" w:rsidRPr="006976B9" w14:paraId="21C7D316" w14:textId="77777777" w:rsidTr="005B59BB">
              <w:trPr>
                <w:trHeight w:val="806"/>
              </w:trPr>
              <w:tc>
                <w:tcPr>
                  <w:tcW w:w="9638" w:type="dxa"/>
                  <w:gridSpan w:val="4"/>
                  <w:shd w:val="clear" w:color="auto" w:fill="FFF6DD" w:themeFill="accent1" w:themeFillTint="33"/>
                  <w:vAlign w:val="center"/>
                </w:tcPr>
                <w:p w14:paraId="31C9B23E" w14:textId="77777777" w:rsidR="00696513" w:rsidRPr="005B59BB" w:rsidRDefault="00696513" w:rsidP="005B59BB">
                  <w:pPr>
                    <w:pStyle w:val="Styledetableau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bCs/>
                    </w:rPr>
                  </w:pPr>
                  <w:r w:rsidRPr="005B59BB">
                    <w:rPr>
                      <w:rFonts w:asciiTheme="minorHAnsi" w:hAnsiTheme="minorHAnsi"/>
                      <w:b/>
                      <w:bCs/>
                      <w:u w:color="333333"/>
                    </w:rPr>
                    <w:t>TRAITEMENT DE L’INFORMATION SENSORIELLE</w:t>
                  </w:r>
                </w:p>
              </w:tc>
            </w:tr>
            <w:tr w:rsidR="005B59BB" w:rsidRPr="006976B9" w14:paraId="5497E622" w14:textId="77777777" w:rsidTr="005C334F">
              <w:trPr>
                <w:trHeight w:val="4420"/>
              </w:trPr>
              <w:tc>
                <w:tcPr>
                  <w:tcW w:w="2014" w:type="dxa"/>
                  <w:vAlign w:val="center"/>
                </w:tcPr>
                <w:p w14:paraId="09F9BAD1" w14:textId="77777777" w:rsidR="00696513" w:rsidRPr="005B59BB" w:rsidRDefault="00696513" w:rsidP="005B59BB">
                  <w:pPr>
                    <w:pStyle w:val="Corps"/>
                    <w:widowControl w:val="0"/>
                    <w:tabs>
                      <w:tab w:val="left" w:pos="708"/>
                      <w:tab w:val="left" w:pos="1416"/>
                      <w:tab w:val="left" w:pos="2124"/>
                    </w:tabs>
                    <w:jc w:val="center"/>
                    <w:rPr>
                      <w:rStyle w:val="Aucun"/>
                      <w:rFonts w:asciiTheme="minorHAnsi" w:eastAsia="GlacialIndifference-Bold" w:hAnsiTheme="minorHAnsi" w:cs="GlacialIndifference-Bold"/>
                      <w:b/>
                      <w:bCs/>
                      <w:u w:color="333333"/>
                    </w:rPr>
                  </w:pPr>
                </w:p>
                <w:p w14:paraId="4C808827" w14:textId="77777777" w:rsidR="00696513" w:rsidRPr="005B59BB" w:rsidRDefault="00696513" w:rsidP="005B59BB">
                  <w:pPr>
                    <w:pStyle w:val="Corps"/>
                    <w:widowControl w:val="0"/>
                    <w:tabs>
                      <w:tab w:val="left" w:pos="708"/>
                      <w:tab w:val="left" w:pos="1416"/>
                      <w:tab w:val="left" w:pos="2124"/>
                    </w:tabs>
                    <w:jc w:val="center"/>
                    <w:rPr>
                      <w:rStyle w:val="Aucun"/>
                      <w:rFonts w:asciiTheme="minorHAnsi" w:eastAsia="GlacialIndifference-Bold" w:hAnsiTheme="minorHAnsi" w:cs="GlacialIndifference-Bold"/>
                      <w:b/>
                      <w:bCs/>
                      <w:u w:color="333333"/>
                    </w:rPr>
                  </w:pPr>
                </w:p>
                <w:p w14:paraId="79F42668" w14:textId="1B50024F"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AUDITIF</w:t>
                  </w:r>
                </w:p>
              </w:tc>
              <w:tc>
                <w:tcPr>
                  <w:tcW w:w="3543" w:type="dxa"/>
                  <w:vAlign w:val="center"/>
                </w:tcPr>
                <w:p w14:paraId="26724B09" w14:textId="67753EDA"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Peut être très sensible aux bruits la nuit et ne pas s’endormir.</w:t>
                  </w:r>
                </w:p>
                <w:p w14:paraId="09B55770"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Réagit négativement à des bruits intenses comme le sèche-main (pleure, se bouche les oreilles).</w:t>
                  </w:r>
                </w:p>
                <w:p w14:paraId="0CE81BE3"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Déstabilisé quand quelqu’un hausse la voix, quand un enfant parle plus fort.</w:t>
                  </w:r>
                </w:p>
                <w:p w14:paraId="3F828FC8"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Ne répond pas toujours à l’appel de son prénom (coupe volontairement, se raconte des histoires ?).</w:t>
                  </w:r>
                </w:p>
                <w:p w14:paraId="0ED2CDF7"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Fait des bruits de bouche, chantonne (au quotidien, en séance de psychomotricité, lorsque personne ne parle).</w:t>
                  </w:r>
                </w:p>
                <w:p w14:paraId="48343C32"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S’est tapé la tête de douleur suite à une otite cet été.</w:t>
                  </w:r>
                </w:p>
              </w:tc>
              <w:tc>
                <w:tcPr>
                  <w:tcW w:w="1418" w:type="dxa"/>
                  <w:vAlign w:val="center"/>
                </w:tcPr>
                <w:p w14:paraId="16F61E3D"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F27200"/>
                      <w:u w:color="333333"/>
                    </w:rPr>
                    <w:t>Fragilité</w:t>
                  </w:r>
                </w:p>
              </w:tc>
              <w:tc>
                <w:tcPr>
                  <w:tcW w:w="2663" w:type="dxa"/>
                  <w:vAlign w:val="center"/>
                </w:tcPr>
                <w:p w14:paraId="7AF2B5FD" w14:textId="77777777" w:rsidR="00696513" w:rsidRPr="006976B9" w:rsidRDefault="00696513" w:rsidP="005B59BB">
                  <w:pPr>
                    <w:pStyle w:val="Corps"/>
                    <w:widowControl w:val="0"/>
                    <w:tabs>
                      <w:tab w:val="left" w:pos="708"/>
                      <w:tab w:val="left" w:pos="1416"/>
                      <w:tab w:val="left" w:pos="2124"/>
                      <w:tab w:val="left" w:pos="2832"/>
                    </w:tabs>
                    <w:jc w:val="center"/>
                    <w:rPr>
                      <w:rFonts w:asciiTheme="minorHAnsi" w:eastAsia="GlacialIndifference-Bold" w:hAnsiTheme="minorHAnsi" w:cs="GlacialIndifference-Bold"/>
                      <w:color w:val="F27200"/>
                      <w:u w:color="333333"/>
                    </w:rPr>
                  </w:pPr>
                  <w:r w:rsidRPr="006976B9">
                    <w:rPr>
                      <w:rFonts w:asciiTheme="minorHAnsi" w:hAnsiTheme="minorHAnsi"/>
                      <w:color w:val="F27200"/>
                      <w:u w:color="333333"/>
                    </w:rPr>
                    <w:t>Hypersensible :</w:t>
                  </w:r>
                </w:p>
                <w:p w14:paraId="4C3CB514" w14:textId="4526DA1F" w:rsidR="00696513" w:rsidRPr="006976B9" w:rsidRDefault="005C334F" w:rsidP="005B59BB">
                  <w:pPr>
                    <w:pStyle w:val="Corps"/>
                    <w:widowControl w:val="0"/>
                    <w:tabs>
                      <w:tab w:val="left" w:pos="708"/>
                      <w:tab w:val="left" w:pos="1416"/>
                      <w:tab w:val="left" w:pos="2124"/>
                      <w:tab w:val="left" w:pos="2832"/>
                    </w:tabs>
                    <w:jc w:val="center"/>
                    <w:rPr>
                      <w:rFonts w:asciiTheme="minorHAnsi" w:hAnsiTheme="minorHAnsi"/>
                      <w:u w:color="333333"/>
                    </w:rPr>
                  </w:pPr>
                  <w:r>
                    <w:rPr>
                      <w:rFonts w:asciiTheme="minorHAnsi" w:hAnsiTheme="minorHAnsi"/>
                      <w:u w:color="333333"/>
                    </w:rPr>
                    <w:t>Prénom</w:t>
                  </w:r>
                  <w:r w:rsidR="00696513" w:rsidRPr="006976B9">
                    <w:rPr>
                      <w:rFonts w:asciiTheme="minorHAnsi" w:hAnsiTheme="minorHAnsi"/>
                      <w:u w:color="333333"/>
                    </w:rPr>
                    <w:t xml:space="preserve"> manque </w:t>
                  </w:r>
                  <w:r w:rsidR="00696513" w:rsidRPr="006976B9">
                    <w:rPr>
                      <w:rFonts w:asciiTheme="minorHAnsi" w:hAnsiTheme="minorHAnsi"/>
                      <w:u w:color="333333"/>
                      <w:lang w:val="pt-PT"/>
                    </w:rPr>
                    <w:t>de capaci</w:t>
                  </w:r>
                  <w:r w:rsidR="005B59BB">
                    <w:rPr>
                      <w:rFonts w:asciiTheme="minorHAnsi" w:hAnsiTheme="minorHAnsi"/>
                      <w:u w:color="333333"/>
                      <w:lang w:val="pt-PT"/>
                    </w:rPr>
                    <w:t xml:space="preserve">tés </w:t>
                  </w:r>
                  <w:r w:rsidR="00696513" w:rsidRPr="006976B9">
                    <w:rPr>
                      <w:rFonts w:asciiTheme="minorHAnsi" w:hAnsiTheme="minorHAnsi"/>
                      <w:u w:color="333333"/>
                    </w:rPr>
                    <w:t>d</w:t>
                  </w:r>
                  <w:r w:rsidR="00696513" w:rsidRPr="006976B9">
                    <w:rPr>
                      <w:rFonts w:asciiTheme="minorHAnsi" w:hAnsiTheme="minorHAnsi"/>
                      <w:u w:color="333333"/>
                      <w:rtl/>
                    </w:rPr>
                    <w:t>’</w:t>
                  </w:r>
                  <w:r w:rsidR="00696513" w:rsidRPr="006976B9">
                    <w:rPr>
                      <w:rFonts w:asciiTheme="minorHAnsi" w:hAnsiTheme="minorHAnsi"/>
                      <w:u w:color="333333"/>
                    </w:rPr>
                    <w:t>habituation lui permettant de trier les informations auditives. Il coupe encore ou contrôle sa perception auditive pour atteindre un niveau sensoriel satisfaisant.</w:t>
                  </w:r>
                </w:p>
                <w:p w14:paraId="4FFB9802" w14:textId="294BC909" w:rsidR="00696513" w:rsidRPr="006976B9" w:rsidRDefault="00696513" w:rsidP="005B59BB">
                  <w:pPr>
                    <w:pStyle w:val="Corps"/>
                    <w:widowControl w:val="0"/>
                    <w:tabs>
                      <w:tab w:val="left" w:pos="708"/>
                      <w:tab w:val="left" w:pos="1416"/>
                      <w:tab w:val="left" w:pos="2124"/>
                      <w:tab w:val="left" w:pos="2832"/>
                    </w:tabs>
                    <w:jc w:val="center"/>
                    <w:rPr>
                      <w:rFonts w:asciiTheme="minorHAnsi" w:eastAsia="GlacialIndifference-Bold" w:hAnsiTheme="minorHAnsi" w:cs="GlacialIndifference-Bold"/>
                      <w:u w:color="333333"/>
                    </w:rPr>
                  </w:pPr>
                  <w:r w:rsidRPr="006976B9">
                    <w:rPr>
                      <w:rFonts w:asciiTheme="minorHAnsi" w:hAnsiTheme="minorHAnsi"/>
                      <w:u w:color="333333"/>
                    </w:rPr>
                    <w:t xml:space="preserve">Lorsque l’on attend une réponse de </w:t>
                  </w:r>
                  <w:r w:rsidR="005C334F">
                    <w:rPr>
                      <w:rFonts w:asciiTheme="minorHAnsi" w:hAnsiTheme="minorHAnsi"/>
                      <w:u w:color="333333"/>
                    </w:rPr>
                    <w:t>Prénom</w:t>
                  </w:r>
                  <w:r w:rsidRPr="006976B9">
                    <w:rPr>
                      <w:rFonts w:asciiTheme="minorHAnsi" w:hAnsiTheme="minorHAnsi"/>
                      <w:u w:color="333333"/>
                    </w:rPr>
                    <w:t>, lui proposer une stimulation tactile, visuelle ou un son différent.</w:t>
                  </w:r>
                </w:p>
                <w:p w14:paraId="0203531B" w14:textId="77777777"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rPr>
                  </w:pPr>
                  <w:r w:rsidRPr="006976B9">
                    <w:rPr>
                      <w:rFonts w:asciiTheme="minorHAnsi" w:hAnsiTheme="minorHAnsi"/>
                      <w:u w:color="333333"/>
                    </w:rPr>
                    <w:t>Lui proposer un casque anti-bruit, de petits écouteurs ou des bouchons d’oreilles lorsque le bruit le dérange. A observer au sein de la classe.</w:t>
                  </w:r>
                </w:p>
              </w:tc>
            </w:tr>
            <w:tr w:rsidR="005B59BB" w:rsidRPr="006976B9" w14:paraId="11E0EBB4" w14:textId="77777777" w:rsidTr="005C334F">
              <w:trPr>
                <w:trHeight w:val="699"/>
              </w:trPr>
              <w:tc>
                <w:tcPr>
                  <w:tcW w:w="2014" w:type="dxa"/>
                  <w:vAlign w:val="center"/>
                </w:tcPr>
                <w:p w14:paraId="62649073" w14:textId="77777777" w:rsidR="00696513" w:rsidRPr="005B59BB" w:rsidRDefault="00696513" w:rsidP="005B59BB">
                  <w:pPr>
                    <w:pStyle w:val="Corps"/>
                    <w:widowControl w:val="0"/>
                    <w:tabs>
                      <w:tab w:val="left" w:pos="708"/>
                      <w:tab w:val="left" w:pos="1416"/>
                      <w:tab w:val="left" w:pos="2124"/>
                    </w:tabs>
                    <w:jc w:val="center"/>
                    <w:rPr>
                      <w:rStyle w:val="Aucun"/>
                      <w:rFonts w:asciiTheme="minorHAnsi" w:eastAsia="GlacialIndifference-Bold" w:hAnsiTheme="minorHAnsi" w:cs="GlacialIndifference-Bold"/>
                      <w:b/>
                      <w:bCs/>
                      <w:u w:color="333333"/>
                    </w:rPr>
                  </w:pPr>
                </w:p>
                <w:p w14:paraId="47068469" w14:textId="77777777" w:rsidR="00696513" w:rsidRPr="005B59BB" w:rsidRDefault="00696513" w:rsidP="005B59BB">
                  <w:pPr>
                    <w:pStyle w:val="Corps"/>
                    <w:widowControl w:val="0"/>
                    <w:tabs>
                      <w:tab w:val="left" w:pos="708"/>
                      <w:tab w:val="left" w:pos="1416"/>
                      <w:tab w:val="left" w:pos="2124"/>
                    </w:tabs>
                    <w:jc w:val="center"/>
                    <w:rPr>
                      <w:rStyle w:val="Aucun"/>
                      <w:rFonts w:asciiTheme="minorHAnsi" w:eastAsia="GlacialIndifference-Bold" w:hAnsiTheme="minorHAnsi" w:cs="GlacialIndifference-Bold"/>
                      <w:b/>
                      <w:bCs/>
                      <w:u w:color="333333"/>
                    </w:rPr>
                  </w:pPr>
                </w:p>
                <w:p w14:paraId="60129AEA" w14:textId="77777777"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VISUEL</w:t>
                  </w:r>
                </w:p>
              </w:tc>
              <w:tc>
                <w:tcPr>
                  <w:tcW w:w="3543" w:type="dxa"/>
                  <w:vAlign w:val="center"/>
                </w:tcPr>
                <w:p w14:paraId="35B1DA2F" w14:textId="77777777" w:rsidR="005B59BB" w:rsidRDefault="005B59BB" w:rsidP="005B59BB">
                  <w:pPr>
                    <w:pStyle w:val="Corps"/>
                    <w:widowControl w:val="0"/>
                    <w:tabs>
                      <w:tab w:val="left" w:pos="708"/>
                      <w:tab w:val="left" w:pos="1416"/>
                      <w:tab w:val="left" w:pos="2124"/>
                    </w:tabs>
                    <w:jc w:val="center"/>
                    <w:rPr>
                      <w:rStyle w:val="Aucun"/>
                      <w:rFonts w:asciiTheme="minorHAnsi" w:hAnsiTheme="minorHAnsi"/>
                      <w:u w:color="333333"/>
                    </w:rPr>
                  </w:pPr>
                </w:p>
                <w:p w14:paraId="44CDFCFE" w14:textId="75040146"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Fixe intensément les personnes. Aime observer les autres mais à distance.</w:t>
                  </w:r>
                </w:p>
                <w:p w14:paraId="2D6F6B06" w14:textId="77777777"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 xml:space="preserve">Fait parfois rouler des objets, déroule/enroule le mètre lors des </w:t>
                  </w:r>
                  <w:r w:rsidRPr="006976B9">
                    <w:rPr>
                      <w:rStyle w:val="Aucun"/>
                      <w:rFonts w:asciiTheme="minorHAnsi" w:hAnsiTheme="minorHAnsi"/>
                      <w:u w:color="333333"/>
                    </w:rPr>
                    <w:lastRenderedPageBreak/>
                    <w:t>séances.</w:t>
                  </w:r>
                </w:p>
                <w:p w14:paraId="26699B59"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Style w:val="Aucun"/>
                      <w:rFonts w:asciiTheme="minorHAnsi" w:hAnsiTheme="minorHAnsi"/>
                      <w:u w:color="333333"/>
                    </w:rPr>
                    <w:t>Observe beaucoup les mécanismes (cause/effet).</w:t>
                  </w:r>
                </w:p>
              </w:tc>
              <w:tc>
                <w:tcPr>
                  <w:tcW w:w="1418" w:type="dxa"/>
                  <w:vAlign w:val="center"/>
                </w:tcPr>
                <w:p w14:paraId="3C797AD3"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lastRenderedPageBreak/>
                    <w:t>Résultat dans la moyenne</w:t>
                  </w:r>
                </w:p>
              </w:tc>
              <w:tc>
                <w:tcPr>
                  <w:tcW w:w="2663" w:type="dxa"/>
                  <w:vAlign w:val="center"/>
                </w:tcPr>
                <w:p w14:paraId="001D349A" w14:textId="77777777" w:rsidR="005B59BB" w:rsidRDefault="005B59BB" w:rsidP="005B59BB">
                  <w:pPr>
                    <w:pStyle w:val="Corps"/>
                    <w:widowControl w:val="0"/>
                    <w:tabs>
                      <w:tab w:val="left" w:pos="708"/>
                      <w:tab w:val="left" w:pos="1416"/>
                      <w:tab w:val="left" w:pos="2124"/>
                      <w:tab w:val="left" w:pos="2832"/>
                    </w:tabs>
                    <w:jc w:val="center"/>
                    <w:rPr>
                      <w:rFonts w:asciiTheme="minorHAnsi" w:hAnsiTheme="minorHAnsi"/>
                      <w:u w:color="333333"/>
                    </w:rPr>
                  </w:pPr>
                </w:p>
                <w:p w14:paraId="1B69D429" w14:textId="030C0B61"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rPr>
                  </w:pPr>
                  <w:r w:rsidRPr="006976B9">
                    <w:rPr>
                      <w:rFonts w:asciiTheme="minorHAnsi" w:hAnsiTheme="minorHAnsi"/>
                      <w:u w:color="333333"/>
                    </w:rPr>
                    <w:t>Plutôt en recherche de stimulations visuelles :</w:t>
                  </w:r>
                </w:p>
                <w:p w14:paraId="45FCE4C3" w14:textId="1C8EB6AD"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rPr>
                  </w:pPr>
                  <w:r w:rsidRPr="006976B9">
                    <w:rPr>
                      <w:rFonts w:asciiTheme="minorHAnsi" w:hAnsiTheme="minorHAnsi"/>
                      <w:u w:color="333333"/>
                    </w:rPr>
                    <w:t xml:space="preserve">Lui laisser le temps d’explorer les pièces, les </w:t>
                  </w:r>
                  <w:r w:rsidR="006976B9" w:rsidRPr="006976B9">
                    <w:rPr>
                      <w:rFonts w:asciiTheme="minorHAnsi" w:hAnsiTheme="minorHAnsi"/>
                      <w:u w:color="333333"/>
                    </w:rPr>
                    <w:t>personnes,</w:t>
                  </w:r>
                  <w:r w:rsidRPr="006976B9">
                    <w:rPr>
                      <w:rFonts w:asciiTheme="minorHAnsi" w:hAnsiTheme="minorHAnsi"/>
                      <w:u w:color="333333"/>
                    </w:rPr>
                    <w:t xml:space="preserve"> les objets dans </w:t>
                  </w:r>
                  <w:r w:rsidRPr="006976B9">
                    <w:rPr>
                      <w:rFonts w:asciiTheme="minorHAnsi" w:hAnsiTheme="minorHAnsi"/>
                      <w:u w:color="333333"/>
                    </w:rPr>
                    <w:lastRenderedPageBreak/>
                    <w:t>les détails afin qu’il puisse ensuite les assembler et se les représenter dans la globalité.</w:t>
                  </w:r>
                </w:p>
              </w:tc>
            </w:tr>
            <w:tr w:rsidR="005B59BB" w:rsidRPr="006976B9" w14:paraId="02361613" w14:textId="77777777" w:rsidTr="005C334F">
              <w:trPr>
                <w:trHeight w:val="2000"/>
              </w:trPr>
              <w:tc>
                <w:tcPr>
                  <w:tcW w:w="2014" w:type="dxa"/>
                  <w:vAlign w:val="center"/>
                </w:tcPr>
                <w:p w14:paraId="2CB97211" w14:textId="77777777" w:rsidR="005B59BB" w:rsidRDefault="00696513" w:rsidP="005B59BB">
                  <w:pPr>
                    <w:pStyle w:val="Corps"/>
                    <w:widowControl w:val="0"/>
                    <w:tabs>
                      <w:tab w:val="left" w:pos="708"/>
                      <w:tab w:val="left" w:pos="1416"/>
                      <w:tab w:val="left" w:pos="2124"/>
                    </w:tabs>
                    <w:jc w:val="center"/>
                    <w:rPr>
                      <w:rFonts w:asciiTheme="minorHAnsi" w:hAnsiTheme="minorHAnsi"/>
                      <w:b/>
                      <w:bCs/>
                      <w:u w:color="333333"/>
                    </w:rPr>
                  </w:pPr>
                  <w:r w:rsidRPr="005B59BB">
                    <w:rPr>
                      <w:rFonts w:asciiTheme="minorHAnsi" w:hAnsiTheme="minorHAnsi"/>
                      <w:b/>
                      <w:bCs/>
                      <w:u w:color="333333"/>
                    </w:rPr>
                    <w:lastRenderedPageBreak/>
                    <w:t>VESTIBULAIRE</w:t>
                  </w:r>
                </w:p>
                <w:p w14:paraId="7CBF0A37" w14:textId="0E534CE4"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EQUILIBRE</w:t>
                  </w:r>
                </w:p>
              </w:tc>
              <w:tc>
                <w:tcPr>
                  <w:tcW w:w="3543" w:type="dxa"/>
                  <w:vAlign w:val="center"/>
                </w:tcPr>
                <w:p w14:paraId="47F7D82A" w14:textId="17F92D34" w:rsidR="00696513" w:rsidRPr="006976B9" w:rsidRDefault="00696513" w:rsidP="005B59BB">
                  <w:pPr>
                    <w:pStyle w:val="Corps"/>
                    <w:widowControl w:val="0"/>
                    <w:tabs>
                      <w:tab w:val="left" w:pos="708"/>
                      <w:tab w:val="left" w:pos="1416"/>
                      <w:tab w:val="left" w:pos="2124"/>
                    </w:tabs>
                    <w:jc w:val="center"/>
                    <w:rPr>
                      <w:rFonts w:asciiTheme="minorHAnsi" w:hAnsiTheme="minorHAnsi"/>
                      <w:u w:color="333333"/>
                    </w:rPr>
                  </w:pPr>
                  <w:r w:rsidRPr="006976B9">
                    <w:rPr>
                      <w:rFonts w:asciiTheme="minorHAnsi" w:hAnsiTheme="minorHAnsi"/>
                      <w:u w:color="333333"/>
                    </w:rPr>
                    <w:t>A table, difficile de rester assis.</w:t>
                  </w:r>
                </w:p>
                <w:p w14:paraId="0A2CAA96"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T</w:t>
                  </w:r>
                  <w:r w:rsidRPr="006976B9">
                    <w:rPr>
                      <w:rStyle w:val="Aucun"/>
                      <w:rFonts w:asciiTheme="minorHAnsi" w:hAnsiTheme="minorHAnsi"/>
                      <w:u w:color="333333"/>
                    </w:rPr>
                    <w:t>endance à apprécier les activités impliquant du mouvement.</w:t>
                  </w:r>
                </w:p>
              </w:tc>
              <w:tc>
                <w:tcPr>
                  <w:tcW w:w="1418" w:type="dxa"/>
                  <w:vAlign w:val="center"/>
                </w:tcPr>
                <w:p w14:paraId="6E990279"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1265635E" w14:textId="77777777" w:rsidR="005C334F" w:rsidRDefault="005C334F" w:rsidP="005B59BB">
                  <w:pPr>
                    <w:pStyle w:val="Corps"/>
                    <w:widowControl w:val="0"/>
                    <w:tabs>
                      <w:tab w:val="left" w:pos="708"/>
                      <w:tab w:val="left" w:pos="1416"/>
                      <w:tab w:val="left" w:pos="2124"/>
                      <w:tab w:val="left" w:pos="2832"/>
                    </w:tabs>
                    <w:jc w:val="center"/>
                    <w:rPr>
                      <w:rFonts w:asciiTheme="minorHAnsi" w:hAnsiTheme="minorHAnsi"/>
                      <w:u w:color="333333"/>
                    </w:rPr>
                  </w:pPr>
                </w:p>
                <w:p w14:paraId="7F00CED2" w14:textId="7E475A6F" w:rsidR="00696513" w:rsidRPr="006976B9" w:rsidRDefault="00696513" w:rsidP="005B59BB">
                  <w:pPr>
                    <w:pStyle w:val="Corps"/>
                    <w:widowControl w:val="0"/>
                    <w:tabs>
                      <w:tab w:val="left" w:pos="708"/>
                      <w:tab w:val="left" w:pos="1416"/>
                      <w:tab w:val="left" w:pos="2124"/>
                      <w:tab w:val="left" w:pos="2832"/>
                    </w:tabs>
                    <w:jc w:val="center"/>
                    <w:rPr>
                      <w:rFonts w:asciiTheme="minorHAnsi" w:eastAsia="GlacialIndifference-Bold" w:hAnsiTheme="minorHAnsi" w:cs="GlacialIndifference-Bold"/>
                      <w:u w:color="333333"/>
                    </w:rPr>
                  </w:pPr>
                  <w:r w:rsidRPr="006976B9">
                    <w:rPr>
                      <w:rFonts w:asciiTheme="minorHAnsi" w:hAnsiTheme="minorHAnsi"/>
                      <w:u w:color="333333"/>
                    </w:rPr>
                    <w:t>Plutôt en recherche de mouvement :</w:t>
                  </w:r>
                </w:p>
                <w:p w14:paraId="5D0B39A9" w14:textId="5C591967"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u w:color="333333"/>
                    </w:rPr>
                  </w:pPr>
                  <w:r w:rsidRPr="006976B9">
                    <w:rPr>
                      <w:rFonts w:asciiTheme="minorHAnsi" w:hAnsiTheme="minorHAnsi"/>
                      <w:u w:color="333333"/>
                    </w:rPr>
                    <w:t xml:space="preserve">Les repas sont plutôt longs pour </w:t>
                  </w:r>
                  <w:r w:rsidR="005C334F">
                    <w:rPr>
                      <w:rFonts w:asciiTheme="minorHAnsi" w:hAnsiTheme="minorHAnsi"/>
                      <w:u w:color="333333"/>
                    </w:rPr>
                    <w:t>Prénom</w:t>
                  </w:r>
                  <w:r w:rsidRPr="006976B9">
                    <w:rPr>
                      <w:rFonts w:asciiTheme="minorHAnsi" w:hAnsiTheme="minorHAnsi"/>
                      <w:u w:color="333333"/>
                    </w:rPr>
                    <w:t>.</w:t>
                  </w:r>
                </w:p>
                <w:p w14:paraId="12AFED7A" w14:textId="77777777"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rPr>
                  </w:pPr>
                  <w:r w:rsidRPr="006976B9">
                    <w:rPr>
                      <w:rStyle w:val="Aucun"/>
                      <w:rFonts w:asciiTheme="minorHAnsi" w:hAnsiTheme="minorHAnsi"/>
                      <w:u w:color="333333"/>
                    </w:rPr>
                    <w:t>Intégrer des stimulations supplémentaires : proposer du mouvement avant le repas pour se défouler.</w:t>
                  </w:r>
                </w:p>
              </w:tc>
            </w:tr>
            <w:tr w:rsidR="005B59BB" w:rsidRPr="006976B9" w14:paraId="5E75486B" w14:textId="77777777" w:rsidTr="005C334F">
              <w:trPr>
                <w:trHeight w:val="3104"/>
              </w:trPr>
              <w:tc>
                <w:tcPr>
                  <w:tcW w:w="2014" w:type="dxa"/>
                  <w:vAlign w:val="center"/>
                </w:tcPr>
                <w:p w14:paraId="6FF98594" w14:textId="77777777" w:rsidR="00696513" w:rsidRPr="005B59BB" w:rsidRDefault="00696513" w:rsidP="005B59BB">
                  <w:pPr>
                    <w:pStyle w:val="Corps"/>
                    <w:widowControl w:val="0"/>
                    <w:tabs>
                      <w:tab w:val="left" w:pos="708"/>
                      <w:tab w:val="left" w:pos="1416"/>
                      <w:tab w:val="left" w:pos="2124"/>
                    </w:tabs>
                    <w:jc w:val="center"/>
                    <w:rPr>
                      <w:rStyle w:val="Aucun"/>
                      <w:rFonts w:asciiTheme="minorHAnsi" w:eastAsia="GlacialIndifference-Bold" w:hAnsiTheme="minorHAnsi" w:cs="GlacialIndifference-Bold"/>
                      <w:b/>
                      <w:bCs/>
                      <w:u w:color="333333"/>
                    </w:rPr>
                  </w:pPr>
                </w:p>
                <w:p w14:paraId="52868530" w14:textId="77777777" w:rsidR="00696513" w:rsidRPr="005B59BB" w:rsidRDefault="00696513" w:rsidP="005B59BB">
                  <w:pPr>
                    <w:pStyle w:val="Corps"/>
                    <w:widowControl w:val="0"/>
                    <w:tabs>
                      <w:tab w:val="left" w:pos="708"/>
                      <w:tab w:val="left" w:pos="1416"/>
                      <w:tab w:val="left" w:pos="2124"/>
                    </w:tabs>
                    <w:jc w:val="center"/>
                    <w:rPr>
                      <w:rStyle w:val="Aucun"/>
                      <w:rFonts w:asciiTheme="minorHAnsi" w:eastAsia="GlacialIndifference-Bold" w:hAnsiTheme="minorHAnsi" w:cs="GlacialIndifference-Bold"/>
                      <w:b/>
                      <w:bCs/>
                      <w:u w:color="333333"/>
                    </w:rPr>
                  </w:pPr>
                </w:p>
                <w:p w14:paraId="0DB06E1D" w14:textId="77777777" w:rsidR="00696513" w:rsidRPr="005B59BB" w:rsidRDefault="00696513" w:rsidP="005B59BB">
                  <w:pPr>
                    <w:pStyle w:val="Corps"/>
                    <w:widowControl w:val="0"/>
                    <w:tabs>
                      <w:tab w:val="left" w:pos="708"/>
                      <w:tab w:val="left" w:pos="1416"/>
                      <w:tab w:val="left" w:pos="2124"/>
                    </w:tabs>
                    <w:jc w:val="center"/>
                    <w:rPr>
                      <w:rFonts w:asciiTheme="minorHAnsi" w:eastAsia="GlacialIndifference-Bold" w:hAnsiTheme="minorHAnsi" w:cs="GlacialIndifference-Bold"/>
                      <w:b/>
                      <w:bCs/>
                      <w:u w:color="333333"/>
                    </w:rPr>
                  </w:pPr>
                  <w:r w:rsidRPr="005B59BB">
                    <w:rPr>
                      <w:rStyle w:val="Aucun"/>
                      <w:rFonts w:asciiTheme="minorHAnsi" w:hAnsiTheme="minorHAnsi"/>
                      <w:b/>
                      <w:bCs/>
                      <w:u w:color="333333"/>
                    </w:rPr>
                    <w:t>TACTILE</w:t>
                  </w:r>
                </w:p>
                <w:p w14:paraId="447D02AF" w14:textId="77777777"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p>
              </w:tc>
              <w:tc>
                <w:tcPr>
                  <w:tcW w:w="3543" w:type="dxa"/>
                  <w:vAlign w:val="center"/>
                </w:tcPr>
                <w:p w14:paraId="44C61603" w14:textId="77777777" w:rsidR="005C334F" w:rsidRDefault="005C334F" w:rsidP="005B59BB">
                  <w:pPr>
                    <w:pStyle w:val="Corps"/>
                    <w:widowControl w:val="0"/>
                    <w:tabs>
                      <w:tab w:val="left" w:pos="708"/>
                      <w:tab w:val="left" w:pos="1416"/>
                      <w:tab w:val="left" w:pos="2124"/>
                    </w:tabs>
                    <w:jc w:val="center"/>
                    <w:rPr>
                      <w:rStyle w:val="Aucun"/>
                      <w:rFonts w:asciiTheme="minorHAnsi" w:hAnsiTheme="minorHAnsi"/>
                      <w:u w:color="333333"/>
                    </w:rPr>
                  </w:pPr>
                </w:p>
                <w:p w14:paraId="0ADCDD9A" w14:textId="65A9F919"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Appréhende d’aller chez le coiffeur, exprime beaucoup d’anxiété pour retirer une écharde (peut prendre 3 h).</w:t>
                  </w:r>
                </w:p>
                <w:p w14:paraId="562E113F" w14:textId="77777777"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N’aime pas qu’on lui coupe les ongles, qu’on lui brosse les dents.</w:t>
                  </w:r>
                </w:p>
                <w:p w14:paraId="40586F7C" w14:textId="4D47EEF8"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Est sensible à certains tissus, au toucher, à la proximité (n’apprécie pas les temps de massage avec objets en psychomotricité, gigote et s’échappe).</w:t>
                  </w:r>
                </w:p>
                <w:p w14:paraId="1BB9BA78" w14:textId="03365195" w:rsidR="00696513" w:rsidRPr="006976B9" w:rsidRDefault="006976B9" w:rsidP="005B59BB">
                  <w:pPr>
                    <w:pStyle w:val="Corps"/>
                    <w:widowControl w:val="0"/>
                    <w:tabs>
                      <w:tab w:val="left" w:pos="708"/>
                      <w:tab w:val="left" w:pos="1416"/>
                      <w:tab w:val="left" w:pos="2124"/>
                    </w:tabs>
                    <w:jc w:val="center"/>
                    <w:rPr>
                      <w:rFonts w:asciiTheme="minorHAnsi" w:hAnsiTheme="minorHAnsi"/>
                    </w:rPr>
                  </w:pPr>
                  <w:r w:rsidRPr="006976B9">
                    <w:rPr>
                      <w:rStyle w:val="Aucun"/>
                      <w:rFonts w:asciiTheme="minorHAnsi" w:eastAsia="Arial Unicode MS" w:hAnsiTheme="minorHAnsi" w:cs="Arial Unicode MS"/>
                      <w:u w:color="333333"/>
                    </w:rPr>
                    <w:t>«</w:t>
                  </w:r>
                  <w:r w:rsidRPr="006976B9">
                    <w:rPr>
                      <w:rStyle w:val="Aucun"/>
                      <w:rFonts w:asciiTheme="minorHAnsi" w:hAnsiTheme="minorHAnsi"/>
                      <w:u w:color="333333"/>
                    </w:rPr>
                    <w:t xml:space="preserve"> Je n’aime pas</w:t>
                  </w:r>
                  <w:r w:rsidR="00696513" w:rsidRPr="006976B9">
                    <w:rPr>
                      <w:rStyle w:val="Aucun"/>
                      <w:rFonts w:asciiTheme="minorHAnsi" w:hAnsiTheme="minorHAnsi"/>
                      <w:u w:color="333333"/>
                    </w:rPr>
                    <w:t xml:space="preserve"> les bisous </w:t>
                  </w:r>
                  <w:r w:rsidR="00696513" w:rsidRPr="006976B9">
                    <w:rPr>
                      <w:rStyle w:val="Aucun"/>
                      <w:rFonts w:asciiTheme="minorHAnsi" w:eastAsia="Arial Unicode MS" w:hAnsiTheme="minorHAnsi" w:cs="Arial Unicode MS"/>
                      <w:u w:color="333333"/>
                    </w:rPr>
                    <w:t>»</w:t>
                  </w:r>
                  <w:r w:rsidR="00696513" w:rsidRPr="006976B9">
                    <w:rPr>
                      <w:rStyle w:val="Aucun"/>
                      <w:rFonts w:asciiTheme="minorHAnsi" w:hAnsiTheme="minorHAnsi"/>
                      <w:u w:color="333333"/>
                    </w:rPr>
                    <w:t>.</w:t>
                  </w:r>
                </w:p>
              </w:tc>
              <w:tc>
                <w:tcPr>
                  <w:tcW w:w="1418" w:type="dxa"/>
                  <w:vAlign w:val="center"/>
                </w:tcPr>
                <w:p w14:paraId="3F335FF1"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F27200"/>
                      <w:u w:color="333333"/>
                    </w:rPr>
                    <w:t>Fragilité</w:t>
                  </w:r>
                </w:p>
              </w:tc>
              <w:tc>
                <w:tcPr>
                  <w:tcW w:w="2663" w:type="dxa"/>
                  <w:vAlign w:val="center"/>
                </w:tcPr>
                <w:p w14:paraId="30F46BEE" w14:textId="1656F87F" w:rsidR="00696513" w:rsidRPr="006976B9" w:rsidRDefault="006976B9" w:rsidP="005B59BB">
                  <w:pPr>
                    <w:pStyle w:val="Corps"/>
                    <w:widowControl w:val="0"/>
                    <w:tabs>
                      <w:tab w:val="left" w:pos="708"/>
                      <w:tab w:val="left" w:pos="1416"/>
                      <w:tab w:val="left" w:pos="2124"/>
                      <w:tab w:val="left" w:pos="2832"/>
                    </w:tabs>
                    <w:jc w:val="center"/>
                    <w:rPr>
                      <w:rFonts w:asciiTheme="minorHAnsi" w:eastAsia="GlacialIndifference-Bold" w:hAnsiTheme="minorHAnsi" w:cs="GlacialIndifference-Bold"/>
                      <w:color w:val="F27200"/>
                      <w:u w:color="333333"/>
                    </w:rPr>
                  </w:pPr>
                  <w:r w:rsidRPr="006976B9">
                    <w:rPr>
                      <w:rFonts w:asciiTheme="minorHAnsi" w:hAnsiTheme="minorHAnsi"/>
                      <w:color w:val="F27200"/>
                      <w:u w:color="333333"/>
                    </w:rPr>
                    <w:t>Hypersensible :</w:t>
                  </w:r>
                </w:p>
                <w:p w14:paraId="2BDD58F6" w14:textId="77777777"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u w:color="333333"/>
                    </w:rPr>
                  </w:pPr>
                  <w:r w:rsidRPr="006976B9">
                    <w:rPr>
                      <w:rFonts w:asciiTheme="minorHAnsi" w:hAnsiTheme="minorHAnsi"/>
                      <w:u w:color="333333"/>
                    </w:rPr>
                    <w:t>La grande sensibilité tactile peut provoquer des sensations perturbantes à prendre en compte.</w:t>
                  </w:r>
                </w:p>
                <w:p w14:paraId="65AAA47D" w14:textId="77777777"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rPr>
                  </w:pPr>
                  <w:r w:rsidRPr="006976B9">
                    <w:rPr>
                      <w:rFonts w:asciiTheme="minorHAnsi" w:hAnsiTheme="minorHAnsi"/>
                      <w:u w:color="333333"/>
                    </w:rPr>
                    <w:t>Respecter son appréhension. Proposer des jeux sensoriels par petites étapes acceptables.</w:t>
                  </w:r>
                </w:p>
              </w:tc>
            </w:tr>
            <w:tr w:rsidR="005B59BB" w:rsidRPr="006976B9" w14:paraId="49CADE55" w14:textId="77777777" w:rsidTr="005C334F">
              <w:trPr>
                <w:trHeight w:val="806"/>
              </w:trPr>
              <w:tc>
                <w:tcPr>
                  <w:tcW w:w="2014" w:type="dxa"/>
                  <w:vAlign w:val="center"/>
                </w:tcPr>
                <w:p w14:paraId="5468181F" w14:textId="77777777"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MULTISENSORIEL</w:t>
                  </w:r>
                </w:p>
              </w:tc>
              <w:tc>
                <w:tcPr>
                  <w:tcW w:w="3543" w:type="dxa"/>
                  <w:vAlign w:val="center"/>
                </w:tcPr>
                <w:p w14:paraId="387242A4"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Style w:val="Aucun"/>
                      <w:rFonts w:asciiTheme="minorHAnsi" w:hAnsiTheme="minorHAnsi"/>
                      <w:u w:color="333333"/>
                    </w:rPr>
                    <w:t>Observe beaucoup.</w:t>
                  </w:r>
                </w:p>
              </w:tc>
              <w:tc>
                <w:tcPr>
                  <w:tcW w:w="1418" w:type="dxa"/>
                  <w:vAlign w:val="center"/>
                </w:tcPr>
                <w:p w14:paraId="12735E34"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6EF1B573" w14:textId="77777777" w:rsidR="00696513" w:rsidRPr="006976B9" w:rsidRDefault="00696513" w:rsidP="005B59BB">
                  <w:pPr>
                    <w:jc w:val="center"/>
                    <w:rPr>
                      <w:rFonts w:asciiTheme="minorHAnsi" w:hAnsiTheme="minorHAnsi"/>
                    </w:rPr>
                  </w:pPr>
                </w:p>
              </w:tc>
            </w:tr>
            <w:tr w:rsidR="005B59BB" w:rsidRPr="006976B9" w14:paraId="1E1EDCD1" w14:textId="77777777" w:rsidTr="005C334F">
              <w:trPr>
                <w:trHeight w:val="1780"/>
              </w:trPr>
              <w:tc>
                <w:tcPr>
                  <w:tcW w:w="2014" w:type="dxa"/>
                  <w:vAlign w:val="center"/>
                </w:tcPr>
                <w:p w14:paraId="06C04FE7" w14:textId="77777777"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ORAL</w:t>
                  </w:r>
                </w:p>
              </w:tc>
              <w:tc>
                <w:tcPr>
                  <w:tcW w:w="3543" w:type="dxa"/>
                  <w:vAlign w:val="center"/>
                </w:tcPr>
                <w:p w14:paraId="381B86B1" w14:textId="77777777" w:rsidR="005B59BB" w:rsidRDefault="005B59BB" w:rsidP="005B59BB">
                  <w:pPr>
                    <w:pStyle w:val="Corps"/>
                    <w:widowControl w:val="0"/>
                    <w:tabs>
                      <w:tab w:val="left" w:pos="708"/>
                      <w:tab w:val="left" w:pos="1416"/>
                      <w:tab w:val="left" w:pos="2124"/>
                    </w:tabs>
                    <w:jc w:val="center"/>
                    <w:rPr>
                      <w:rStyle w:val="Aucun"/>
                      <w:rFonts w:asciiTheme="minorHAnsi" w:hAnsiTheme="minorHAnsi"/>
                      <w:u w:color="333333"/>
                    </w:rPr>
                  </w:pPr>
                </w:p>
                <w:p w14:paraId="1AC60F69" w14:textId="247F0625"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Préfère manger les aliments lorsqu’ils ont refroidi.</w:t>
                  </w:r>
                </w:p>
                <w:p w14:paraId="3B49F55A" w14:textId="77777777"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Aime fortement les bonbons, le chocolat, les gâteaux.</w:t>
                  </w:r>
                </w:p>
                <w:p w14:paraId="1F565F1B" w14:textId="77777777"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Se ronge les ongles. Bruxisme la nuit et parfois la journée.</w:t>
                  </w:r>
                </w:p>
                <w:p w14:paraId="25324B97" w14:textId="77777777" w:rsidR="00696513"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Aime sentir les choses, les éléments dans la nature.</w:t>
                  </w:r>
                </w:p>
                <w:p w14:paraId="4F8B4761" w14:textId="77777777" w:rsidR="005B59BB" w:rsidRPr="006976B9" w:rsidRDefault="005B59BB" w:rsidP="005B59BB">
                  <w:pPr>
                    <w:pStyle w:val="Corps"/>
                    <w:widowControl w:val="0"/>
                    <w:tabs>
                      <w:tab w:val="left" w:pos="708"/>
                      <w:tab w:val="left" w:pos="1416"/>
                      <w:tab w:val="left" w:pos="2124"/>
                    </w:tabs>
                    <w:rPr>
                      <w:rFonts w:asciiTheme="minorHAnsi" w:hAnsiTheme="minorHAnsi"/>
                    </w:rPr>
                  </w:pPr>
                </w:p>
              </w:tc>
              <w:tc>
                <w:tcPr>
                  <w:tcW w:w="1418" w:type="dxa"/>
                  <w:vAlign w:val="center"/>
                </w:tcPr>
                <w:p w14:paraId="2D3E3366"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Fonts w:asciiTheme="minorHAnsi" w:hAnsiTheme="minorHAnsi"/>
                      <w:color w:val="1DB100"/>
                      <w:u w:color="333333"/>
                    </w:rPr>
                    <w:t>Résultat dans la moyenne</w:t>
                  </w:r>
                </w:p>
              </w:tc>
              <w:tc>
                <w:tcPr>
                  <w:tcW w:w="2663" w:type="dxa"/>
                  <w:vAlign w:val="center"/>
                </w:tcPr>
                <w:p w14:paraId="46469DC1" w14:textId="77777777" w:rsidR="00696513" w:rsidRPr="006976B9" w:rsidRDefault="00696513" w:rsidP="005B59BB">
                  <w:pPr>
                    <w:pStyle w:val="Corps"/>
                    <w:widowControl w:val="0"/>
                    <w:tabs>
                      <w:tab w:val="left" w:pos="708"/>
                      <w:tab w:val="left" w:pos="1416"/>
                      <w:tab w:val="left" w:pos="2124"/>
                      <w:tab w:val="left" w:pos="2832"/>
                    </w:tabs>
                    <w:jc w:val="center"/>
                    <w:rPr>
                      <w:rFonts w:asciiTheme="minorHAnsi" w:hAnsiTheme="minorHAnsi"/>
                    </w:rPr>
                  </w:pPr>
                  <w:r w:rsidRPr="006976B9">
                    <w:rPr>
                      <w:rStyle w:val="Aucun"/>
                      <w:rFonts w:asciiTheme="minorHAnsi" w:hAnsiTheme="minorHAnsi"/>
                      <w:u w:color="333333"/>
                    </w:rPr>
                    <w:t>Proposer un outil de mâchonnement pour éviter de se ronger les ongles.</w:t>
                  </w:r>
                </w:p>
              </w:tc>
            </w:tr>
            <w:tr w:rsidR="005C334F" w:rsidRPr="005B59BB" w14:paraId="47114764" w14:textId="77777777" w:rsidTr="005C334F">
              <w:trPr>
                <w:trHeight w:val="528"/>
              </w:trPr>
              <w:tc>
                <w:tcPr>
                  <w:tcW w:w="2014" w:type="dxa"/>
                  <w:shd w:val="clear" w:color="auto" w:fill="FFF6DD" w:themeFill="accent1" w:themeFillTint="33"/>
                  <w:vAlign w:val="center"/>
                </w:tcPr>
                <w:p w14:paraId="448485D1" w14:textId="77777777" w:rsidR="005B59BB" w:rsidRPr="005B59BB" w:rsidRDefault="005B59BB" w:rsidP="007C1A40">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lastRenderedPageBreak/>
                    <w:t>Domaines</w:t>
                  </w:r>
                </w:p>
              </w:tc>
              <w:tc>
                <w:tcPr>
                  <w:tcW w:w="3543" w:type="dxa"/>
                  <w:shd w:val="clear" w:color="auto" w:fill="FFF6DD" w:themeFill="accent1" w:themeFillTint="33"/>
                  <w:vAlign w:val="center"/>
                </w:tcPr>
                <w:p w14:paraId="2B0E8130" w14:textId="77777777" w:rsidR="005B59BB" w:rsidRPr="005B59BB" w:rsidRDefault="005B59BB" w:rsidP="007C1A40">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Description</w:t>
                  </w:r>
                </w:p>
              </w:tc>
              <w:tc>
                <w:tcPr>
                  <w:tcW w:w="1418" w:type="dxa"/>
                  <w:shd w:val="clear" w:color="auto" w:fill="FFF6DD" w:themeFill="accent1" w:themeFillTint="33"/>
                  <w:vAlign w:val="center"/>
                </w:tcPr>
                <w:p w14:paraId="667ED53E" w14:textId="77777777" w:rsidR="005B59BB" w:rsidRPr="005B59BB" w:rsidRDefault="005B59BB" w:rsidP="007C1A40">
                  <w:pPr>
                    <w:pStyle w:val="Corps"/>
                    <w:widowControl w:val="0"/>
                    <w:tabs>
                      <w:tab w:val="left" w:pos="708"/>
                      <w:tab w:val="left" w:pos="1416"/>
                    </w:tabs>
                    <w:jc w:val="center"/>
                    <w:rPr>
                      <w:rFonts w:asciiTheme="minorHAnsi" w:hAnsiTheme="minorHAnsi"/>
                      <w:b/>
                      <w:bCs/>
                    </w:rPr>
                  </w:pPr>
                  <w:r w:rsidRPr="005B59BB">
                    <w:rPr>
                      <w:rStyle w:val="Aucun"/>
                      <w:rFonts w:asciiTheme="minorHAnsi" w:hAnsiTheme="minorHAnsi"/>
                      <w:b/>
                      <w:bCs/>
                      <w:u w:color="333333"/>
                    </w:rPr>
                    <w:t>Résultat</w:t>
                  </w:r>
                </w:p>
              </w:tc>
              <w:tc>
                <w:tcPr>
                  <w:tcW w:w="2663" w:type="dxa"/>
                  <w:shd w:val="clear" w:color="auto" w:fill="FFF6DD" w:themeFill="accent1" w:themeFillTint="33"/>
                  <w:vAlign w:val="center"/>
                </w:tcPr>
                <w:p w14:paraId="2AC79E51" w14:textId="77777777" w:rsidR="005B59BB" w:rsidRPr="005B59BB" w:rsidRDefault="005B59BB" w:rsidP="007C1A40">
                  <w:pPr>
                    <w:pStyle w:val="Corps"/>
                    <w:widowControl w:val="0"/>
                    <w:tabs>
                      <w:tab w:val="left" w:pos="708"/>
                      <w:tab w:val="left" w:pos="1416"/>
                      <w:tab w:val="left" w:pos="2124"/>
                      <w:tab w:val="left" w:pos="2832"/>
                    </w:tabs>
                    <w:jc w:val="center"/>
                    <w:rPr>
                      <w:rFonts w:asciiTheme="minorHAnsi" w:hAnsiTheme="minorHAnsi"/>
                      <w:b/>
                      <w:bCs/>
                    </w:rPr>
                  </w:pPr>
                  <w:r w:rsidRPr="005B59BB">
                    <w:rPr>
                      <w:rStyle w:val="Aucun"/>
                      <w:rFonts w:asciiTheme="minorHAnsi" w:hAnsiTheme="minorHAnsi"/>
                      <w:b/>
                      <w:bCs/>
                      <w:u w:color="333333"/>
                    </w:rPr>
                    <w:t>Sens du comportement</w:t>
                  </w:r>
                </w:p>
              </w:tc>
            </w:tr>
            <w:tr w:rsidR="006976B9" w:rsidRPr="006976B9" w14:paraId="17BDB43A" w14:textId="77777777" w:rsidTr="005B59BB">
              <w:trPr>
                <w:trHeight w:val="567"/>
              </w:trPr>
              <w:tc>
                <w:tcPr>
                  <w:tcW w:w="9638" w:type="dxa"/>
                  <w:gridSpan w:val="4"/>
                  <w:shd w:val="clear" w:color="auto" w:fill="FFF6DD" w:themeFill="accent1" w:themeFillTint="33"/>
                  <w:vAlign w:val="center"/>
                </w:tcPr>
                <w:p w14:paraId="210A0064" w14:textId="5BA77A15" w:rsidR="00696513" w:rsidRPr="005B59BB" w:rsidRDefault="00696513" w:rsidP="005B59BB">
                  <w:pPr>
                    <w:pStyle w:val="Styledetableau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bCs/>
                    </w:rPr>
                  </w:pPr>
                  <w:r w:rsidRPr="005B59BB">
                    <w:rPr>
                      <w:rFonts w:asciiTheme="minorHAnsi" w:hAnsiTheme="minorHAnsi"/>
                      <w:b/>
                      <w:bCs/>
                      <w:u w:color="333333"/>
                    </w:rPr>
                    <w:t>MODULATION</w:t>
                  </w:r>
                </w:p>
              </w:tc>
            </w:tr>
            <w:tr w:rsidR="005B59BB" w:rsidRPr="006976B9" w14:paraId="20A86A33" w14:textId="77777777" w:rsidTr="005C334F">
              <w:trPr>
                <w:trHeight w:val="680"/>
              </w:trPr>
              <w:tc>
                <w:tcPr>
                  <w:tcW w:w="2014" w:type="dxa"/>
                  <w:vAlign w:val="center"/>
                </w:tcPr>
                <w:p w14:paraId="739111CC" w14:textId="77777777" w:rsidR="005B59BB" w:rsidRDefault="00696513" w:rsidP="005B59BB">
                  <w:pPr>
                    <w:pStyle w:val="Styledetableau2"/>
                    <w:widowControl w:val="0"/>
                    <w:tabs>
                      <w:tab w:val="left" w:pos="708"/>
                      <w:tab w:val="left" w:pos="1416"/>
                      <w:tab w:val="left" w:pos="2124"/>
                    </w:tabs>
                    <w:jc w:val="center"/>
                    <w:rPr>
                      <w:rFonts w:asciiTheme="minorHAnsi" w:hAnsiTheme="minorHAnsi"/>
                      <w:b/>
                      <w:bCs/>
                      <w:u w:color="333333"/>
                    </w:rPr>
                  </w:pPr>
                  <w:r w:rsidRPr="005B59BB">
                    <w:rPr>
                      <w:rFonts w:asciiTheme="minorHAnsi" w:hAnsiTheme="minorHAnsi"/>
                      <w:b/>
                      <w:bCs/>
                      <w:u w:color="333333"/>
                    </w:rPr>
                    <w:t>ENDURANCE</w:t>
                  </w:r>
                </w:p>
                <w:p w14:paraId="63B7DBE0" w14:textId="2D24B06D"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TONUS</w:t>
                  </w:r>
                </w:p>
              </w:tc>
              <w:tc>
                <w:tcPr>
                  <w:tcW w:w="3543" w:type="dxa"/>
                  <w:vAlign w:val="center"/>
                </w:tcPr>
                <w:p w14:paraId="78A92B72" w14:textId="77777777" w:rsidR="005B59BB" w:rsidRDefault="005B59BB" w:rsidP="005B59BB">
                  <w:pPr>
                    <w:pStyle w:val="Styledetableau2"/>
                    <w:widowControl w:val="0"/>
                    <w:tabs>
                      <w:tab w:val="left" w:pos="708"/>
                      <w:tab w:val="left" w:pos="1416"/>
                      <w:tab w:val="left" w:pos="2124"/>
                    </w:tabs>
                    <w:jc w:val="center"/>
                    <w:rPr>
                      <w:rFonts w:asciiTheme="minorHAnsi" w:hAnsiTheme="minorHAnsi"/>
                      <w:u w:color="333333"/>
                    </w:rPr>
                  </w:pPr>
                </w:p>
                <w:p w14:paraId="355B0434" w14:textId="77777777" w:rsidR="005C334F" w:rsidRDefault="005C334F" w:rsidP="005B59BB">
                  <w:pPr>
                    <w:pStyle w:val="Styledetableau2"/>
                    <w:widowControl w:val="0"/>
                    <w:tabs>
                      <w:tab w:val="left" w:pos="708"/>
                      <w:tab w:val="left" w:pos="1416"/>
                      <w:tab w:val="left" w:pos="2124"/>
                    </w:tabs>
                    <w:jc w:val="center"/>
                    <w:rPr>
                      <w:rFonts w:asciiTheme="minorHAnsi" w:hAnsiTheme="minorHAnsi"/>
                      <w:u w:color="333333"/>
                    </w:rPr>
                  </w:pPr>
                </w:p>
                <w:p w14:paraId="2018A1DF" w14:textId="24B10008" w:rsidR="00696513" w:rsidRDefault="00696513" w:rsidP="005B59BB">
                  <w:pPr>
                    <w:pStyle w:val="Styledetableau2"/>
                    <w:widowControl w:val="0"/>
                    <w:tabs>
                      <w:tab w:val="left" w:pos="708"/>
                      <w:tab w:val="left" w:pos="1416"/>
                      <w:tab w:val="left" w:pos="2124"/>
                    </w:tabs>
                    <w:jc w:val="center"/>
                    <w:rPr>
                      <w:rFonts w:asciiTheme="minorHAnsi" w:hAnsiTheme="minorHAnsi"/>
                      <w:u w:color="333333"/>
                    </w:rPr>
                  </w:pPr>
                  <w:r w:rsidRPr="006976B9">
                    <w:rPr>
                      <w:rFonts w:asciiTheme="minorHAnsi" w:hAnsiTheme="minorHAnsi"/>
                      <w:u w:color="333333"/>
                    </w:rPr>
                    <w:t>Développement harmonieux du tonus, de la motricité fine et de la motricité globale.</w:t>
                  </w:r>
                </w:p>
                <w:p w14:paraId="14E06A4E" w14:textId="77777777" w:rsidR="005B59BB" w:rsidRDefault="005B59BB" w:rsidP="005B59BB">
                  <w:pPr>
                    <w:pStyle w:val="Styledetableau2"/>
                    <w:widowControl w:val="0"/>
                    <w:tabs>
                      <w:tab w:val="left" w:pos="708"/>
                      <w:tab w:val="left" w:pos="1416"/>
                      <w:tab w:val="left" w:pos="2124"/>
                    </w:tabs>
                    <w:jc w:val="center"/>
                    <w:rPr>
                      <w:rFonts w:asciiTheme="minorHAnsi" w:hAnsiTheme="minorHAnsi"/>
                    </w:rPr>
                  </w:pPr>
                </w:p>
                <w:p w14:paraId="1F7B132B" w14:textId="42314ECF" w:rsidR="005C334F" w:rsidRPr="006976B9" w:rsidRDefault="005C334F" w:rsidP="005B59BB">
                  <w:pPr>
                    <w:pStyle w:val="Styledetableau2"/>
                    <w:widowControl w:val="0"/>
                    <w:tabs>
                      <w:tab w:val="left" w:pos="708"/>
                      <w:tab w:val="left" w:pos="1416"/>
                      <w:tab w:val="left" w:pos="2124"/>
                    </w:tabs>
                    <w:jc w:val="center"/>
                    <w:rPr>
                      <w:rFonts w:asciiTheme="minorHAnsi" w:hAnsiTheme="minorHAnsi"/>
                    </w:rPr>
                  </w:pPr>
                </w:p>
              </w:tc>
              <w:tc>
                <w:tcPr>
                  <w:tcW w:w="1418" w:type="dxa"/>
                  <w:vAlign w:val="center"/>
                </w:tcPr>
                <w:p w14:paraId="4F9B1696"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0BBE5AA7" w14:textId="77777777" w:rsidR="00696513" w:rsidRPr="006976B9" w:rsidRDefault="00696513" w:rsidP="005B59BB">
                  <w:pPr>
                    <w:jc w:val="center"/>
                    <w:rPr>
                      <w:rFonts w:asciiTheme="minorHAnsi" w:hAnsiTheme="minorHAnsi"/>
                    </w:rPr>
                  </w:pPr>
                </w:p>
              </w:tc>
            </w:tr>
            <w:tr w:rsidR="005B59BB" w:rsidRPr="006976B9" w14:paraId="42BCDD95" w14:textId="77777777" w:rsidTr="005C334F">
              <w:trPr>
                <w:trHeight w:val="900"/>
              </w:trPr>
              <w:tc>
                <w:tcPr>
                  <w:tcW w:w="2014" w:type="dxa"/>
                  <w:vAlign w:val="center"/>
                </w:tcPr>
                <w:p w14:paraId="7553619D" w14:textId="77777777" w:rsidR="005B59BB" w:rsidRDefault="00696513" w:rsidP="005B59BB">
                  <w:pPr>
                    <w:pStyle w:val="Corps"/>
                    <w:widowControl w:val="0"/>
                    <w:tabs>
                      <w:tab w:val="left" w:pos="708"/>
                      <w:tab w:val="left" w:pos="1416"/>
                      <w:tab w:val="left" w:pos="2124"/>
                    </w:tabs>
                    <w:jc w:val="center"/>
                    <w:rPr>
                      <w:rStyle w:val="Aucun"/>
                      <w:rFonts w:asciiTheme="minorHAnsi" w:hAnsiTheme="minorHAnsi"/>
                      <w:b/>
                      <w:bCs/>
                      <w:u w:color="333333"/>
                    </w:rPr>
                  </w:pPr>
                  <w:r w:rsidRPr="005B59BB">
                    <w:rPr>
                      <w:rStyle w:val="Aucun"/>
                      <w:rFonts w:asciiTheme="minorHAnsi" w:hAnsiTheme="minorHAnsi"/>
                      <w:b/>
                      <w:bCs/>
                      <w:u w:color="333333"/>
                    </w:rPr>
                    <w:t>POSITION DU CORPS</w:t>
                  </w:r>
                </w:p>
                <w:p w14:paraId="77FEDC79" w14:textId="5243279C" w:rsidR="00696513" w:rsidRPr="005B59BB" w:rsidRDefault="00696513" w:rsidP="005B59BB">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MOUVEMENT</w:t>
                  </w:r>
                </w:p>
              </w:tc>
              <w:tc>
                <w:tcPr>
                  <w:tcW w:w="3543" w:type="dxa"/>
                  <w:vAlign w:val="center"/>
                </w:tcPr>
                <w:p w14:paraId="08B9279C" w14:textId="77777777" w:rsidR="005B59BB" w:rsidRDefault="005B59BB" w:rsidP="005B59BB">
                  <w:pPr>
                    <w:pStyle w:val="Corps"/>
                    <w:widowControl w:val="0"/>
                    <w:tabs>
                      <w:tab w:val="left" w:pos="708"/>
                      <w:tab w:val="left" w:pos="1416"/>
                      <w:tab w:val="left" w:pos="2124"/>
                    </w:tabs>
                    <w:jc w:val="center"/>
                    <w:rPr>
                      <w:rFonts w:asciiTheme="minorHAnsi" w:hAnsiTheme="minorHAnsi"/>
                      <w:u w:color="333333"/>
                    </w:rPr>
                  </w:pPr>
                </w:p>
                <w:p w14:paraId="3D8D8770" w14:textId="77777777" w:rsidR="00696513" w:rsidRDefault="00696513" w:rsidP="005B59BB">
                  <w:pPr>
                    <w:pStyle w:val="Corps"/>
                    <w:widowControl w:val="0"/>
                    <w:tabs>
                      <w:tab w:val="left" w:pos="708"/>
                      <w:tab w:val="left" w:pos="1416"/>
                      <w:tab w:val="left" w:pos="2124"/>
                    </w:tabs>
                    <w:jc w:val="center"/>
                    <w:rPr>
                      <w:rFonts w:asciiTheme="minorHAnsi" w:hAnsiTheme="minorHAnsi"/>
                      <w:u w:color="333333"/>
                    </w:rPr>
                  </w:pPr>
                  <w:r w:rsidRPr="006976B9">
                    <w:rPr>
                      <w:rFonts w:asciiTheme="minorHAnsi" w:hAnsiTheme="minorHAnsi"/>
                      <w:u w:color="333333"/>
                    </w:rPr>
                    <w:t>Ose tester différents mouvements et postures sans appréhensions.</w:t>
                  </w:r>
                </w:p>
                <w:p w14:paraId="075D05C5" w14:textId="4865E96F" w:rsidR="005C334F" w:rsidRPr="006976B9" w:rsidRDefault="005C334F" w:rsidP="005B59BB">
                  <w:pPr>
                    <w:pStyle w:val="Corps"/>
                    <w:widowControl w:val="0"/>
                    <w:tabs>
                      <w:tab w:val="left" w:pos="708"/>
                      <w:tab w:val="left" w:pos="1416"/>
                      <w:tab w:val="left" w:pos="2124"/>
                    </w:tabs>
                    <w:jc w:val="center"/>
                    <w:rPr>
                      <w:rFonts w:asciiTheme="minorHAnsi" w:hAnsiTheme="minorHAnsi"/>
                    </w:rPr>
                  </w:pPr>
                </w:p>
              </w:tc>
              <w:tc>
                <w:tcPr>
                  <w:tcW w:w="1418" w:type="dxa"/>
                  <w:vAlign w:val="center"/>
                </w:tcPr>
                <w:p w14:paraId="16B31B21"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70247C2E" w14:textId="77777777" w:rsidR="00696513" w:rsidRPr="006976B9" w:rsidRDefault="00696513" w:rsidP="005B59BB">
                  <w:pPr>
                    <w:jc w:val="center"/>
                    <w:rPr>
                      <w:rFonts w:asciiTheme="minorHAnsi" w:hAnsiTheme="minorHAnsi"/>
                    </w:rPr>
                  </w:pPr>
                </w:p>
              </w:tc>
            </w:tr>
            <w:tr w:rsidR="005B59BB" w:rsidRPr="006976B9" w14:paraId="15343691" w14:textId="77777777" w:rsidTr="005C334F">
              <w:trPr>
                <w:trHeight w:val="2660"/>
              </w:trPr>
              <w:tc>
                <w:tcPr>
                  <w:tcW w:w="2014" w:type="dxa"/>
                  <w:vAlign w:val="center"/>
                </w:tcPr>
                <w:p w14:paraId="628D741E" w14:textId="77777777"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NIVEAU D’ACTIVITE</w:t>
                  </w:r>
                </w:p>
              </w:tc>
              <w:tc>
                <w:tcPr>
                  <w:tcW w:w="3543" w:type="dxa"/>
                  <w:vAlign w:val="center"/>
                </w:tcPr>
                <w:p w14:paraId="635C43E1" w14:textId="77777777" w:rsidR="005C334F" w:rsidRDefault="005C334F" w:rsidP="005B59BB">
                  <w:pPr>
                    <w:pStyle w:val="Corps"/>
                    <w:widowControl w:val="0"/>
                    <w:tabs>
                      <w:tab w:val="left" w:pos="708"/>
                      <w:tab w:val="left" w:pos="1416"/>
                      <w:tab w:val="left" w:pos="2124"/>
                    </w:tabs>
                    <w:jc w:val="center"/>
                    <w:rPr>
                      <w:rStyle w:val="Aucun"/>
                      <w:rFonts w:asciiTheme="minorHAnsi" w:hAnsiTheme="minorHAnsi"/>
                      <w:u w:color="333333"/>
                    </w:rPr>
                  </w:pPr>
                </w:p>
                <w:p w14:paraId="67AC9EAE" w14:textId="7991A462"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Apprécie les parcours psychomoteurs, le mouvement, sautille sur place avec un flapping des mains lorsqu’on installe les jeux moteurs ou lorsqu’il me voit faire le parcours.</w:t>
                  </w:r>
                </w:p>
                <w:p w14:paraId="645055BF" w14:textId="7236904E" w:rsidR="00696513" w:rsidRPr="006976B9" w:rsidRDefault="00696513" w:rsidP="005B59BB">
                  <w:pPr>
                    <w:pStyle w:val="Corps"/>
                    <w:widowControl w:val="0"/>
                    <w:tabs>
                      <w:tab w:val="left" w:pos="708"/>
                      <w:tab w:val="left" w:pos="1416"/>
                      <w:tab w:val="left" w:pos="2124"/>
                    </w:tabs>
                    <w:jc w:val="center"/>
                    <w:rPr>
                      <w:rStyle w:val="Aucun"/>
                      <w:rFonts w:asciiTheme="minorHAnsi" w:hAnsiTheme="minorHAnsi"/>
                      <w:u w:color="333333"/>
                    </w:rPr>
                  </w:pPr>
                  <w:r w:rsidRPr="006976B9">
                    <w:rPr>
                      <w:rStyle w:val="Aucun"/>
                      <w:rFonts w:asciiTheme="minorHAnsi" w:hAnsiTheme="minorHAnsi"/>
                      <w:u w:color="333333"/>
                    </w:rPr>
                    <w:t>Se fait tomber depuis les modules, se balance, se fait tourner.</w:t>
                  </w:r>
                </w:p>
                <w:p w14:paraId="78F666BC" w14:textId="77777777" w:rsidR="00696513" w:rsidRPr="006976B9" w:rsidRDefault="00696513" w:rsidP="005B59BB">
                  <w:pPr>
                    <w:pStyle w:val="Corps"/>
                    <w:widowControl w:val="0"/>
                    <w:tabs>
                      <w:tab w:val="left" w:pos="708"/>
                      <w:tab w:val="left" w:pos="1416"/>
                      <w:tab w:val="left" w:pos="2124"/>
                    </w:tabs>
                    <w:jc w:val="center"/>
                    <w:rPr>
                      <w:rFonts w:asciiTheme="minorHAnsi" w:hAnsiTheme="minorHAnsi"/>
                    </w:rPr>
                  </w:pPr>
                  <w:r w:rsidRPr="006976B9">
                    <w:rPr>
                      <w:rStyle w:val="Aucun"/>
                      <w:rFonts w:asciiTheme="minorHAnsi" w:hAnsiTheme="minorHAnsi"/>
                      <w:u w:color="333333"/>
                    </w:rPr>
                    <w:t>Lui proposer des activités de plein air.</w:t>
                  </w:r>
                </w:p>
              </w:tc>
              <w:tc>
                <w:tcPr>
                  <w:tcW w:w="1418" w:type="dxa"/>
                  <w:vAlign w:val="center"/>
                </w:tcPr>
                <w:p w14:paraId="1FD03F26"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13134A3B" w14:textId="77777777" w:rsidR="00696513" w:rsidRPr="006976B9" w:rsidRDefault="00696513" w:rsidP="005B59BB">
                  <w:pPr>
                    <w:pStyle w:val="Styledetableau2"/>
                    <w:widowControl w:val="0"/>
                    <w:tabs>
                      <w:tab w:val="left" w:pos="708"/>
                      <w:tab w:val="left" w:pos="1416"/>
                      <w:tab w:val="left" w:pos="2124"/>
                      <w:tab w:val="left" w:pos="2832"/>
                    </w:tabs>
                    <w:jc w:val="center"/>
                    <w:rPr>
                      <w:rFonts w:asciiTheme="minorHAnsi" w:eastAsia="GlacialIndifference-Bold" w:hAnsiTheme="minorHAnsi" w:cs="GlacialIndifference-Bold"/>
                      <w:u w:color="333333"/>
                    </w:rPr>
                  </w:pPr>
                  <w:r w:rsidRPr="006976B9">
                    <w:rPr>
                      <w:rFonts w:asciiTheme="minorHAnsi" w:hAnsiTheme="minorHAnsi"/>
                      <w:u w:color="333333"/>
                    </w:rPr>
                    <w:t>Plutôt en recherche d'activité :</w:t>
                  </w:r>
                </w:p>
                <w:p w14:paraId="66138077" w14:textId="184F13A2" w:rsidR="00696513" w:rsidRPr="006976B9" w:rsidRDefault="005C334F" w:rsidP="005B59BB">
                  <w:pPr>
                    <w:pStyle w:val="Styledetableau2"/>
                    <w:widowControl w:val="0"/>
                    <w:tabs>
                      <w:tab w:val="left" w:pos="708"/>
                      <w:tab w:val="left" w:pos="1416"/>
                      <w:tab w:val="left" w:pos="2124"/>
                      <w:tab w:val="left" w:pos="2832"/>
                    </w:tabs>
                    <w:jc w:val="center"/>
                    <w:rPr>
                      <w:rFonts w:asciiTheme="minorHAnsi" w:hAnsiTheme="minorHAnsi"/>
                    </w:rPr>
                  </w:pPr>
                  <w:r>
                    <w:rPr>
                      <w:rFonts w:asciiTheme="minorHAnsi" w:hAnsiTheme="minorHAnsi"/>
                      <w:u w:color="333333"/>
                    </w:rPr>
                    <w:t>Prénom</w:t>
                  </w:r>
                  <w:r w:rsidR="00696513" w:rsidRPr="006976B9">
                    <w:rPr>
                      <w:rFonts w:asciiTheme="minorHAnsi" w:hAnsiTheme="minorHAnsi"/>
                      <w:u w:color="333333"/>
                    </w:rPr>
                    <w:t xml:space="preserve"> aime atteindre un niveau d</w:t>
                  </w:r>
                  <w:r w:rsidR="00696513" w:rsidRPr="006976B9">
                    <w:rPr>
                      <w:rFonts w:asciiTheme="minorHAnsi" w:hAnsiTheme="minorHAnsi"/>
                      <w:u w:color="333333"/>
                      <w:rtl/>
                    </w:rPr>
                    <w:t>’</w:t>
                  </w:r>
                  <w:r w:rsidR="00696513" w:rsidRPr="006976B9">
                    <w:rPr>
                      <w:rFonts w:asciiTheme="minorHAnsi" w:hAnsiTheme="minorHAnsi"/>
                      <w:u w:color="333333"/>
                    </w:rPr>
                    <w:t>activité important pour ressentir son corps. Il s</w:t>
                  </w:r>
                  <w:r w:rsidR="00696513" w:rsidRPr="006976B9">
                    <w:rPr>
                      <w:rFonts w:asciiTheme="minorHAnsi" w:hAnsiTheme="minorHAnsi"/>
                      <w:u w:color="333333"/>
                      <w:rtl/>
                    </w:rPr>
                    <w:t>’</w:t>
                  </w:r>
                  <w:r w:rsidR="00696513" w:rsidRPr="006976B9">
                    <w:rPr>
                      <w:rFonts w:asciiTheme="minorHAnsi" w:hAnsiTheme="minorHAnsi"/>
                      <w:u w:color="333333"/>
                    </w:rPr>
                    <w:t>apaise une fois l</w:t>
                  </w:r>
                  <w:r w:rsidR="00696513" w:rsidRPr="006976B9">
                    <w:rPr>
                      <w:rFonts w:asciiTheme="minorHAnsi" w:hAnsiTheme="minorHAnsi"/>
                      <w:u w:color="333333"/>
                      <w:rtl/>
                    </w:rPr>
                    <w:t>’</w:t>
                  </w:r>
                  <w:r w:rsidR="00696513" w:rsidRPr="006976B9">
                    <w:rPr>
                      <w:rFonts w:asciiTheme="minorHAnsi" w:hAnsiTheme="minorHAnsi"/>
                      <w:u w:color="333333"/>
                    </w:rPr>
                    <w:t>objectif atteint et s</w:t>
                  </w:r>
                  <w:r w:rsidR="00696513" w:rsidRPr="006976B9">
                    <w:rPr>
                      <w:rFonts w:asciiTheme="minorHAnsi" w:hAnsiTheme="minorHAnsi"/>
                      <w:u w:color="333333"/>
                      <w:rtl/>
                    </w:rPr>
                    <w:t>’</w:t>
                  </w:r>
                  <w:r w:rsidR="00696513" w:rsidRPr="006976B9">
                    <w:rPr>
                      <w:rFonts w:asciiTheme="minorHAnsi" w:hAnsiTheme="minorHAnsi"/>
                      <w:u w:color="333333"/>
                    </w:rPr>
                    <w:t>organise ensuite tranquillement.</w:t>
                  </w:r>
                </w:p>
              </w:tc>
            </w:tr>
            <w:tr w:rsidR="005B59BB" w:rsidRPr="006976B9" w14:paraId="624EB760" w14:textId="77777777" w:rsidTr="005C334F">
              <w:trPr>
                <w:trHeight w:val="2220"/>
              </w:trPr>
              <w:tc>
                <w:tcPr>
                  <w:tcW w:w="2014" w:type="dxa"/>
                  <w:vAlign w:val="center"/>
                </w:tcPr>
                <w:p w14:paraId="6BB07590" w14:textId="77777777" w:rsidR="005B59BB" w:rsidRDefault="00696513" w:rsidP="005B59BB">
                  <w:pPr>
                    <w:pStyle w:val="Styledetableau2"/>
                    <w:widowControl w:val="0"/>
                    <w:tabs>
                      <w:tab w:val="left" w:pos="708"/>
                      <w:tab w:val="left" w:pos="1416"/>
                      <w:tab w:val="left" w:pos="2124"/>
                    </w:tabs>
                    <w:jc w:val="center"/>
                    <w:rPr>
                      <w:rFonts w:asciiTheme="minorHAnsi" w:hAnsiTheme="minorHAnsi"/>
                      <w:b/>
                      <w:bCs/>
                      <w:u w:color="333333"/>
                    </w:rPr>
                  </w:pPr>
                  <w:r w:rsidRPr="005B59BB">
                    <w:rPr>
                      <w:rFonts w:asciiTheme="minorHAnsi" w:hAnsiTheme="minorHAnsi"/>
                      <w:b/>
                      <w:bCs/>
                      <w:u w:color="333333"/>
                    </w:rPr>
                    <w:t xml:space="preserve">ENTREE SENSORIELLE AFFECTANT </w:t>
                  </w:r>
                </w:p>
                <w:p w14:paraId="0F1E0A48" w14:textId="1AD4AAFD"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LES REPONSES EMOTIONNELLES</w:t>
                  </w:r>
                </w:p>
              </w:tc>
              <w:tc>
                <w:tcPr>
                  <w:tcW w:w="3543" w:type="dxa"/>
                  <w:vAlign w:val="center"/>
                </w:tcPr>
                <w:p w14:paraId="0E7D2914"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A parfois besoin d’être protégé, se montre parfois déstabilisé par une situation.</w:t>
                  </w:r>
                </w:p>
                <w:p w14:paraId="729D8B3A"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A des rituels rigides pour l’hygiène des dents.</w:t>
                  </w:r>
                </w:p>
                <w:p w14:paraId="20F31B4C" w14:textId="7450AA91" w:rsidR="00696513" w:rsidRPr="006976B9" w:rsidRDefault="006976B9"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Ne supporte pas</w:t>
                  </w:r>
                  <w:r w:rsidR="00696513" w:rsidRPr="006976B9">
                    <w:rPr>
                      <w:rFonts w:asciiTheme="minorHAnsi" w:hAnsiTheme="minorHAnsi"/>
                      <w:u w:color="333333"/>
                    </w:rPr>
                    <w:t xml:space="preserve"> perdre, en retrait avec les copains, observer jeux à copains. </w:t>
                  </w:r>
                  <w:r w:rsidRPr="006976B9">
                    <w:rPr>
                      <w:rFonts w:asciiTheme="minorHAnsi" w:hAnsiTheme="minorHAnsi"/>
                      <w:u w:color="333333"/>
                    </w:rPr>
                    <w:t>Ne répond pas</w:t>
                  </w:r>
                  <w:r w:rsidR="00696513" w:rsidRPr="006976B9">
                    <w:rPr>
                      <w:rFonts w:asciiTheme="minorHAnsi" w:hAnsiTheme="minorHAnsi"/>
                      <w:u w:color="333333"/>
                    </w:rPr>
                    <w:t xml:space="preserve"> aux autres dans le jeu.</w:t>
                  </w:r>
                </w:p>
              </w:tc>
              <w:tc>
                <w:tcPr>
                  <w:tcW w:w="1418" w:type="dxa"/>
                  <w:vAlign w:val="center"/>
                </w:tcPr>
                <w:p w14:paraId="296AE364"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F27200"/>
                      <w:u w:color="333333"/>
                    </w:rPr>
                    <w:t>Fragilité</w:t>
                  </w:r>
                </w:p>
              </w:tc>
              <w:tc>
                <w:tcPr>
                  <w:tcW w:w="2663" w:type="dxa"/>
                  <w:vAlign w:val="center"/>
                </w:tcPr>
                <w:p w14:paraId="364655F1" w14:textId="77777777" w:rsidR="005B59BB" w:rsidRDefault="005B59BB" w:rsidP="005B59BB">
                  <w:pPr>
                    <w:pStyle w:val="Styledetableau2"/>
                    <w:widowControl w:val="0"/>
                    <w:tabs>
                      <w:tab w:val="left" w:pos="708"/>
                      <w:tab w:val="left" w:pos="1416"/>
                      <w:tab w:val="left" w:pos="2124"/>
                      <w:tab w:val="left" w:pos="2832"/>
                    </w:tabs>
                    <w:jc w:val="center"/>
                    <w:rPr>
                      <w:rFonts w:asciiTheme="minorHAnsi" w:hAnsiTheme="minorHAnsi"/>
                      <w:color w:val="F27200"/>
                      <w:u w:color="333333"/>
                    </w:rPr>
                  </w:pPr>
                </w:p>
                <w:p w14:paraId="04A23053" w14:textId="4D664530" w:rsidR="00696513" w:rsidRDefault="006976B9" w:rsidP="0011600C">
                  <w:pPr>
                    <w:pStyle w:val="Styledetableau2"/>
                    <w:widowControl w:val="0"/>
                    <w:tabs>
                      <w:tab w:val="left" w:pos="708"/>
                      <w:tab w:val="left" w:pos="1416"/>
                      <w:tab w:val="left" w:pos="2124"/>
                      <w:tab w:val="left" w:pos="2832"/>
                    </w:tabs>
                    <w:jc w:val="center"/>
                    <w:rPr>
                      <w:rFonts w:asciiTheme="minorHAnsi" w:hAnsiTheme="minorHAnsi"/>
                      <w:color w:val="F27200"/>
                      <w:u w:color="333333"/>
                    </w:rPr>
                  </w:pPr>
                  <w:r w:rsidRPr="006976B9">
                    <w:rPr>
                      <w:rFonts w:asciiTheme="minorHAnsi" w:hAnsiTheme="minorHAnsi"/>
                      <w:color w:val="F27200"/>
                      <w:u w:color="333333"/>
                    </w:rPr>
                    <w:t>Évitement</w:t>
                  </w:r>
                  <w:r w:rsidR="00696513" w:rsidRPr="006976B9">
                    <w:rPr>
                      <w:rFonts w:asciiTheme="minorHAnsi" w:hAnsiTheme="minorHAnsi"/>
                      <w:color w:val="F27200"/>
                      <w:u w:color="333333"/>
                    </w:rPr>
                    <w:t xml:space="preserve"> de certaines sensations et interactions :</w:t>
                  </w:r>
                </w:p>
                <w:p w14:paraId="13D2A044" w14:textId="77777777" w:rsidR="0011600C" w:rsidRPr="0011600C" w:rsidRDefault="0011600C" w:rsidP="0011600C">
                  <w:pPr>
                    <w:pStyle w:val="Styledetableau2"/>
                    <w:widowControl w:val="0"/>
                    <w:tabs>
                      <w:tab w:val="left" w:pos="708"/>
                      <w:tab w:val="left" w:pos="1416"/>
                      <w:tab w:val="left" w:pos="2124"/>
                      <w:tab w:val="left" w:pos="2832"/>
                    </w:tabs>
                    <w:jc w:val="center"/>
                    <w:rPr>
                      <w:rFonts w:asciiTheme="minorHAnsi" w:hAnsiTheme="minorHAnsi"/>
                      <w:color w:val="F27200"/>
                      <w:u w:color="333333"/>
                    </w:rPr>
                  </w:pPr>
                </w:p>
                <w:p w14:paraId="5D248E15" w14:textId="1AA40F77" w:rsidR="00696513" w:rsidRPr="006976B9" w:rsidRDefault="005C334F" w:rsidP="005B59BB">
                  <w:pPr>
                    <w:pStyle w:val="Styledetableau2"/>
                    <w:widowControl w:val="0"/>
                    <w:tabs>
                      <w:tab w:val="left" w:pos="708"/>
                      <w:tab w:val="left" w:pos="1416"/>
                      <w:tab w:val="left" w:pos="2124"/>
                      <w:tab w:val="left" w:pos="2832"/>
                    </w:tabs>
                    <w:jc w:val="center"/>
                    <w:rPr>
                      <w:rFonts w:asciiTheme="minorHAnsi" w:eastAsia="Glacial Indifference Regular" w:hAnsiTheme="minorHAnsi" w:cs="Glacial Indifference Regular"/>
                      <w:u w:color="333333"/>
                    </w:rPr>
                  </w:pPr>
                  <w:r>
                    <w:rPr>
                      <w:rFonts w:asciiTheme="minorHAnsi" w:hAnsiTheme="minorHAnsi"/>
                      <w:u w:color="333333"/>
                    </w:rPr>
                    <w:t>Prénom</w:t>
                  </w:r>
                  <w:r w:rsidR="00696513" w:rsidRPr="006976B9">
                    <w:rPr>
                      <w:rFonts w:asciiTheme="minorHAnsi" w:hAnsiTheme="minorHAnsi"/>
                      <w:u w:color="333333"/>
                    </w:rPr>
                    <w:t xml:space="preserve"> a tendance à se mettre en retrait lorsqu’il est dérangé par une sensation ou par une situation qu’il a du mal à interpréter.</w:t>
                  </w:r>
                </w:p>
                <w:p w14:paraId="5E6BA2BB" w14:textId="0A2DA4A5" w:rsidR="005B59BB" w:rsidRPr="005B59BB" w:rsidRDefault="00696513" w:rsidP="0011600C">
                  <w:pPr>
                    <w:pStyle w:val="Styledetableau2"/>
                    <w:widowControl w:val="0"/>
                    <w:tabs>
                      <w:tab w:val="left" w:pos="708"/>
                      <w:tab w:val="left" w:pos="1416"/>
                      <w:tab w:val="left" w:pos="2124"/>
                      <w:tab w:val="left" w:pos="2832"/>
                    </w:tabs>
                    <w:jc w:val="center"/>
                    <w:rPr>
                      <w:rFonts w:asciiTheme="minorHAnsi" w:hAnsiTheme="minorHAnsi"/>
                      <w:u w:color="333333"/>
                    </w:rPr>
                  </w:pPr>
                  <w:r w:rsidRPr="006976B9">
                    <w:rPr>
                      <w:rFonts w:asciiTheme="minorHAnsi" w:hAnsiTheme="minorHAnsi"/>
                      <w:u w:color="333333"/>
                    </w:rPr>
                    <w:t>L’accompagner dans la compréhension des événements lorsque ce n’est pas intuitif pour lui</w:t>
                  </w:r>
                  <w:r w:rsidR="005B59BB">
                    <w:rPr>
                      <w:rFonts w:asciiTheme="minorHAnsi" w:hAnsiTheme="minorHAnsi"/>
                      <w:u w:color="333333"/>
                    </w:rPr>
                    <w:t>.</w:t>
                  </w:r>
                </w:p>
              </w:tc>
            </w:tr>
            <w:tr w:rsidR="005B59BB" w:rsidRPr="006976B9" w14:paraId="302EC885" w14:textId="77777777" w:rsidTr="005C334F">
              <w:trPr>
                <w:trHeight w:val="1340"/>
              </w:trPr>
              <w:tc>
                <w:tcPr>
                  <w:tcW w:w="2014" w:type="dxa"/>
                  <w:vAlign w:val="center"/>
                </w:tcPr>
                <w:p w14:paraId="3502F864" w14:textId="77777777" w:rsidR="005B59BB" w:rsidRDefault="00696513" w:rsidP="005B59BB">
                  <w:pPr>
                    <w:pStyle w:val="Styledetableau2"/>
                    <w:widowControl w:val="0"/>
                    <w:tabs>
                      <w:tab w:val="left" w:pos="708"/>
                      <w:tab w:val="left" w:pos="1416"/>
                      <w:tab w:val="left" w:pos="2124"/>
                    </w:tabs>
                    <w:jc w:val="center"/>
                    <w:rPr>
                      <w:rFonts w:asciiTheme="minorHAnsi" w:hAnsiTheme="minorHAnsi"/>
                      <w:b/>
                      <w:bCs/>
                      <w:u w:color="333333"/>
                    </w:rPr>
                  </w:pPr>
                  <w:r w:rsidRPr="005B59BB">
                    <w:rPr>
                      <w:rFonts w:asciiTheme="minorHAnsi" w:hAnsiTheme="minorHAnsi"/>
                      <w:b/>
                      <w:bCs/>
                      <w:u w:color="333333"/>
                    </w:rPr>
                    <w:t xml:space="preserve">REPONSES SELON </w:t>
                  </w:r>
                </w:p>
                <w:p w14:paraId="00DDB6BE" w14:textId="6B9B045B"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LES ASPECTS VISUELS</w:t>
                  </w:r>
                </w:p>
              </w:tc>
              <w:tc>
                <w:tcPr>
                  <w:tcW w:w="3543" w:type="dxa"/>
                  <w:vAlign w:val="center"/>
                </w:tcPr>
                <w:p w14:paraId="700A7952" w14:textId="77777777" w:rsidR="005B59BB" w:rsidRDefault="005B59BB" w:rsidP="005B59BB">
                  <w:pPr>
                    <w:pStyle w:val="Styledetableau2"/>
                    <w:widowControl w:val="0"/>
                    <w:tabs>
                      <w:tab w:val="left" w:pos="708"/>
                      <w:tab w:val="left" w:pos="1416"/>
                      <w:tab w:val="left" w:pos="2124"/>
                    </w:tabs>
                    <w:jc w:val="center"/>
                    <w:rPr>
                      <w:rFonts w:asciiTheme="minorHAnsi" w:hAnsiTheme="minorHAnsi"/>
                      <w:u w:color="333333"/>
                    </w:rPr>
                  </w:pPr>
                </w:p>
                <w:p w14:paraId="51E7EF56" w14:textId="77777777" w:rsidR="005B59BB" w:rsidRDefault="005B59BB" w:rsidP="005C334F">
                  <w:pPr>
                    <w:pStyle w:val="Styledetableau2"/>
                    <w:widowControl w:val="0"/>
                    <w:tabs>
                      <w:tab w:val="left" w:pos="708"/>
                      <w:tab w:val="left" w:pos="1416"/>
                      <w:tab w:val="left" w:pos="2124"/>
                    </w:tabs>
                    <w:rPr>
                      <w:rFonts w:asciiTheme="minorHAnsi" w:hAnsiTheme="minorHAnsi"/>
                      <w:u w:color="333333"/>
                    </w:rPr>
                  </w:pPr>
                </w:p>
                <w:p w14:paraId="024D4983" w14:textId="77777777" w:rsidR="005C334F" w:rsidRDefault="005C334F" w:rsidP="005C334F">
                  <w:pPr>
                    <w:pStyle w:val="Styledetableau2"/>
                    <w:widowControl w:val="0"/>
                    <w:tabs>
                      <w:tab w:val="left" w:pos="708"/>
                      <w:tab w:val="left" w:pos="1416"/>
                      <w:tab w:val="left" w:pos="2124"/>
                    </w:tabs>
                    <w:rPr>
                      <w:rFonts w:asciiTheme="minorHAnsi" w:hAnsiTheme="minorHAnsi"/>
                      <w:u w:color="333333"/>
                    </w:rPr>
                  </w:pPr>
                </w:p>
                <w:p w14:paraId="1FA0D757" w14:textId="77777777" w:rsidR="005B59BB" w:rsidRDefault="005B59BB" w:rsidP="005B59BB">
                  <w:pPr>
                    <w:pStyle w:val="Styledetableau2"/>
                    <w:widowControl w:val="0"/>
                    <w:tabs>
                      <w:tab w:val="left" w:pos="708"/>
                      <w:tab w:val="left" w:pos="1416"/>
                      <w:tab w:val="left" w:pos="2124"/>
                    </w:tabs>
                    <w:jc w:val="center"/>
                    <w:rPr>
                      <w:rFonts w:asciiTheme="minorHAnsi" w:hAnsiTheme="minorHAnsi"/>
                      <w:u w:color="333333"/>
                    </w:rPr>
                  </w:pPr>
                </w:p>
                <w:p w14:paraId="2D7BD6D2" w14:textId="49D586CA" w:rsidR="00696513" w:rsidRDefault="005B59BB" w:rsidP="005B59BB">
                  <w:pPr>
                    <w:pStyle w:val="Styledetableau2"/>
                    <w:widowControl w:val="0"/>
                    <w:tabs>
                      <w:tab w:val="left" w:pos="708"/>
                      <w:tab w:val="left" w:pos="1416"/>
                      <w:tab w:val="left" w:pos="2124"/>
                    </w:tabs>
                    <w:jc w:val="center"/>
                    <w:rPr>
                      <w:rFonts w:asciiTheme="minorHAnsi" w:hAnsiTheme="minorHAnsi"/>
                      <w:u w:color="333333"/>
                    </w:rPr>
                  </w:pPr>
                  <w:r w:rsidRPr="006976B9">
                    <w:rPr>
                      <w:rFonts w:asciiTheme="minorHAnsi" w:hAnsiTheme="minorHAnsi"/>
                      <w:u w:color="333333"/>
                    </w:rPr>
                    <w:t>Évite</w:t>
                  </w:r>
                  <w:r w:rsidR="00696513" w:rsidRPr="006976B9">
                    <w:rPr>
                      <w:rFonts w:asciiTheme="minorHAnsi" w:hAnsiTheme="minorHAnsi"/>
                      <w:u w:color="333333"/>
                    </w:rPr>
                    <w:t xml:space="preserve"> le contact visuel, lance des regards furtifs en psychomotricité ou fixe intensément lorsque je mime une émotion, lorsque j’exécute une consigne.</w:t>
                  </w:r>
                </w:p>
                <w:p w14:paraId="1F15AE2D" w14:textId="77777777" w:rsidR="005B59BB" w:rsidRDefault="005B59BB" w:rsidP="005C334F">
                  <w:pPr>
                    <w:pStyle w:val="Styledetableau2"/>
                    <w:widowControl w:val="0"/>
                    <w:tabs>
                      <w:tab w:val="left" w:pos="708"/>
                      <w:tab w:val="left" w:pos="1416"/>
                      <w:tab w:val="left" w:pos="2124"/>
                    </w:tabs>
                    <w:rPr>
                      <w:rFonts w:asciiTheme="minorHAnsi" w:hAnsiTheme="minorHAnsi"/>
                    </w:rPr>
                  </w:pPr>
                </w:p>
                <w:p w14:paraId="54B85AD5" w14:textId="56680812" w:rsidR="005B59BB" w:rsidRPr="006976B9" w:rsidRDefault="005B59BB" w:rsidP="005B59BB">
                  <w:pPr>
                    <w:pStyle w:val="Styledetableau2"/>
                    <w:widowControl w:val="0"/>
                    <w:tabs>
                      <w:tab w:val="left" w:pos="708"/>
                      <w:tab w:val="left" w:pos="1416"/>
                      <w:tab w:val="left" w:pos="2124"/>
                    </w:tabs>
                    <w:rPr>
                      <w:rFonts w:asciiTheme="minorHAnsi" w:hAnsiTheme="minorHAnsi"/>
                    </w:rPr>
                  </w:pPr>
                </w:p>
              </w:tc>
              <w:tc>
                <w:tcPr>
                  <w:tcW w:w="1418" w:type="dxa"/>
                  <w:vAlign w:val="center"/>
                </w:tcPr>
                <w:p w14:paraId="3F8185FB"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66FDC300" w14:textId="77777777" w:rsidR="00696513" w:rsidRPr="006976B9" w:rsidRDefault="00696513" w:rsidP="005B59BB">
                  <w:pPr>
                    <w:jc w:val="center"/>
                    <w:rPr>
                      <w:rFonts w:asciiTheme="minorHAnsi" w:hAnsiTheme="minorHAnsi"/>
                    </w:rPr>
                  </w:pPr>
                </w:p>
              </w:tc>
            </w:tr>
            <w:tr w:rsidR="005C334F" w:rsidRPr="005B59BB" w14:paraId="7761AF46" w14:textId="77777777" w:rsidTr="005C334F">
              <w:trPr>
                <w:trHeight w:val="528"/>
              </w:trPr>
              <w:tc>
                <w:tcPr>
                  <w:tcW w:w="2014" w:type="dxa"/>
                  <w:shd w:val="clear" w:color="auto" w:fill="FFF6DD" w:themeFill="accent1" w:themeFillTint="33"/>
                  <w:vAlign w:val="center"/>
                </w:tcPr>
                <w:p w14:paraId="209CA99A" w14:textId="77777777" w:rsidR="005B59BB" w:rsidRPr="005B59BB" w:rsidRDefault="005B59BB" w:rsidP="007C1A40">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lastRenderedPageBreak/>
                    <w:t>Domaines</w:t>
                  </w:r>
                </w:p>
              </w:tc>
              <w:tc>
                <w:tcPr>
                  <w:tcW w:w="3543" w:type="dxa"/>
                  <w:shd w:val="clear" w:color="auto" w:fill="FFF6DD" w:themeFill="accent1" w:themeFillTint="33"/>
                  <w:vAlign w:val="center"/>
                </w:tcPr>
                <w:p w14:paraId="35234C0B" w14:textId="77777777" w:rsidR="005B59BB" w:rsidRPr="005B59BB" w:rsidRDefault="005B59BB" w:rsidP="007C1A40">
                  <w:pPr>
                    <w:pStyle w:val="Corps"/>
                    <w:widowControl w:val="0"/>
                    <w:tabs>
                      <w:tab w:val="left" w:pos="708"/>
                      <w:tab w:val="left" w:pos="1416"/>
                      <w:tab w:val="left" w:pos="2124"/>
                    </w:tabs>
                    <w:jc w:val="center"/>
                    <w:rPr>
                      <w:rFonts w:asciiTheme="minorHAnsi" w:hAnsiTheme="minorHAnsi"/>
                      <w:b/>
                      <w:bCs/>
                    </w:rPr>
                  </w:pPr>
                  <w:r w:rsidRPr="005B59BB">
                    <w:rPr>
                      <w:rStyle w:val="Aucun"/>
                      <w:rFonts w:asciiTheme="minorHAnsi" w:hAnsiTheme="minorHAnsi"/>
                      <w:b/>
                      <w:bCs/>
                      <w:u w:color="333333"/>
                    </w:rPr>
                    <w:t>Description</w:t>
                  </w:r>
                </w:p>
              </w:tc>
              <w:tc>
                <w:tcPr>
                  <w:tcW w:w="1418" w:type="dxa"/>
                  <w:shd w:val="clear" w:color="auto" w:fill="FFF6DD" w:themeFill="accent1" w:themeFillTint="33"/>
                  <w:vAlign w:val="center"/>
                </w:tcPr>
                <w:p w14:paraId="26290655" w14:textId="77777777" w:rsidR="005B59BB" w:rsidRPr="005B59BB" w:rsidRDefault="005B59BB" w:rsidP="007C1A40">
                  <w:pPr>
                    <w:pStyle w:val="Corps"/>
                    <w:widowControl w:val="0"/>
                    <w:tabs>
                      <w:tab w:val="left" w:pos="708"/>
                      <w:tab w:val="left" w:pos="1416"/>
                    </w:tabs>
                    <w:jc w:val="center"/>
                    <w:rPr>
                      <w:rFonts w:asciiTheme="minorHAnsi" w:hAnsiTheme="minorHAnsi"/>
                      <w:b/>
                      <w:bCs/>
                    </w:rPr>
                  </w:pPr>
                  <w:r w:rsidRPr="005B59BB">
                    <w:rPr>
                      <w:rStyle w:val="Aucun"/>
                      <w:rFonts w:asciiTheme="minorHAnsi" w:hAnsiTheme="minorHAnsi"/>
                      <w:b/>
                      <w:bCs/>
                      <w:u w:color="333333"/>
                    </w:rPr>
                    <w:t>Résultat</w:t>
                  </w:r>
                </w:p>
              </w:tc>
              <w:tc>
                <w:tcPr>
                  <w:tcW w:w="2663" w:type="dxa"/>
                  <w:shd w:val="clear" w:color="auto" w:fill="FFF6DD" w:themeFill="accent1" w:themeFillTint="33"/>
                  <w:vAlign w:val="center"/>
                </w:tcPr>
                <w:p w14:paraId="0EE4B789" w14:textId="77777777" w:rsidR="005B59BB" w:rsidRPr="005B59BB" w:rsidRDefault="005B59BB" w:rsidP="007C1A40">
                  <w:pPr>
                    <w:pStyle w:val="Corps"/>
                    <w:widowControl w:val="0"/>
                    <w:tabs>
                      <w:tab w:val="left" w:pos="708"/>
                      <w:tab w:val="left" w:pos="1416"/>
                      <w:tab w:val="left" w:pos="2124"/>
                      <w:tab w:val="left" w:pos="2832"/>
                    </w:tabs>
                    <w:jc w:val="center"/>
                    <w:rPr>
                      <w:rFonts w:asciiTheme="minorHAnsi" w:hAnsiTheme="minorHAnsi"/>
                      <w:b/>
                      <w:bCs/>
                    </w:rPr>
                  </w:pPr>
                  <w:r w:rsidRPr="005B59BB">
                    <w:rPr>
                      <w:rStyle w:val="Aucun"/>
                      <w:rFonts w:asciiTheme="minorHAnsi" w:hAnsiTheme="minorHAnsi"/>
                      <w:b/>
                      <w:bCs/>
                      <w:u w:color="333333"/>
                    </w:rPr>
                    <w:t>Sens du comportement</w:t>
                  </w:r>
                </w:p>
              </w:tc>
            </w:tr>
            <w:tr w:rsidR="006976B9" w:rsidRPr="006976B9" w14:paraId="655FD621" w14:textId="77777777" w:rsidTr="005B59BB">
              <w:trPr>
                <w:trHeight w:val="567"/>
              </w:trPr>
              <w:tc>
                <w:tcPr>
                  <w:tcW w:w="9638" w:type="dxa"/>
                  <w:gridSpan w:val="4"/>
                  <w:shd w:val="clear" w:color="auto" w:fill="FFF6DD" w:themeFill="accent1" w:themeFillTint="33"/>
                  <w:vAlign w:val="center"/>
                </w:tcPr>
                <w:p w14:paraId="0DCF50EA" w14:textId="77777777" w:rsidR="00696513" w:rsidRPr="005B59BB" w:rsidRDefault="00696513" w:rsidP="005B59BB">
                  <w:pPr>
                    <w:pStyle w:val="Styledetableau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bCs/>
                    </w:rPr>
                  </w:pPr>
                  <w:r w:rsidRPr="005B59BB">
                    <w:rPr>
                      <w:rFonts w:asciiTheme="minorHAnsi" w:hAnsiTheme="minorHAnsi"/>
                      <w:b/>
                      <w:bCs/>
                      <w:u w:color="333333"/>
                    </w:rPr>
                    <w:t>REPONSES COMPORTEMENTALES ET EMOTIONNELLES</w:t>
                  </w:r>
                </w:p>
              </w:tc>
            </w:tr>
            <w:tr w:rsidR="005B59BB" w:rsidRPr="006976B9" w14:paraId="7AB6E456" w14:textId="77777777" w:rsidTr="005C334F">
              <w:trPr>
                <w:trHeight w:val="5527"/>
              </w:trPr>
              <w:tc>
                <w:tcPr>
                  <w:tcW w:w="2014" w:type="dxa"/>
                  <w:vAlign w:val="center"/>
                </w:tcPr>
                <w:p w14:paraId="39175E43" w14:textId="77777777" w:rsidR="005B59BB" w:rsidRDefault="00696513" w:rsidP="005B59BB">
                  <w:pPr>
                    <w:pStyle w:val="Styledetableau2"/>
                    <w:widowControl w:val="0"/>
                    <w:tabs>
                      <w:tab w:val="left" w:pos="708"/>
                      <w:tab w:val="left" w:pos="1416"/>
                      <w:tab w:val="left" w:pos="2124"/>
                    </w:tabs>
                    <w:jc w:val="center"/>
                    <w:rPr>
                      <w:rFonts w:asciiTheme="minorHAnsi" w:hAnsiTheme="minorHAnsi"/>
                      <w:b/>
                      <w:bCs/>
                      <w:u w:color="333333"/>
                    </w:rPr>
                  </w:pPr>
                  <w:r w:rsidRPr="005B59BB">
                    <w:rPr>
                      <w:rFonts w:asciiTheme="minorHAnsi" w:hAnsiTheme="minorHAnsi"/>
                      <w:b/>
                      <w:bCs/>
                      <w:u w:color="333333"/>
                    </w:rPr>
                    <w:t>REPONSES EMOTIONNELLES</w:t>
                  </w:r>
                </w:p>
                <w:p w14:paraId="28A6A7E0" w14:textId="6E1BBC65"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SOCIALES</w:t>
                  </w:r>
                </w:p>
              </w:tc>
              <w:tc>
                <w:tcPr>
                  <w:tcW w:w="3543" w:type="dxa"/>
                  <w:vAlign w:val="center"/>
                </w:tcPr>
                <w:p w14:paraId="1C8307D5" w14:textId="6450047F"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A une mauvaise estime de soi, se dévalorise (</w:t>
                  </w:r>
                  <w:r w:rsidRPr="006976B9">
                    <w:rPr>
                      <w:rFonts w:asciiTheme="minorHAnsi" w:hAnsiTheme="minorHAnsi" w:cs="Cambria"/>
                      <w:u w:color="333333"/>
                    </w:rPr>
                    <w:t>«</w:t>
                  </w:r>
                  <w:r w:rsidRPr="006976B9">
                    <w:rPr>
                      <w:rFonts w:asciiTheme="minorHAnsi" w:hAnsiTheme="minorHAnsi"/>
                      <w:u w:color="333333"/>
                    </w:rPr>
                    <w:t> j, suis nul </w:t>
                  </w:r>
                  <w:r w:rsidRPr="006976B9">
                    <w:rPr>
                      <w:rFonts w:asciiTheme="minorHAnsi" w:hAnsiTheme="minorHAnsi" w:cs="Cambria"/>
                      <w:u w:color="333333"/>
                    </w:rPr>
                    <w:t>»</w:t>
                  </w:r>
                  <w:r w:rsidR="005C334F">
                    <w:rPr>
                      <w:rFonts w:asciiTheme="minorHAnsi" w:hAnsiTheme="minorHAnsi"/>
                      <w:u w:color="333333"/>
                    </w:rPr>
                    <w:t xml:space="preserve"> « </w:t>
                  </w:r>
                  <w:r w:rsidR="005C334F" w:rsidRPr="006976B9">
                    <w:rPr>
                      <w:rFonts w:asciiTheme="minorHAnsi" w:hAnsiTheme="minorHAnsi"/>
                      <w:u w:color="333333"/>
                    </w:rPr>
                    <w:t>tu</w:t>
                  </w:r>
                  <w:r w:rsidRPr="006976B9">
                    <w:rPr>
                      <w:rFonts w:asciiTheme="minorHAnsi" w:hAnsiTheme="minorHAnsi"/>
                      <w:u w:color="333333"/>
                    </w:rPr>
                    <w:t xml:space="preserve"> m’aimes plus </w:t>
                  </w:r>
                  <w:r w:rsidRPr="006976B9">
                    <w:rPr>
                      <w:rFonts w:asciiTheme="minorHAnsi" w:hAnsiTheme="minorHAnsi" w:cs="Cambria"/>
                      <w:u w:color="333333"/>
                    </w:rPr>
                    <w:t>»</w:t>
                  </w:r>
                  <w:r w:rsidRPr="006976B9">
                    <w:rPr>
                      <w:rFonts w:asciiTheme="minorHAnsi" w:hAnsiTheme="minorHAnsi"/>
                      <w:u w:color="333333"/>
                    </w:rPr>
                    <w:t>).</w:t>
                  </w:r>
                </w:p>
                <w:p w14:paraId="69D0267B"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Montre des réactions immatures (parle bébé parfois en séances). Ou répond de manière déstabilisante avec beaucoup de répartie.</w:t>
                  </w:r>
                </w:p>
                <w:p w14:paraId="71612E0C"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Est sensible aux critiques, à l’échec, pleure quand il perd à un jeu, sensible à l’injustice.</w:t>
                  </w:r>
                </w:p>
                <w:p w14:paraId="38307BBE" w14:textId="0CC52406"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A des peur</w:t>
                  </w:r>
                  <w:r w:rsidR="00821393" w:rsidRPr="006976B9">
                    <w:rPr>
                      <w:rFonts w:asciiTheme="minorHAnsi" w:hAnsiTheme="minorHAnsi"/>
                      <w:u w:color="333333"/>
                    </w:rPr>
                    <w:t>s</w:t>
                  </w:r>
                  <w:r w:rsidRPr="006976B9">
                    <w:rPr>
                      <w:rFonts w:asciiTheme="minorHAnsi" w:hAnsiTheme="minorHAnsi"/>
                      <w:u w:color="333333"/>
                    </w:rPr>
                    <w:t xml:space="preserve"> bien précises, fait des cauchemars.</w:t>
                  </w:r>
                </w:p>
                <w:p w14:paraId="37080BC1"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A une faible tolérance à la frustration, se montre colérique, obstiné.</w:t>
                  </w:r>
                </w:p>
                <w:p w14:paraId="4AB7BBE3"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Montre un visage sérieux ou exprime fortement son plaisir par un flapping des mains (à l’école, en séances, au quotidien).</w:t>
                  </w:r>
                </w:p>
                <w:p w14:paraId="05AFC5F7"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A des difficultés à se faire des amis. En parle régulièrement.</w:t>
                  </w:r>
                </w:p>
                <w:p w14:paraId="434A47AF"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Théâtralise ses réponses quand est submergé.</w:t>
                  </w:r>
                </w:p>
              </w:tc>
              <w:tc>
                <w:tcPr>
                  <w:tcW w:w="1418" w:type="dxa"/>
                  <w:vAlign w:val="center"/>
                </w:tcPr>
                <w:p w14:paraId="13ACCBD6"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EE220C"/>
                      <w:u w:color="333333"/>
                    </w:rPr>
                    <w:t>Différence avérée</w:t>
                  </w:r>
                </w:p>
              </w:tc>
              <w:tc>
                <w:tcPr>
                  <w:tcW w:w="2663" w:type="dxa"/>
                  <w:vAlign w:val="center"/>
                </w:tcPr>
                <w:p w14:paraId="3F9F5C0C" w14:textId="77777777" w:rsidR="005B59BB" w:rsidRDefault="005B59BB" w:rsidP="005B59BB">
                  <w:pPr>
                    <w:pStyle w:val="Styledetableau2"/>
                    <w:widowControl w:val="0"/>
                    <w:tabs>
                      <w:tab w:val="left" w:pos="708"/>
                      <w:tab w:val="left" w:pos="1416"/>
                      <w:tab w:val="left" w:pos="2124"/>
                      <w:tab w:val="left" w:pos="2832"/>
                    </w:tabs>
                    <w:jc w:val="center"/>
                    <w:rPr>
                      <w:rFonts w:asciiTheme="minorHAnsi" w:hAnsiTheme="minorHAnsi"/>
                      <w:color w:val="EE220C"/>
                      <w:u w:color="333333"/>
                    </w:rPr>
                  </w:pPr>
                </w:p>
                <w:p w14:paraId="67147A40" w14:textId="23DF1117" w:rsidR="00696513" w:rsidRDefault="00696513" w:rsidP="005B59BB">
                  <w:pPr>
                    <w:pStyle w:val="Styledetableau2"/>
                    <w:widowControl w:val="0"/>
                    <w:tabs>
                      <w:tab w:val="left" w:pos="708"/>
                      <w:tab w:val="left" w:pos="1416"/>
                      <w:tab w:val="left" w:pos="2124"/>
                      <w:tab w:val="left" w:pos="2832"/>
                    </w:tabs>
                    <w:jc w:val="center"/>
                    <w:rPr>
                      <w:rFonts w:asciiTheme="minorHAnsi" w:hAnsiTheme="minorHAnsi"/>
                      <w:color w:val="EE220C"/>
                      <w:u w:color="333333"/>
                    </w:rPr>
                  </w:pPr>
                  <w:r w:rsidRPr="006976B9">
                    <w:rPr>
                      <w:rFonts w:asciiTheme="minorHAnsi" w:hAnsiTheme="minorHAnsi"/>
                      <w:color w:val="EE220C"/>
                      <w:u w:color="333333"/>
                    </w:rPr>
                    <w:t>L’hypersensibilité peut conduire à une certaine intolérance sensorielle :</w:t>
                  </w:r>
                </w:p>
                <w:p w14:paraId="4C7C3F30" w14:textId="77777777" w:rsidR="0011600C" w:rsidRPr="006976B9" w:rsidRDefault="0011600C" w:rsidP="005B59BB">
                  <w:pPr>
                    <w:pStyle w:val="Styledetableau2"/>
                    <w:widowControl w:val="0"/>
                    <w:tabs>
                      <w:tab w:val="left" w:pos="708"/>
                      <w:tab w:val="left" w:pos="1416"/>
                      <w:tab w:val="left" w:pos="2124"/>
                      <w:tab w:val="left" w:pos="2832"/>
                    </w:tabs>
                    <w:jc w:val="center"/>
                    <w:rPr>
                      <w:rFonts w:asciiTheme="minorHAnsi" w:eastAsia="GlacialIndifference-Bold" w:hAnsiTheme="minorHAnsi" w:cs="GlacialIndifference-Bold"/>
                      <w:color w:val="EE220C"/>
                      <w:u w:color="333333"/>
                    </w:rPr>
                  </w:pPr>
                </w:p>
                <w:p w14:paraId="17A2DB38" w14:textId="77777777" w:rsidR="00696513" w:rsidRPr="006976B9" w:rsidRDefault="00696513" w:rsidP="005B59BB">
                  <w:pPr>
                    <w:pStyle w:val="Styledetableau2"/>
                    <w:widowControl w:val="0"/>
                    <w:tabs>
                      <w:tab w:val="left" w:pos="708"/>
                      <w:tab w:val="left" w:pos="1416"/>
                      <w:tab w:val="left" w:pos="2124"/>
                      <w:tab w:val="left" w:pos="2832"/>
                    </w:tabs>
                    <w:jc w:val="center"/>
                    <w:rPr>
                      <w:rFonts w:asciiTheme="minorHAnsi" w:eastAsia="Glacial Indifference Regular" w:hAnsiTheme="minorHAnsi" w:cs="Glacial Indifference Regular"/>
                      <w:u w:color="333333"/>
                    </w:rPr>
                  </w:pPr>
                  <w:r w:rsidRPr="006976B9">
                    <w:rPr>
                      <w:rFonts w:asciiTheme="minorHAnsi" w:hAnsiTheme="minorHAnsi"/>
                      <w:u w:color="333333"/>
                    </w:rPr>
                    <w:t>Lister ses peurs, les stimuli possibles menaçants pour les anticiper. Lui expliquer en amont d’où le stimulus provient. La peur d’un stimulus est parfois difficile à comprendre car nous ne le détectons/ressentons pas de la même manière.</w:t>
                  </w:r>
                </w:p>
                <w:p w14:paraId="5DC0B162" w14:textId="77777777" w:rsidR="00696513" w:rsidRPr="006976B9" w:rsidRDefault="00696513" w:rsidP="005B59BB">
                  <w:pPr>
                    <w:pStyle w:val="Styledetableau2"/>
                    <w:widowControl w:val="0"/>
                    <w:tabs>
                      <w:tab w:val="left" w:pos="708"/>
                      <w:tab w:val="left" w:pos="1416"/>
                      <w:tab w:val="left" w:pos="2124"/>
                      <w:tab w:val="left" w:pos="2832"/>
                    </w:tabs>
                    <w:jc w:val="center"/>
                    <w:rPr>
                      <w:rStyle w:val="Aucun"/>
                      <w:rFonts w:asciiTheme="minorHAnsi" w:eastAsia="GlacialIndifference-Bold" w:hAnsiTheme="minorHAnsi" w:cs="GlacialIndifference-Bold"/>
                      <w:u w:color="333333"/>
                    </w:rPr>
                  </w:pPr>
                  <w:r w:rsidRPr="006976B9">
                    <w:rPr>
                      <w:rStyle w:val="Aucun"/>
                      <w:rFonts w:asciiTheme="minorHAnsi" w:hAnsiTheme="minorHAnsi"/>
                      <w:u w:color="333333"/>
                    </w:rPr>
                    <w:t>Sensibilité à des antécédents antérieurs : des stimuli émotionnels peuvent faire ressurgir des sentiments de colère, de panique, d’anxiété :</w:t>
                  </w:r>
                </w:p>
                <w:p w14:paraId="5BD3B7AA" w14:textId="77777777" w:rsidR="00696513" w:rsidRDefault="00696513" w:rsidP="005B59BB">
                  <w:pPr>
                    <w:pStyle w:val="Styledetableau2"/>
                    <w:widowControl w:val="0"/>
                    <w:tabs>
                      <w:tab w:val="left" w:pos="708"/>
                      <w:tab w:val="left" w:pos="1416"/>
                      <w:tab w:val="left" w:pos="2124"/>
                      <w:tab w:val="left" w:pos="2832"/>
                    </w:tabs>
                    <w:jc w:val="center"/>
                    <w:rPr>
                      <w:rFonts w:asciiTheme="minorHAnsi" w:hAnsiTheme="minorHAnsi"/>
                      <w:u w:color="333333"/>
                    </w:rPr>
                  </w:pPr>
                  <w:r w:rsidRPr="006976B9">
                    <w:rPr>
                      <w:rFonts w:asciiTheme="minorHAnsi" w:hAnsiTheme="minorHAnsi"/>
                      <w:u w:color="333333"/>
                    </w:rPr>
                    <w:t>Prendre en compte sa crainte de souffrir à nouveau face à une situation. L’aspect émotionnel d’un mot peut prendre une valeur très négative. Prendre le temps de lui expliquer la situation lors d’un moment transitoire.</w:t>
                  </w:r>
                </w:p>
                <w:p w14:paraId="4461E5BA" w14:textId="77777777" w:rsidR="005B59BB" w:rsidRPr="006976B9" w:rsidRDefault="005B59BB" w:rsidP="005B59BB">
                  <w:pPr>
                    <w:pStyle w:val="Styledetableau2"/>
                    <w:widowControl w:val="0"/>
                    <w:tabs>
                      <w:tab w:val="left" w:pos="708"/>
                      <w:tab w:val="left" w:pos="1416"/>
                      <w:tab w:val="left" w:pos="2124"/>
                      <w:tab w:val="left" w:pos="2832"/>
                    </w:tabs>
                    <w:jc w:val="center"/>
                    <w:rPr>
                      <w:rFonts w:asciiTheme="minorHAnsi" w:hAnsiTheme="minorHAnsi"/>
                    </w:rPr>
                  </w:pPr>
                </w:p>
              </w:tc>
            </w:tr>
            <w:tr w:rsidR="005C334F" w:rsidRPr="006976B9" w14:paraId="642738FE" w14:textId="77777777" w:rsidTr="005C334F">
              <w:trPr>
                <w:trHeight w:val="1049"/>
              </w:trPr>
              <w:tc>
                <w:tcPr>
                  <w:tcW w:w="2014" w:type="dxa"/>
                  <w:vAlign w:val="center"/>
                </w:tcPr>
                <w:p w14:paraId="5562BA4A" w14:textId="77777777"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COMPORTEMENT SELON L’INFO SENSORIELLE</w:t>
                  </w:r>
                </w:p>
              </w:tc>
              <w:tc>
                <w:tcPr>
                  <w:tcW w:w="3543" w:type="dxa"/>
                  <w:vAlign w:val="center"/>
                </w:tcPr>
                <w:p w14:paraId="18221BFB" w14:textId="77777777" w:rsidR="005B59BB" w:rsidRDefault="005B59BB" w:rsidP="005B59BB">
                  <w:pPr>
                    <w:pStyle w:val="Styledetableau2"/>
                    <w:widowControl w:val="0"/>
                    <w:tabs>
                      <w:tab w:val="left" w:pos="708"/>
                      <w:tab w:val="left" w:pos="1416"/>
                      <w:tab w:val="left" w:pos="2124"/>
                    </w:tabs>
                    <w:jc w:val="center"/>
                    <w:rPr>
                      <w:rFonts w:asciiTheme="minorHAnsi" w:hAnsiTheme="minorHAnsi"/>
                      <w:u w:color="333333"/>
                    </w:rPr>
                  </w:pPr>
                </w:p>
                <w:p w14:paraId="3D50820C" w14:textId="77777777" w:rsidR="00696513" w:rsidRDefault="00696513" w:rsidP="005B59BB">
                  <w:pPr>
                    <w:pStyle w:val="Styledetableau2"/>
                    <w:widowControl w:val="0"/>
                    <w:tabs>
                      <w:tab w:val="left" w:pos="708"/>
                      <w:tab w:val="left" w:pos="1416"/>
                      <w:tab w:val="left" w:pos="2124"/>
                    </w:tabs>
                    <w:jc w:val="center"/>
                    <w:rPr>
                      <w:rFonts w:asciiTheme="minorHAnsi" w:hAnsiTheme="minorHAnsi"/>
                      <w:u w:color="333333"/>
                    </w:rPr>
                  </w:pPr>
                  <w:r w:rsidRPr="006976B9">
                    <w:rPr>
                      <w:rFonts w:asciiTheme="minorHAnsi" w:hAnsiTheme="minorHAnsi"/>
                      <w:u w:color="333333"/>
                    </w:rPr>
                    <w:t xml:space="preserve">Parfois : se parle à </w:t>
                  </w:r>
                  <w:r w:rsidR="006976B9" w:rsidRPr="006976B9">
                    <w:rPr>
                      <w:rFonts w:asciiTheme="minorHAnsi" w:hAnsiTheme="minorHAnsi"/>
                      <w:u w:color="333333"/>
                    </w:rPr>
                    <w:t>lui-même</w:t>
                  </w:r>
                  <w:r w:rsidRPr="006976B9">
                    <w:rPr>
                      <w:rFonts w:asciiTheme="minorHAnsi" w:hAnsiTheme="minorHAnsi"/>
                      <w:u w:color="333333"/>
                    </w:rPr>
                    <w:t xml:space="preserve"> lors des exercices de motricité, soliloque.</w:t>
                  </w:r>
                </w:p>
                <w:p w14:paraId="47919D3F" w14:textId="6439CAB3" w:rsidR="005B59BB" w:rsidRPr="006976B9" w:rsidRDefault="005B59BB" w:rsidP="005B59BB">
                  <w:pPr>
                    <w:pStyle w:val="Styledetableau2"/>
                    <w:widowControl w:val="0"/>
                    <w:tabs>
                      <w:tab w:val="left" w:pos="708"/>
                      <w:tab w:val="left" w:pos="1416"/>
                      <w:tab w:val="left" w:pos="2124"/>
                    </w:tabs>
                    <w:jc w:val="center"/>
                    <w:rPr>
                      <w:rFonts w:asciiTheme="minorHAnsi" w:hAnsiTheme="minorHAnsi"/>
                    </w:rPr>
                  </w:pPr>
                </w:p>
              </w:tc>
              <w:tc>
                <w:tcPr>
                  <w:tcW w:w="1418" w:type="dxa"/>
                  <w:vAlign w:val="center"/>
                </w:tcPr>
                <w:p w14:paraId="384A5719"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16FC326D" w14:textId="77777777" w:rsidR="00696513" w:rsidRPr="006976B9" w:rsidRDefault="00696513" w:rsidP="005B59BB">
                  <w:pPr>
                    <w:jc w:val="center"/>
                    <w:rPr>
                      <w:rFonts w:asciiTheme="minorHAnsi" w:hAnsiTheme="minorHAnsi"/>
                    </w:rPr>
                  </w:pPr>
                </w:p>
              </w:tc>
            </w:tr>
            <w:tr w:rsidR="005B59BB" w:rsidRPr="006976B9" w14:paraId="40A3B726" w14:textId="77777777" w:rsidTr="005C334F">
              <w:trPr>
                <w:trHeight w:val="567"/>
              </w:trPr>
              <w:tc>
                <w:tcPr>
                  <w:tcW w:w="2014" w:type="dxa"/>
                  <w:vAlign w:val="center"/>
                </w:tcPr>
                <w:p w14:paraId="4FC2475B" w14:textId="77777777" w:rsidR="00696513" w:rsidRPr="005B59BB" w:rsidRDefault="00696513" w:rsidP="005B59BB">
                  <w:pPr>
                    <w:pStyle w:val="Styledetableau2"/>
                    <w:widowControl w:val="0"/>
                    <w:tabs>
                      <w:tab w:val="left" w:pos="708"/>
                      <w:tab w:val="left" w:pos="1416"/>
                      <w:tab w:val="left" w:pos="2124"/>
                    </w:tabs>
                    <w:jc w:val="center"/>
                    <w:rPr>
                      <w:rFonts w:asciiTheme="minorHAnsi" w:hAnsiTheme="minorHAnsi"/>
                      <w:b/>
                      <w:bCs/>
                    </w:rPr>
                  </w:pPr>
                  <w:r w:rsidRPr="005B59BB">
                    <w:rPr>
                      <w:rFonts w:asciiTheme="minorHAnsi" w:hAnsiTheme="minorHAnsi"/>
                      <w:b/>
                      <w:bCs/>
                      <w:u w:color="333333"/>
                    </w:rPr>
                    <w:t>SEUILS NEUROLOGIQUES</w:t>
                  </w:r>
                </w:p>
              </w:tc>
              <w:tc>
                <w:tcPr>
                  <w:tcW w:w="3543" w:type="dxa"/>
                  <w:vAlign w:val="center"/>
                </w:tcPr>
                <w:p w14:paraId="6B385B27" w14:textId="77777777" w:rsidR="00696513" w:rsidRPr="006976B9" w:rsidRDefault="00696513" w:rsidP="005B59BB">
                  <w:pPr>
                    <w:pStyle w:val="Styledetableau2"/>
                    <w:widowControl w:val="0"/>
                    <w:tabs>
                      <w:tab w:val="left" w:pos="708"/>
                      <w:tab w:val="left" w:pos="1416"/>
                      <w:tab w:val="left" w:pos="2124"/>
                    </w:tabs>
                    <w:jc w:val="center"/>
                    <w:rPr>
                      <w:rFonts w:asciiTheme="minorHAnsi" w:hAnsiTheme="minorHAnsi"/>
                    </w:rPr>
                  </w:pPr>
                  <w:r w:rsidRPr="006976B9">
                    <w:rPr>
                      <w:rFonts w:asciiTheme="minorHAnsi" w:hAnsiTheme="minorHAnsi"/>
                      <w:u w:color="333333"/>
                    </w:rPr>
                    <w:t>-</w:t>
                  </w:r>
                </w:p>
              </w:tc>
              <w:tc>
                <w:tcPr>
                  <w:tcW w:w="1418" w:type="dxa"/>
                  <w:vAlign w:val="center"/>
                </w:tcPr>
                <w:p w14:paraId="6C0DD2FD" w14:textId="77777777" w:rsidR="00696513" w:rsidRPr="006976B9" w:rsidRDefault="00696513" w:rsidP="005B59BB">
                  <w:pPr>
                    <w:pStyle w:val="Corps"/>
                    <w:widowControl w:val="0"/>
                    <w:tabs>
                      <w:tab w:val="left" w:pos="708"/>
                      <w:tab w:val="left" w:pos="1416"/>
                    </w:tabs>
                    <w:jc w:val="center"/>
                    <w:rPr>
                      <w:rFonts w:asciiTheme="minorHAnsi" w:hAnsiTheme="minorHAnsi"/>
                    </w:rPr>
                  </w:pPr>
                  <w:r w:rsidRPr="006976B9">
                    <w:rPr>
                      <w:rStyle w:val="Aucun"/>
                      <w:rFonts w:asciiTheme="minorHAnsi" w:hAnsiTheme="minorHAnsi"/>
                      <w:color w:val="1DB100"/>
                      <w:u w:color="333333"/>
                    </w:rPr>
                    <w:t>Résultat dans la moyenne</w:t>
                  </w:r>
                </w:p>
              </w:tc>
              <w:tc>
                <w:tcPr>
                  <w:tcW w:w="2663" w:type="dxa"/>
                  <w:vAlign w:val="center"/>
                </w:tcPr>
                <w:p w14:paraId="69641C6F" w14:textId="77777777" w:rsidR="00696513" w:rsidRPr="006976B9" w:rsidRDefault="00696513" w:rsidP="005B59BB">
                  <w:pPr>
                    <w:jc w:val="center"/>
                    <w:rPr>
                      <w:rFonts w:asciiTheme="minorHAnsi" w:hAnsiTheme="minorHAnsi"/>
                    </w:rPr>
                  </w:pPr>
                </w:p>
              </w:tc>
            </w:tr>
          </w:tbl>
          <w:p w14:paraId="3D35BD9C" w14:textId="00DB07B3" w:rsidR="00696513" w:rsidRPr="00C512E2" w:rsidRDefault="00696513" w:rsidP="00696513">
            <w:pPr>
              <w:pStyle w:val="Corps"/>
              <w:rPr>
                <w:rFonts w:asciiTheme="majorHAnsi" w:hAnsiTheme="majorHAnsi" w:cs="Times-Roman"/>
                <w:b/>
                <w:bCs/>
                <w:noProof/>
                <w:sz w:val="26"/>
                <w:szCs w:val="26"/>
              </w:rPr>
            </w:pPr>
          </w:p>
        </w:tc>
      </w:tr>
    </w:tbl>
    <w:p w14:paraId="29F5084F" w14:textId="2CE81072" w:rsidR="00110166" w:rsidRDefault="00110166" w:rsidP="00821393">
      <w:pPr>
        <w:jc w:val="both"/>
      </w:pPr>
    </w:p>
    <w:p w14:paraId="6DBE3537" w14:textId="3D94619F" w:rsidR="004D3C1B" w:rsidRDefault="004D3C1B">
      <w:r>
        <w:br w:type="page"/>
      </w:r>
    </w:p>
    <w:p w14:paraId="0071D9AC" w14:textId="77777777" w:rsidR="00110166" w:rsidRDefault="00110166" w:rsidP="00031F6A">
      <w:pPr>
        <w:pStyle w:val="Sansinterligne"/>
        <w:jc w:val="both"/>
      </w:pPr>
    </w:p>
    <w:tbl>
      <w:tblPr>
        <w:tblStyle w:val="Grilledutableau"/>
        <w:tblW w:w="0" w:type="auto"/>
        <w:tblBorders>
          <w:top w:val="single" w:sz="4" w:space="0" w:color="FFD556" w:themeColor="accent1"/>
          <w:left w:val="single" w:sz="4" w:space="0" w:color="FFD556" w:themeColor="accent1"/>
          <w:bottom w:val="single" w:sz="4" w:space="0" w:color="FFD556" w:themeColor="accent1"/>
          <w:right w:val="single" w:sz="4" w:space="0" w:color="FFD556" w:themeColor="accent1"/>
          <w:insideH w:val="none" w:sz="0" w:space="0" w:color="auto"/>
          <w:insideV w:val="none" w:sz="0" w:space="0" w:color="auto"/>
        </w:tblBorders>
        <w:tblLook w:val="04A0" w:firstRow="1" w:lastRow="0" w:firstColumn="1" w:lastColumn="0" w:noHBand="0" w:noVBand="1"/>
      </w:tblPr>
      <w:tblGrid>
        <w:gridCol w:w="10318"/>
      </w:tblGrid>
      <w:tr w:rsidR="000C4654" w:rsidRPr="00063C94" w14:paraId="6B68739D" w14:textId="77777777" w:rsidTr="00DA3D80">
        <w:tc>
          <w:tcPr>
            <w:tcW w:w="10318" w:type="dxa"/>
            <w:tcBorders>
              <w:top w:val="nil"/>
              <w:left w:val="nil"/>
              <w:bottom w:val="single" w:sz="4" w:space="0" w:color="FFD556" w:themeColor="accent1"/>
              <w:right w:val="nil"/>
            </w:tcBorders>
            <w:shd w:val="clear" w:color="auto" w:fill="auto"/>
          </w:tcPr>
          <w:p w14:paraId="08409644" w14:textId="095D66D4" w:rsidR="000C4654" w:rsidRDefault="00FD3013" w:rsidP="00DA3D80">
            <w:pPr>
              <w:pStyle w:val="Titre"/>
              <w:spacing w:before="240"/>
              <w:rPr>
                <w:rFonts w:asciiTheme="minorHAnsi" w:hAnsiTheme="minorHAnsi"/>
                <w:b/>
                <w:bCs/>
                <w:color w:val="ED7D31" w:themeColor="accent2"/>
                <w:sz w:val="26"/>
                <w:szCs w:val="26"/>
              </w:rPr>
            </w:pPr>
            <w:r>
              <w:rPr>
                <w:rFonts w:asciiTheme="minorHAnsi" w:hAnsiTheme="minorHAnsi"/>
                <w:b/>
                <w:bCs/>
                <w:color w:val="ED7D31" w:themeColor="accent2"/>
                <w:sz w:val="26"/>
                <w:szCs w:val="26"/>
              </w:rPr>
              <w:t>SYNTHESE DES FACTEURS</w:t>
            </w:r>
          </w:p>
          <w:p w14:paraId="45F1F719" w14:textId="77777777" w:rsidR="00DA3D80" w:rsidRDefault="00DA3D80" w:rsidP="00DA3D80"/>
          <w:p w14:paraId="3FC3E365" w14:textId="77777777" w:rsidR="00DA3D80" w:rsidRDefault="00DA3D80" w:rsidP="00DA3D80"/>
          <w:p w14:paraId="293D2CE3" w14:textId="77777777" w:rsidR="00DA3D80" w:rsidRDefault="00DA3D80" w:rsidP="00DA3D80"/>
          <w:tbl>
            <w:tblPr>
              <w:tblW w:w="0" w:type="dxa"/>
              <w:tblCellSpacing w:w="0" w:type="dxa"/>
              <w:tblCellMar>
                <w:left w:w="0" w:type="dxa"/>
                <w:right w:w="0" w:type="dxa"/>
              </w:tblCellMar>
              <w:tblLook w:val="04A0" w:firstRow="1" w:lastRow="0" w:firstColumn="1" w:lastColumn="0" w:noHBand="0" w:noVBand="1"/>
            </w:tblPr>
            <w:tblGrid>
              <w:gridCol w:w="231"/>
              <w:gridCol w:w="1965"/>
              <w:gridCol w:w="806"/>
              <w:gridCol w:w="806"/>
              <w:gridCol w:w="1683"/>
              <w:gridCol w:w="1683"/>
              <w:gridCol w:w="1497"/>
              <w:gridCol w:w="1415"/>
            </w:tblGrid>
            <w:tr w:rsidR="00DA3D80" w14:paraId="3349E517" w14:textId="77777777" w:rsidTr="00DA3D80">
              <w:trPr>
                <w:trHeight w:val="255"/>
                <w:tblCellSpacing w:w="0" w:type="dxa"/>
              </w:trPr>
              <w:tc>
                <w:tcPr>
                  <w:tcW w:w="0" w:type="auto"/>
                  <w:gridSpan w:val="2"/>
                  <w:tcBorders>
                    <w:top w:val="dotted" w:sz="6" w:space="0" w:color="000000"/>
                    <w:left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7150DD90" w14:textId="77777777" w:rsidR="00DA3D80" w:rsidRPr="00DA3D80" w:rsidRDefault="00DA3D80" w:rsidP="00DA3D80">
                  <w:pPr>
                    <w:rPr>
                      <w:rFonts w:cs="Arial"/>
                      <w:color w:val="000000" w:themeColor="text1"/>
                    </w:rPr>
                  </w:pPr>
                  <w:r w:rsidRPr="00DA3D80">
                    <w:rPr>
                      <w:rFonts w:cs="Arial"/>
                      <w:color w:val="000000" w:themeColor="text1"/>
                    </w:rPr>
                    <w:t>Facteur</w:t>
                  </w:r>
                </w:p>
              </w:tc>
              <w:tc>
                <w:tcPr>
                  <w:tcW w:w="0" w:type="auto"/>
                  <w:gridSpan w:val="2"/>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4650BFC5" w14:textId="77777777" w:rsidR="00DA3D80" w:rsidRPr="00DA3D80" w:rsidRDefault="00DA3D80" w:rsidP="00DA3D80">
                  <w:pPr>
                    <w:rPr>
                      <w:rFonts w:cs="Arial"/>
                      <w:color w:val="000000" w:themeColor="text1"/>
                    </w:rPr>
                  </w:pPr>
                  <w:r w:rsidRPr="00DA3D80">
                    <w:rPr>
                      <w:rFonts w:cs="Arial"/>
                      <w:color w:val="000000" w:themeColor="text1"/>
                    </w:rPr>
                    <w:t>Note brute totale du facteur</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22D9B61F" w14:textId="77777777" w:rsidR="00DA3D80" w:rsidRPr="00DA3D80" w:rsidRDefault="00DA3D80" w:rsidP="00DA3D80">
                  <w:pPr>
                    <w:rPr>
                      <w:rFonts w:cs="Arial"/>
                      <w:color w:val="000000" w:themeColor="text1"/>
                    </w:rPr>
                  </w:pPr>
                  <w:r w:rsidRPr="00DA3D80">
                    <w:rPr>
                      <w:rFonts w:cs="Arial"/>
                      <w:color w:val="000000" w:themeColor="text1"/>
                    </w:rPr>
                    <w:t>Résultats</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152C76AA" w14:textId="77777777" w:rsidR="00DA3D80" w:rsidRPr="00DA3D80" w:rsidRDefault="00DA3D80" w:rsidP="00DA3D80">
                  <w:pPr>
                    <w:rPr>
                      <w:rFonts w:cs="Arial"/>
                      <w:color w:val="000000" w:themeColor="text1"/>
                    </w:rPr>
                  </w:pPr>
                  <w:r w:rsidRPr="00DA3D80">
                    <w:rPr>
                      <w:rFonts w:cs="Arial"/>
                      <w:color w:val="000000" w:themeColor="text1"/>
                    </w:rPr>
                    <w:t>Performance typique</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65D12276" w14:textId="77777777" w:rsidR="00DA3D80" w:rsidRPr="00DA3D80" w:rsidRDefault="00DA3D80" w:rsidP="00DA3D80">
                  <w:pPr>
                    <w:rPr>
                      <w:rFonts w:cs="Arial"/>
                      <w:color w:val="000000" w:themeColor="text1"/>
                    </w:rPr>
                  </w:pPr>
                  <w:r w:rsidRPr="00DA3D80">
                    <w:rPr>
                      <w:rFonts w:cs="Arial"/>
                      <w:color w:val="000000" w:themeColor="text1"/>
                    </w:rPr>
                    <w:t>Différence probable</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2323E661" w14:textId="77777777" w:rsidR="00DA3D80" w:rsidRPr="00DA3D80" w:rsidRDefault="00DA3D80" w:rsidP="00DA3D80">
                  <w:pPr>
                    <w:rPr>
                      <w:rFonts w:cs="Arial"/>
                      <w:color w:val="000000" w:themeColor="text1"/>
                    </w:rPr>
                  </w:pPr>
                  <w:r w:rsidRPr="00DA3D80">
                    <w:rPr>
                      <w:rFonts w:cs="Arial"/>
                      <w:color w:val="000000" w:themeColor="text1"/>
                    </w:rPr>
                    <w:t>Différence avérée</w:t>
                  </w:r>
                </w:p>
              </w:tc>
            </w:tr>
            <w:tr w:rsidR="00DA3D80" w14:paraId="55D91F60"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4E672A1" w14:textId="77777777" w:rsidR="00DA3D80" w:rsidRPr="00DA3D80" w:rsidRDefault="00DA3D80" w:rsidP="00DA3D80">
                  <w:pPr>
                    <w:rPr>
                      <w:rFonts w:cs="Arial"/>
                      <w:color w:val="000000" w:themeColor="text1"/>
                    </w:rPr>
                  </w:pPr>
                  <w:r w:rsidRPr="00DA3D80">
                    <w:rPr>
                      <w:rFonts w:cs="Arial"/>
                      <w:color w:val="000000" w:themeColor="text1"/>
                    </w:rPr>
                    <w:t>1</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7C86B13" w14:textId="77777777" w:rsidR="00DA3D80" w:rsidRPr="00DA3D80" w:rsidRDefault="00DA3D80" w:rsidP="00DA3D80">
                  <w:pPr>
                    <w:jc w:val="left"/>
                    <w:rPr>
                      <w:rFonts w:cs="Arial"/>
                      <w:color w:val="000000" w:themeColor="text1"/>
                    </w:rPr>
                  </w:pPr>
                  <w:r w:rsidRPr="00DA3D80">
                    <w:rPr>
                      <w:rFonts w:cs="Arial"/>
                      <w:color w:val="000000" w:themeColor="text1"/>
                    </w:rPr>
                    <w:t>Recherche de sensation</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2EC0708D" w14:textId="77777777" w:rsidR="00DA3D80" w:rsidRPr="00DA3D80" w:rsidRDefault="00DA3D80" w:rsidP="00DA3D80">
                  <w:pPr>
                    <w:rPr>
                      <w:rFonts w:cs="Arial"/>
                      <w:color w:val="000000" w:themeColor="text1"/>
                    </w:rPr>
                  </w:pPr>
                  <w:r w:rsidRPr="00DA3D80">
                    <w:rPr>
                      <w:rFonts w:cs="Arial"/>
                      <w:color w:val="000000" w:themeColor="text1"/>
                    </w:rPr>
                    <w:t>74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27AA90FD" w14:textId="77777777" w:rsidR="00DA3D80" w:rsidRPr="00DA3D80" w:rsidRDefault="00DA3D80" w:rsidP="00DA3D80">
                  <w:pPr>
                    <w:rPr>
                      <w:rFonts w:cs="Arial"/>
                      <w:color w:val="000000" w:themeColor="text1"/>
                    </w:rPr>
                  </w:pPr>
                  <w:r w:rsidRPr="00DA3D80">
                    <w:rPr>
                      <w:rFonts w:cs="Arial"/>
                      <w:color w:val="000000" w:themeColor="text1"/>
                    </w:rPr>
                    <w:t>85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bottom"/>
                  <w:hideMark/>
                </w:tcPr>
                <w:p w14:paraId="5589037D" w14:textId="77777777" w:rsidR="00DA3D80" w:rsidRPr="00DA3D80" w:rsidRDefault="00DA3D80" w:rsidP="00DA3D80">
                  <w:pPr>
                    <w:rPr>
                      <w:rFonts w:cs="Arial"/>
                      <w:color w:val="000000" w:themeColor="text1"/>
                    </w:rPr>
                  </w:pPr>
                  <w:r w:rsidRPr="00DA3D80">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457BA7D" w14:textId="77777777" w:rsidR="00DA3D80" w:rsidRPr="00DA3D80" w:rsidRDefault="00DA3D80" w:rsidP="00DA3D80">
                  <w:pPr>
                    <w:rPr>
                      <w:rFonts w:cs="Arial"/>
                      <w:color w:val="000000" w:themeColor="text1"/>
                    </w:rPr>
                  </w:pPr>
                  <w:r w:rsidRPr="00DA3D80">
                    <w:rPr>
                      <w:rFonts w:cs="Arial"/>
                      <w:color w:val="000000" w:themeColor="text1"/>
                    </w:rPr>
                    <w:t>85 et 55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49A0C5A" w14:textId="77777777" w:rsidR="00DA3D80" w:rsidRPr="00DA3D80" w:rsidRDefault="00DA3D80" w:rsidP="00DA3D80">
                  <w:pPr>
                    <w:rPr>
                      <w:rFonts w:cs="Arial"/>
                      <w:color w:val="000000" w:themeColor="text1"/>
                    </w:rPr>
                  </w:pPr>
                  <w:r w:rsidRPr="00DA3D80">
                    <w:rPr>
                      <w:rFonts w:cs="Arial"/>
                      <w:color w:val="000000" w:themeColor="text1"/>
                    </w:rPr>
                    <w:t>54 et 42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14D8A25A" w14:textId="77777777" w:rsidR="00DA3D80" w:rsidRPr="00DA3D80" w:rsidRDefault="00DA3D80" w:rsidP="00DA3D80">
                  <w:pPr>
                    <w:rPr>
                      <w:rFonts w:cs="Arial"/>
                      <w:color w:val="000000" w:themeColor="text1"/>
                    </w:rPr>
                  </w:pPr>
                  <w:r w:rsidRPr="00DA3D80">
                    <w:rPr>
                      <w:rFonts w:cs="Arial"/>
                      <w:color w:val="000000" w:themeColor="text1"/>
                    </w:rPr>
                    <w:t>41 et 17</w:t>
                  </w:r>
                </w:p>
              </w:tc>
            </w:tr>
            <w:tr w:rsidR="00DA3D80" w14:paraId="780176D9"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05958710" w14:textId="77777777" w:rsidR="00DA3D80" w:rsidRPr="00DA3D80" w:rsidRDefault="00DA3D80" w:rsidP="00DA3D80">
                  <w:pPr>
                    <w:rPr>
                      <w:rFonts w:cs="Arial"/>
                      <w:color w:val="000000" w:themeColor="text1"/>
                    </w:rPr>
                  </w:pPr>
                  <w:r w:rsidRPr="00DA3D80">
                    <w:rPr>
                      <w:rFonts w:cs="Arial"/>
                      <w:color w:val="000000" w:themeColor="text1"/>
                    </w:rPr>
                    <w:t>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46B147A" w14:textId="77777777" w:rsidR="00DA3D80" w:rsidRPr="00DA3D80" w:rsidRDefault="00DA3D80" w:rsidP="00DA3D80">
                  <w:pPr>
                    <w:jc w:val="left"/>
                    <w:rPr>
                      <w:rFonts w:cs="Arial"/>
                      <w:color w:val="000000" w:themeColor="text1"/>
                    </w:rPr>
                  </w:pPr>
                  <w:r w:rsidRPr="00DA3D80">
                    <w:rPr>
                      <w:rFonts w:cs="Arial"/>
                      <w:color w:val="000000" w:themeColor="text1"/>
                    </w:rPr>
                    <w:t>Réactivité émotionnelle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2AFD77D8" w14:textId="77777777" w:rsidR="00DA3D80" w:rsidRPr="00DA3D80" w:rsidRDefault="00DA3D80" w:rsidP="00DA3D80">
                  <w:pPr>
                    <w:rPr>
                      <w:rFonts w:cs="Arial"/>
                      <w:color w:val="000000" w:themeColor="text1"/>
                    </w:rPr>
                  </w:pPr>
                  <w:r w:rsidRPr="00DA3D80">
                    <w:rPr>
                      <w:rFonts w:cs="Arial"/>
                      <w:color w:val="000000" w:themeColor="text1"/>
                    </w:rPr>
                    <w:t>49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8EB660B" w14:textId="77777777" w:rsidR="00DA3D80" w:rsidRPr="00DA3D80" w:rsidRDefault="00DA3D80" w:rsidP="00DA3D80">
                  <w:pPr>
                    <w:rPr>
                      <w:rFonts w:cs="Arial"/>
                      <w:color w:val="000000" w:themeColor="text1"/>
                    </w:rPr>
                  </w:pPr>
                  <w:r w:rsidRPr="00DA3D80">
                    <w:rPr>
                      <w:rFonts w:cs="Arial"/>
                      <w:color w:val="000000" w:themeColor="text1"/>
                    </w:rPr>
                    <w:t>80</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bottom"/>
                  <w:hideMark/>
                </w:tcPr>
                <w:p w14:paraId="59B6A643" w14:textId="77777777" w:rsidR="00DA3D80" w:rsidRPr="00DA3D80" w:rsidRDefault="00DA3D80" w:rsidP="00DA3D80">
                  <w:pPr>
                    <w:rPr>
                      <w:rFonts w:cs="Arial"/>
                      <w:color w:val="000000" w:themeColor="text1"/>
                    </w:rPr>
                  </w:pPr>
                  <w:r w:rsidRPr="00DA3D80">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4F153241" w14:textId="77777777" w:rsidR="00DA3D80" w:rsidRPr="00DA3D80" w:rsidRDefault="00DA3D80" w:rsidP="00DA3D80">
                  <w:pPr>
                    <w:rPr>
                      <w:rFonts w:cs="Arial"/>
                      <w:color w:val="000000" w:themeColor="text1"/>
                    </w:rPr>
                  </w:pPr>
                  <w:r w:rsidRPr="00DA3D80">
                    <w:rPr>
                      <w:rFonts w:cs="Arial"/>
                      <w:color w:val="000000" w:themeColor="text1"/>
                    </w:rPr>
                    <w:t>80 et 50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7B35C040" w14:textId="77777777" w:rsidR="00DA3D80" w:rsidRPr="00DA3D80" w:rsidRDefault="00DA3D80" w:rsidP="00DA3D80">
                  <w:pPr>
                    <w:rPr>
                      <w:rFonts w:cs="Arial"/>
                      <w:color w:val="000000" w:themeColor="text1"/>
                    </w:rPr>
                  </w:pPr>
                  <w:r w:rsidRPr="00DA3D80">
                    <w:rPr>
                      <w:rFonts w:cs="Arial"/>
                      <w:color w:val="000000" w:themeColor="text1"/>
                    </w:rPr>
                    <w:t>49 et 37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81D52E1" w14:textId="77777777" w:rsidR="00DA3D80" w:rsidRPr="00DA3D80" w:rsidRDefault="00DA3D80" w:rsidP="00DA3D80">
                  <w:pPr>
                    <w:rPr>
                      <w:rFonts w:cs="Arial"/>
                      <w:color w:val="000000" w:themeColor="text1"/>
                    </w:rPr>
                  </w:pPr>
                  <w:r w:rsidRPr="00DA3D80">
                    <w:rPr>
                      <w:rFonts w:cs="Arial"/>
                      <w:color w:val="000000" w:themeColor="text1"/>
                    </w:rPr>
                    <w:t>36 et 16</w:t>
                  </w:r>
                </w:p>
              </w:tc>
            </w:tr>
            <w:tr w:rsidR="00DA3D80" w14:paraId="353EC324"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B395F5C" w14:textId="77777777" w:rsidR="00DA3D80" w:rsidRPr="00DA3D80" w:rsidRDefault="00DA3D80" w:rsidP="00DA3D80">
                  <w:pPr>
                    <w:rPr>
                      <w:rFonts w:cs="Arial"/>
                      <w:color w:val="000000" w:themeColor="text1"/>
                    </w:rPr>
                  </w:pPr>
                  <w:r w:rsidRPr="00DA3D80">
                    <w:rPr>
                      <w:rFonts w:cs="Arial"/>
                      <w:color w:val="000000" w:themeColor="text1"/>
                    </w:rPr>
                    <w:t>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130C486E" w14:textId="77777777" w:rsidR="00DA3D80" w:rsidRPr="00DA3D80" w:rsidRDefault="00DA3D80" w:rsidP="00DA3D80">
                  <w:pPr>
                    <w:jc w:val="left"/>
                    <w:rPr>
                      <w:rFonts w:cs="Arial"/>
                      <w:color w:val="000000" w:themeColor="text1"/>
                    </w:rPr>
                  </w:pPr>
                  <w:r w:rsidRPr="00DA3D80">
                    <w:rPr>
                      <w:rFonts w:cs="Arial"/>
                      <w:color w:val="000000" w:themeColor="text1"/>
                    </w:rPr>
                    <w:t>Endurance / Tonus faibles</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59436F1D" w14:textId="77777777" w:rsidR="00DA3D80" w:rsidRPr="00DA3D80" w:rsidRDefault="00DA3D80" w:rsidP="00DA3D80">
                  <w:pPr>
                    <w:rPr>
                      <w:rFonts w:cs="Arial"/>
                      <w:color w:val="000000" w:themeColor="text1"/>
                    </w:rPr>
                  </w:pPr>
                  <w:r w:rsidRPr="00DA3D80">
                    <w:rPr>
                      <w:rFonts w:cs="Arial"/>
                      <w:color w:val="000000" w:themeColor="text1"/>
                    </w:rPr>
                    <w:t>27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B0A8C7F" w14:textId="77777777" w:rsidR="00DA3D80" w:rsidRPr="00DA3D80" w:rsidRDefault="00DA3D80" w:rsidP="00DA3D80">
                  <w:pPr>
                    <w:rPr>
                      <w:rFonts w:cs="Arial"/>
                      <w:color w:val="000000" w:themeColor="text1"/>
                    </w:rPr>
                  </w:pPr>
                  <w:r w:rsidRPr="00DA3D80">
                    <w:rPr>
                      <w:rFonts w:cs="Arial"/>
                      <w:color w:val="000000" w:themeColor="text1"/>
                    </w:rPr>
                    <w:t>45</w:t>
                  </w:r>
                </w:p>
              </w:tc>
              <w:tc>
                <w:tcPr>
                  <w:tcW w:w="0" w:type="auto"/>
                  <w:tcBorders>
                    <w:bottom w:val="dotted" w:sz="6" w:space="0" w:color="000000"/>
                    <w:right w:val="dotted" w:sz="6" w:space="0" w:color="000000"/>
                  </w:tcBorders>
                  <w:shd w:val="clear" w:color="auto" w:fill="CE472D"/>
                  <w:tcMar>
                    <w:top w:w="0" w:type="dxa"/>
                    <w:left w:w="45" w:type="dxa"/>
                    <w:bottom w:w="0" w:type="dxa"/>
                    <w:right w:w="45" w:type="dxa"/>
                  </w:tcMar>
                  <w:vAlign w:val="bottom"/>
                  <w:hideMark/>
                </w:tcPr>
                <w:p w14:paraId="2EBC9943" w14:textId="77777777" w:rsidR="00DA3D80" w:rsidRPr="00DA3D80" w:rsidRDefault="00DA3D80" w:rsidP="00DA3D80">
                  <w:pPr>
                    <w:rPr>
                      <w:rFonts w:cs="Arial"/>
                      <w:color w:val="000000" w:themeColor="text1"/>
                    </w:rPr>
                  </w:pPr>
                  <w:r w:rsidRPr="00DA3D80">
                    <w:rPr>
                      <w:rFonts w:cs="Arial"/>
                      <w:color w:val="000000" w:themeColor="text1"/>
                    </w:rPr>
                    <w:t>Différence avérée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145070DD" w14:textId="77777777" w:rsidR="00DA3D80" w:rsidRPr="00DA3D80" w:rsidRDefault="00DA3D80" w:rsidP="00DA3D80">
                  <w:pPr>
                    <w:rPr>
                      <w:rFonts w:cs="Arial"/>
                      <w:color w:val="000000" w:themeColor="text1"/>
                    </w:rPr>
                  </w:pPr>
                  <w:r w:rsidRPr="00DA3D80">
                    <w:rPr>
                      <w:rFonts w:cs="Arial"/>
                      <w:color w:val="000000" w:themeColor="text1"/>
                    </w:rPr>
                    <w:t>46 et 39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6D0699BC" w14:textId="77777777" w:rsidR="00DA3D80" w:rsidRPr="00DA3D80" w:rsidRDefault="00DA3D80" w:rsidP="00DA3D80">
                  <w:pPr>
                    <w:rPr>
                      <w:rFonts w:cs="Arial"/>
                      <w:color w:val="000000" w:themeColor="text1"/>
                    </w:rPr>
                  </w:pPr>
                  <w:r w:rsidRPr="00DA3D80">
                    <w:rPr>
                      <w:rFonts w:cs="Arial"/>
                      <w:color w:val="000000" w:themeColor="text1"/>
                    </w:rPr>
                    <w:t>38 et 32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144BE21" w14:textId="77777777" w:rsidR="00DA3D80" w:rsidRPr="00DA3D80" w:rsidRDefault="00DA3D80" w:rsidP="00DA3D80">
                  <w:pPr>
                    <w:rPr>
                      <w:rFonts w:cs="Arial"/>
                      <w:color w:val="000000" w:themeColor="text1"/>
                    </w:rPr>
                  </w:pPr>
                  <w:r w:rsidRPr="00DA3D80">
                    <w:rPr>
                      <w:rFonts w:cs="Arial"/>
                      <w:color w:val="000000" w:themeColor="text1"/>
                    </w:rPr>
                    <w:t>31 et 9</w:t>
                  </w:r>
                </w:p>
              </w:tc>
            </w:tr>
            <w:tr w:rsidR="00DA3D80" w14:paraId="1D341C04"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3D11D09" w14:textId="77777777" w:rsidR="00DA3D80" w:rsidRPr="00DA3D80" w:rsidRDefault="00DA3D80" w:rsidP="00DA3D80">
                  <w:pPr>
                    <w:rPr>
                      <w:rFonts w:cs="Arial"/>
                      <w:color w:val="000000" w:themeColor="text1"/>
                    </w:rPr>
                  </w:pPr>
                  <w:r w:rsidRPr="00DA3D80">
                    <w:rPr>
                      <w:rFonts w:cs="Arial"/>
                      <w:color w:val="000000" w:themeColor="text1"/>
                    </w:rPr>
                    <w:t>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4853BDC2" w14:textId="77777777" w:rsidR="00DA3D80" w:rsidRPr="00DA3D80" w:rsidRDefault="00DA3D80" w:rsidP="00DA3D80">
                  <w:pPr>
                    <w:jc w:val="left"/>
                    <w:rPr>
                      <w:rFonts w:cs="Arial"/>
                      <w:color w:val="000000" w:themeColor="text1"/>
                    </w:rPr>
                  </w:pPr>
                  <w:r w:rsidRPr="00DA3D80">
                    <w:rPr>
                      <w:rFonts w:cs="Arial"/>
                      <w:color w:val="000000" w:themeColor="text1"/>
                    </w:rPr>
                    <w:t>Sensibilité sensorielle orale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4FA38CFF" w14:textId="77777777" w:rsidR="00DA3D80" w:rsidRPr="00DA3D80" w:rsidRDefault="00DA3D80" w:rsidP="00DA3D80">
                  <w:pPr>
                    <w:rPr>
                      <w:rFonts w:cs="Arial"/>
                      <w:color w:val="000000" w:themeColor="text1"/>
                    </w:rPr>
                  </w:pPr>
                  <w:r w:rsidRPr="00DA3D80">
                    <w:rPr>
                      <w:rFonts w:cs="Arial"/>
                      <w:color w:val="000000" w:themeColor="text1"/>
                    </w:rPr>
                    <w:t>20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0650474" w14:textId="77777777" w:rsidR="00DA3D80" w:rsidRPr="00DA3D80" w:rsidRDefault="00DA3D80" w:rsidP="00DA3D80">
                  <w:pPr>
                    <w:rPr>
                      <w:rFonts w:cs="Arial"/>
                      <w:color w:val="000000" w:themeColor="text1"/>
                    </w:rPr>
                  </w:pPr>
                  <w:r w:rsidRPr="00DA3D80">
                    <w:rPr>
                      <w:rFonts w:cs="Arial"/>
                      <w:color w:val="000000" w:themeColor="text1"/>
                    </w:rPr>
                    <w:t>45</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bottom"/>
                  <w:hideMark/>
                </w:tcPr>
                <w:p w14:paraId="4E68AC9B" w14:textId="77777777" w:rsidR="00DA3D80" w:rsidRPr="00DA3D80" w:rsidRDefault="00DA3D80" w:rsidP="00DA3D80">
                  <w:pPr>
                    <w:rPr>
                      <w:rFonts w:cs="Arial"/>
                      <w:color w:val="000000" w:themeColor="text1"/>
                    </w:rPr>
                  </w:pPr>
                  <w:r w:rsidRPr="00DA3D80">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20B2A7AD" w14:textId="77777777" w:rsidR="00DA3D80" w:rsidRPr="00DA3D80" w:rsidRDefault="00DA3D80" w:rsidP="00DA3D80">
                  <w:pPr>
                    <w:rPr>
                      <w:rFonts w:cs="Arial"/>
                      <w:color w:val="000000" w:themeColor="text1"/>
                    </w:rPr>
                  </w:pPr>
                  <w:r w:rsidRPr="00DA3D80">
                    <w:rPr>
                      <w:rFonts w:cs="Arial"/>
                      <w:color w:val="000000" w:themeColor="text1"/>
                    </w:rPr>
                    <w:t>45 et 32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0D76ADF" w14:textId="77777777" w:rsidR="00DA3D80" w:rsidRPr="00DA3D80" w:rsidRDefault="00DA3D80" w:rsidP="00DA3D80">
                  <w:pPr>
                    <w:rPr>
                      <w:rFonts w:cs="Arial"/>
                      <w:color w:val="000000" w:themeColor="text1"/>
                    </w:rPr>
                  </w:pPr>
                  <w:r w:rsidRPr="00DA3D80">
                    <w:rPr>
                      <w:rFonts w:cs="Arial"/>
                      <w:color w:val="000000" w:themeColor="text1"/>
                    </w:rPr>
                    <w:t>31 et 20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632BAA60" w14:textId="77777777" w:rsidR="00DA3D80" w:rsidRPr="00DA3D80" w:rsidRDefault="00DA3D80" w:rsidP="00DA3D80">
                  <w:pPr>
                    <w:rPr>
                      <w:rFonts w:cs="Arial"/>
                      <w:color w:val="000000" w:themeColor="text1"/>
                    </w:rPr>
                  </w:pPr>
                  <w:r w:rsidRPr="00DA3D80">
                    <w:rPr>
                      <w:rFonts w:cs="Arial"/>
                      <w:color w:val="000000" w:themeColor="text1"/>
                    </w:rPr>
                    <w:t>19 et 9</w:t>
                  </w:r>
                </w:p>
              </w:tc>
            </w:tr>
            <w:tr w:rsidR="00DA3D80" w14:paraId="592AC123"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3237D0C" w14:textId="77777777" w:rsidR="00DA3D80" w:rsidRPr="00DA3D80" w:rsidRDefault="00DA3D80" w:rsidP="00DA3D80">
                  <w:pPr>
                    <w:rPr>
                      <w:rFonts w:cs="Arial"/>
                      <w:color w:val="000000" w:themeColor="text1"/>
                    </w:rPr>
                  </w:pPr>
                  <w:r w:rsidRPr="00DA3D80">
                    <w:rPr>
                      <w:rFonts w:cs="Arial"/>
                      <w:color w:val="000000" w:themeColor="text1"/>
                    </w:rPr>
                    <w:t>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3812D05" w14:textId="77777777" w:rsidR="00DA3D80" w:rsidRPr="00DA3D80" w:rsidRDefault="00DA3D80" w:rsidP="00DA3D80">
                  <w:pPr>
                    <w:jc w:val="left"/>
                    <w:rPr>
                      <w:rFonts w:cs="Arial"/>
                      <w:color w:val="000000" w:themeColor="text1"/>
                    </w:rPr>
                  </w:pPr>
                  <w:r w:rsidRPr="00DA3D80">
                    <w:rPr>
                      <w:rFonts w:cs="Arial"/>
                      <w:color w:val="000000" w:themeColor="text1"/>
                    </w:rPr>
                    <w:t>Inattention / Distractibilité</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7DA8F5CD" w14:textId="77777777" w:rsidR="00DA3D80" w:rsidRPr="00DA3D80" w:rsidRDefault="00DA3D80" w:rsidP="00DA3D80">
                  <w:pPr>
                    <w:rPr>
                      <w:rFonts w:cs="Arial"/>
                      <w:color w:val="000000" w:themeColor="text1"/>
                    </w:rPr>
                  </w:pPr>
                  <w:r w:rsidRPr="00DA3D80">
                    <w:rPr>
                      <w:rFonts w:cs="Arial"/>
                      <w:color w:val="000000" w:themeColor="text1"/>
                    </w:rPr>
                    <w:t>29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5EAA345" w14:textId="77777777" w:rsidR="00DA3D80" w:rsidRPr="00DA3D80" w:rsidRDefault="00DA3D80" w:rsidP="00DA3D80">
                  <w:pPr>
                    <w:rPr>
                      <w:rFonts w:cs="Arial"/>
                      <w:color w:val="000000" w:themeColor="text1"/>
                    </w:rPr>
                  </w:pPr>
                  <w:r w:rsidRPr="00DA3D80">
                    <w:rPr>
                      <w:rFonts w:cs="Arial"/>
                      <w:color w:val="000000" w:themeColor="text1"/>
                    </w:rPr>
                    <w:t>35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bottom"/>
                  <w:hideMark/>
                </w:tcPr>
                <w:p w14:paraId="25867A31" w14:textId="77777777" w:rsidR="00DA3D80" w:rsidRPr="00DA3D80" w:rsidRDefault="00DA3D80" w:rsidP="00DA3D80">
                  <w:pPr>
                    <w:rPr>
                      <w:rFonts w:cs="Arial"/>
                      <w:color w:val="000000" w:themeColor="text1"/>
                    </w:rPr>
                  </w:pPr>
                  <w:r w:rsidRPr="00DA3D80">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30A6166" w14:textId="77777777" w:rsidR="00DA3D80" w:rsidRPr="00DA3D80" w:rsidRDefault="00DA3D80" w:rsidP="00DA3D80">
                  <w:pPr>
                    <w:rPr>
                      <w:rFonts w:cs="Arial"/>
                      <w:color w:val="000000" w:themeColor="text1"/>
                    </w:rPr>
                  </w:pPr>
                  <w:r w:rsidRPr="00DA3D80">
                    <w:rPr>
                      <w:rFonts w:cs="Arial"/>
                      <w:color w:val="000000" w:themeColor="text1"/>
                    </w:rPr>
                    <w:t>35 et 23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047575A" w14:textId="77777777" w:rsidR="00DA3D80" w:rsidRPr="00DA3D80" w:rsidRDefault="00DA3D80" w:rsidP="00DA3D80">
                  <w:pPr>
                    <w:rPr>
                      <w:rFonts w:cs="Arial"/>
                      <w:color w:val="000000" w:themeColor="text1"/>
                    </w:rPr>
                  </w:pPr>
                  <w:r w:rsidRPr="00DA3D80">
                    <w:rPr>
                      <w:rFonts w:cs="Arial"/>
                      <w:color w:val="000000" w:themeColor="text1"/>
                    </w:rPr>
                    <w:t>22 et 16</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BEEF49B" w14:textId="77777777" w:rsidR="00DA3D80" w:rsidRPr="00DA3D80" w:rsidRDefault="00DA3D80" w:rsidP="00DA3D80">
                  <w:pPr>
                    <w:rPr>
                      <w:rFonts w:cs="Arial"/>
                      <w:color w:val="000000" w:themeColor="text1"/>
                    </w:rPr>
                  </w:pPr>
                  <w:r w:rsidRPr="00DA3D80">
                    <w:rPr>
                      <w:rFonts w:cs="Arial"/>
                      <w:color w:val="000000" w:themeColor="text1"/>
                    </w:rPr>
                    <w:t>15 et 7</w:t>
                  </w:r>
                </w:p>
              </w:tc>
            </w:tr>
            <w:tr w:rsidR="00DA3D80" w14:paraId="607AA847"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8404BF5" w14:textId="77777777" w:rsidR="00DA3D80" w:rsidRPr="00DA3D80" w:rsidRDefault="00DA3D80" w:rsidP="00DA3D80">
                  <w:pPr>
                    <w:rPr>
                      <w:rFonts w:cs="Arial"/>
                      <w:color w:val="000000" w:themeColor="text1"/>
                    </w:rPr>
                  </w:pPr>
                  <w:r w:rsidRPr="00DA3D80">
                    <w:rPr>
                      <w:rFonts w:cs="Arial"/>
                      <w:color w:val="000000" w:themeColor="text1"/>
                    </w:rPr>
                    <w:t>6</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5AED397" w14:textId="77777777" w:rsidR="00DA3D80" w:rsidRPr="00DA3D80" w:rsidRDefault="00DA3D80" w:rsidP="00DA3D80">
                  <w:pPr>
                    <w:jc w:val="left"/>
                    <w:rPr>
                      <w:rFonts w:cs="Arial"/>
                      <w:color w:val="000000" w:themeColor="text1"/>
                    </w:rPr>
                  </w:pPr>
                  <w:r w:rsidRPr="00DA3D80">
                    <w:rPr>
                      <w:rFonts w:cs="Arial"/>
                      <w:color w:val="000000" w:themeColor="text1"/>
                    </w:rPr>
                    <w:t>Hyporéactivité sensorielle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0EF81CAD" w14:textId="77777777" w:rsidR="00DA3D80" w:rsidRPr="00DA3D80" w:rsidRDefault="00DA3D80" w:rsidP="00DA3D80">
                  <w:pPr>
                    <w:rPr>
                      <w:rFonts w:cs="Arial"/>
                      <w:color w:val="000000" w:themeColor="text1"/>
                    </w:rPr>
                  </w:pPr>
                  <w:r w:rsidRPr="00DA3D80">
                    <w:rPr>
                      <w:rFonts w:cs="Arial"/>
                      <w:color w:val="000000" w:themeColor="text1"/>
                    </w:rPr>
                    <w:t>30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F70E400" w14:textId="77777777" w:rsidR="00DA3D80" w:rsidRPr="00DA3D80" w:rsidRDefault="00DA3D80" w:rsidP="00DA3D80">
                  <w:pPr>
                    <w:rPr>
                      <w:rFonts w:cs="Arial"/>
                      <w:color w:val="000000" w:themeColor="text1"/>
                    </w:rPr>
                  </w:pPr>
                  <w:r w:rsidRPr="00DA3D80">
                    <w:rPr>
                      <w:rFonts w:cs="Arial"/>
                      <w:color w:val="000000" w:themeColor="text1"/>
                    </w:rPr>
                    <w:t>40</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bottom"/>
                  <w:hideMark/>
                </w:tcPr>
                <w:p w14:paraId="08E7B4F6" w14:textId="77777777" w:rsidR="00DA3D80" w:rsidRPr="00DA3D80" w:rsidRDefault="00DA3D80" w:rsidP="00DA3D80">
                  <w:pPr>
                    <w:rPr>
                      <w:rFonts w:cs="Arial"/>
                      <w:color w:val="000000" w:themeColor="text1"/>
                    </w:rPr>
                  </w:pPr>
                  <w:r w:rsidRPr="00DA3D80">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C15F67E" w14:textId="77777777" w:rsidR="00DA3D80" w:rsidRPr="00DA3D80" w:rsidRDefault="00DA3D80" w:rsidP="00DA3D80">
                  <w:pPr>
                    <w:rPr>
                      <w:rFonts w:cs="Arial"/>
                      <w:color w:val="000000" w:themeColor="text1"/>
                    </w:rPr>
                  </w:pPr>
                  <w:r w:rsidRPr="00DA3D80">
                    <w:rPr>
                      <w:rFonts w:cs="Arial"/>
                      <w:color w:val="000000" w:themeColor="text1"/>
                    </w:rPr>
                    <w:t>40 et 33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19E114C" w14:textId="77777777" w:rsidR="00DA3D80" w:rsidRPr="00DA3D80" w:rsidRDefault="00DA3D80" w:rsidP="00DA3D80">
                  <w:pPr>
                    <w:rPr>
                      <w:rFonts w:cs="Arial"/>
                      <w:color w:val="000000" w:themeColor="text1"/>
                    </w:rPr>
                  </w:pPr>
                  <w:r w:rsidRPr="00DA3D80">
                    <w:rPr>
                      <w:rFonts w:cs="Arial"/>
                      <w:color w:val="000000" w:themeColor="text1"/>
                    </w:rPr>
                    <w:t>32 et 26</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180A5C11" w14:textId="77777777" w:rsidR="00DA3D80" w:rsidRPr="00DA3D80" w:rsidRDefault="00DA3D80" w:rsidP="00DA3D80">
                  <w:pPr>
                    <w:rPr>
                      <w:rFonts w:cs="Arial"/>
                      <w:color w:val="000000" w:themeColor="text1"/>
                    </w:rPr>
                  </w:pPr>
                  <w:r w:rsidRPr="00DA3D80">
                    <w:rPr>
                      <w:rFonts w:cs="Arial"/>
                      <w:color w:val="000000" w:themeColor="text1"/>
                    </w:rPr>
                    <w:t>25 et 8</w:t>
                  </w:r>
                </w:p>
              </w:tc>
            </w:tr>
            <w:tr w:rsidR="00DA3D80" w14:paraId="1EB95BFA"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C969D28" w14:textId="77777777" w:rsidR="00DA3D80" w:rsidRPr="00DA3D80" w:rsidRDefault="00DA3D80" w:rsidP="00DA3D80">
                  <w:pPr>
                    <w:rPr>
                      <w:rFonts w:cs="Arial"/>
                      <w:color w:val="000000" w:themeColor="text1"/>
                    </w:rPr>
                  </w:pPr>
                  <w:r w:rsidRPr="00DA3D80">
                    <w:rPr>
                      <w:rFonts w:cs="Arial"/>
                      <w:color w:val="000000" w:themeColor="text1"/>
                    </w:rPr>
                    <w:t>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191800EB" w14:textId="77777777" w:rsidR="00DA3D80" w:rsidRPr="00DA3D80" w:rsidRDefault="00DA3D80" w:rsidP="00DA3D80">
                  <w:pPr>
                    <w:jc w:val="left"/>
                    <w:rPr>
                      <w:rFonts w:cs="Arial"/>
                      <w:color w:val="000000" w:themeColor="text1"/>
                    </w:rPr>
                  </w:pPr>
                  <w:r w:rsidRPr="00DA3D80">
                    <w:rPr>
                      <w:rFonts w:cs="Arial"/>
                      <w:color w:val="000000" w:themeColor="text1"/>
                    </w:rPr>
                    <w:t>Sensibilité sensorielle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48E7F4BD" w14:textId="77777777" w:rsidR="00DA3D80" w:rsidRPr="00DA3D80" w:rsidRDefault="00DA3D80" w:rsidP="00DA3D80">
                  <w:pPr>
                    <w:rPr>
                      <w:rFonts w:cs="Arial"/>
                      <w:color w:val="000000" w:themeColor="text1"/>
                    </w:rPr>
                  </w:pPr>
                  <w:r w:rsidRPr="00DA3D80">
                    <w:rPr>
                      <w:rFonts w:cs="Arial"/>
                      <w:color w:val="000000" w:themeColor="text1"/>
                    </w:rPr>
                    <w:t>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5A4C770" w14:textId="77777777" w:rsidR="00DA3D80" w:rsidRPr="00DA3D80" w:rsidRDefault="00DA3D80" w:rsidP="00DA3D80">
                  <w:pPr>
                    <w:rPr>
                      <w:rFonts w:cs="Arial"/>
                      <w:color w:val="000000" w:themeColor="text1"/>
                    </w:rPr>
                  </w:pPr>
                  <w:r w:rsidRPr="00DA3D80">
                    <w:rPr>
                      <w:rFonts w:cs="Arial"/>
                      <w:color w:val="000000" w:themeColor="text1"/>
                    </w:rPr>
                    <w:t>20</w:t>
                  </w:r>
                </w:p>
              </w:tc>
              <w:tc>
                <w:tcPr>
                  <w:tcW w:w="0" w:type="auto"/>
                  <w:tcBorders>
                    <w:bottom w:val="dotted" w:sz="6" w:space="0" w:color="000000"/>
                    <w:right w:val="dotted" w:sz="6" w:space="0" w:color="000000"/>
                  </w:tcBorders>
                  <w:shd w:val="clear" w:color="auto" w:fill="CE472D"/>
                  <w:tcMar>
                    <w:top w:w="0" w:type="dxa"/>
                    <w:left w:w="45" w:type="dxa"/>
                    <w:bottom w:w="0" w:type="dxa"/>
                    <w:right w:w="45" w:type="dxa"/>
                  </w:tcMar>
                  <w:vAlign w:val="bottom"/>
                  <w:hideMark/>
                </w:tcPr>
                <w:p w14:paraId="1D83BFD3" w14:textId="77777777" w:rsidR="00DA3D80" w:rsidRPr="00DA3D80" w:rsidRDefault="00DA3D80" w:rsidP="00DA3D80">
                  <w:pPr>
                    <w:rPr>
                      <w:rFonts w:cs="Arial"/>
                      <w:color w:val="000000" w:themeColor="text1"/>
                    </w:rPr>
                  </w:pPr>
                  <w:r w:rsidRPr="00DA3D80">
                    <w:rPr>
                      <w:rFonts w:cs="Arial"/>
                      <w:color w:val="000000" w:themeColor="text1"/>
                    </w:rPr>
                    <w:t>Différence avérée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6262B49A" w14:textId="77777777" w:rsidR="00DA3D80" w:rsidRPr="00DA3D80" w:rsidRDefault="00DA3D80" w:rsidP="00DA3D80">
                  <w:pPr>
                    <w:rPr>
                      <w:rFonts w:cs="Arial"/>
                      <w:color w:val="000000" w:themeColor="text1"/>
                    </w:rPr>
                  </w:pPr>
                  <w:r w:rsidRPr="00DA3D80">
                    <w:rPr>
                      <w:rFonts w:cs="Arial"/>
                      <w:color w:val="000000" w:themeColor="text1"/>
                    </w:rPr>
                    <w:t>20 et 16</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7FB76590" w14:textId="77777777" w:rsidR="00DA3D80" w:rsidRPr="00DA3D80" w:rsidRDefault="00DA3D80" w:rsidP="00DA3D80">
                  <w:pPr>
                    <w:rPr>
                      <w:rFonts w:cs="Arial"/>
                      <w:color w:val="000000" w:themeColor="text1"/>
                    </w:rPr>
                  </w:pPr>
                  <w:r w:rsidRPr="00DA3D80">
                    <w:rPr>
                      <w:rFonts w:cs="Arial"/>
                      <w:color w:val="000000" w:themeColor="text1"/>
                    </w:rPr>
                    <w:t>15 et 12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9C03B8D" w14:textId="77777777" w:rsidR="00DA3D80" w:rsidRPr="00DA3D80" w:rsidRDefault="00DA3D80" w:rsidP="00DA3D80">
                  <w:pPr>
                    <w:rPr>
                      <w:rFonts w:cs="Arial"/>
                      <w:color w:val="000000" w:themeColor="text1"/>
                    </w:rPr>
                  </w:pPr>
                  <w:r w:rsidRPr="00DA3D80">
                    <w:rPr>
                      <w:rFonts w:cs="Arial"/>
                      <w:color w:val="000000" w:themeColor="text1"/>
                    </w:rPr>
                    <w:t>11 et 4</w:t>
                  </w:r>
                </w:p>
              </w:tc>
            </w:tr>
            <w:tr w:rsidR="00DA3D80" w14:paraId="092CDF01"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80A51CC" w14:textId="77777777" w:rsidR="00DA3D80" w:rsidRPr="00DA3D80" w:rsidRDefault="00DA3D80" w:rsidP="00DA3D80">
                  <w:pPr>
                    <w:rPr>
                      <w:rFonts w:cs="Arial"/>
                      <w:color w:val="000000" w:themeColor="text1"/>
                    </w:rPr>
                  </w:pPr>
                  <w:r w:rsidRPr="00DA3D80">
                    <w:rPr>
                      <w:rFonts w:cs="Arial"/>
                      <w:color w:val="000000" w:themeColor="text1"/>
                    </w:rPr>
                    <w:t>8</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4EF0DFFE" w14:textId="77777777" w:rsidR="00DA3D80" w:rsidRPr="00DA3D80" w:rsidRDefault="00DA3D80" w:rsidP="00DA3D80">
                  <w:pPr>
                    <w:jc w:val="left"/>
                    <w:rPr>
                      <w:rFonts w:cs="Arial"/>
                      <w:color w:val="000000" w:themeColor="text1"/>
                    </w:rPr>
                  </w:pPr>
                  <w:r w:rsidRPr="00DA3D80">
                    <w:rPr>
                      <w:rFonts w:cs="Arial"/>
                      <w:color w:val="000000" w:themeColor="text1"/>
                    </w:rPr>
                    <w:t>Sédentarité</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09CDE7CC" w14:textId="77777777" w:rsidR="00DA3D80" w:rsidRPr="00DA3D80" w:rsidRDefault="00DA3D80" w:rsidP="00DA3D80">
                  <w:pPr>
                    <w:rPr>
                      <w:rFonts w:cs="Arial"/>
                      <w:color w:val="000000" w:themeColor="text1"/>
                    </w:rPr>
                  </w:pPr>
                  <w:r w:rsidRPr="00DA3D80">
                    <w:rPr>
                      <w:rFonts w:cs="Arial"/>
                      <w:color w:val="000000" w:themeColor="text1"/>
                    </w:rPr>
                    <w:t>8</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3B422C64" w14:textId="77777777" w:rsidR="00DA3D80" w:rsidRPr="00DA3D80" w:rsidRDefault="00DA3D80" w:rsidP="00DA3D80">
                  <w:pPr>
                    <w:rPr>
                      <w:rFonts w:cs="Arial"/>
                      <w:color w:val="000000" w:themeColor="text1"/>
                    </w:rPr>
                  </w:pPr>
                  <w:r w:rsidRPr="00DA3D80">
                    <w:rPr>
                      <w:rFonts w:cs="Arial"/>
                      <w:color w:val="000000" w:themeColor="text1"/>
                    </w:rPr>
                    <w:t>20</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bottom"/>
                  <w:hideMark/>
                </w:tcPr>
                <w:p w14:paraId="74ADC367" w14:textId="77777777" w:rsidR="00DA3D80" w:rsidRPr="00DA3D80" w:rsidRDefault="00DA3D80" w:rsidP="00DA3D80">
                  <w:pPr>
                    <w:rPr>
                      <w:rFonts w:cs="Arial"/>
                      <w:color w:val="000000" w:themeColor="text1"/>
                    </w:rPr>
                  </w:pPr>
                  <w:r w:rsidRPr="00DA3D80">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492E46C5" w14:textId="77777777" w:rsidR="00DA3D80" w:rsidRPr="00DA3D80" w:rsidRDefault="00DA3D80" w:rsidP="00DA3D80">
                  <w:pPr>
                    <w:rPr>
                      <w:rFonts w:cs="Arial"/>
                      <w:color w:val="000000" w:themeColor="text1"/>
                    </w:rPr>
                  </w:pPr>
                  <w:r w:rsidRPr="00DA3D80">
                    <w:rPr>
                      <w:rFonts w:cs="Arial"/>
                      <w:color w:val="000000" w:themeColor="text1"/>
                    </w:rPr>
                    <w:t>20 et 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F5DD341" w14:textId="77777777" w:rsidR="00DA3D80" w:rsidRPr="00DA3D80" w:rsidRDefault="00DA3D80" w:rsidP="00DA3D80">
                  <w:pPr>
                    <w:rPr>
                      <w:rFonts w:cs="Arial"/>
                      <w:color w:val="000000" w:themeColor="text1"/>
                    </w:rPr>
                  </w:pPr>
                  <w:r w:rsidRPr="00DA3D80">
                    <w:rPr>
                      <w:rFonts w:cs="Arial"/>
                      <w:color w:val="000000" w:themeColor="text1"/>
                    </w:rPr>
                    <w:t>8 et 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1D7E165E" w14:textId="77777777" w:rsidR="00DA3D80" w:rsidRPr="00DA3D80" w:rsidRDefault="00DA3D80" w:rsidP="00DA3D80">
                  <w:pPr>
                    <w:rPr>
                      <w:rFonts w:cs="Arial"/>
                      <w:color w:val="000000" w:themeColor="text1"/>
                    </w:rPr>
                  </w:pPr>
                  <w:r w:rsidRPr="00DA3D80">
                    <w:rPr>
                      <w:rFonts w:cs="Arial"/>
                      <w:color w:val="000000" w:themeColor="text1"/>
                    </w:rPr>
                    <w:t>4</w:t>
                  </w:r>
                </w:p>
              </w:tc>
            </w:tr>
            <w:tr w:rsidR="00DA3D80" w14:paraId="65DCA288" w14:textId="77777777" w:rsidTr="00DA3D80">
              <w:trPr>
                <w:trHeight w:val="27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973EE73" w14:textId="77777777" w:rsidR="00DA3D80" w:rsidRPr="00DA3D80" w:rsidRDefault="00DA3D80" w:rsidP="00DA3D80">
                  <w:pPr>
                    <w:rPr>
                      <w:rFonts w:cs="Arial"/>
                      <w:color w:val="000000" w:themeColor="text1"/>
                    </w:rPr>
                  </w:pPr>
                  <w:r w:rsidRPr="00DA3D80">
                    <w:rPr>
                      <w:rFonts w:cs="Arial"/>
                      <w:color w:val="000000" w:themeColor="text1"/>
                    </w:rPr>
                    <w:t>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0F8F7764" w14:textId="77777777" w:rsidR="00DA3D80" w:rsidRPr="00DA3D80" w:rsidRDefault="00DA3D80" w:rsidP="00DA3D80">
                  <w:pPr>
                    <w:jc w:val="left"/>
                    <w:rPr>
                      <w:rFonts w:cs="Arial"/>
                      <w:color w:val="000000" w:themeColor="text1"/>
                    </w:rPr>
                  </w:pPr>
                  <w:r w:rsidRPr="00DA3D80">
                    <w:rPr>
                      <w:rFonts w:cs="Arial"/>
                      <w:color w:val="000000" w:themeColor="text1"/>
                    </w:rPr>
                    <w:t>Motricité fine / perception</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bottom"/>
                  <w:hideMark/>
                </w:tcPr>
                <w:p w14:paraId="0DE3E0FE" w14:textId="77777777" w:rsidR="00DA3D80" w:rsidRPr="00DA3D80" w:rsidRDefault="00DA3D80" w:rsidP="00DA3D80">
                  <w:pPr>
                    <w:rPr>
                      <w:rFonts w:cs="Arial"/>
                      <w:color w:val="000000" w:themeColor="text1"/>
                    </w:rPr>
                  </w:pPr>
                  <w:r w:rsidRPr="00DA3D80">
                    <w:rPr>
                      <w:rFonts w:cs="Arial"/>
                      <w:color w:val="000000" w:themeColor="text1"/>
                    </w:rPr>
                    <w:t>14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7A3B2372" w14:textId="77777777" w:rsidR="00DA3D80" w:rsidRPr="00DA3D80" w:rsidRDefault="00DA3D80" w:rsidP="00DA3D80">
                  <w:pPr>
                    <w:rPr>
                      <w:rFonts w:cs="Arial"/>
                      <w:color w:val="000000" w:themeColor="text1"/>
                    </w:rPr>
                  </w:pPr>
                  <w:r w:rsidRPr="00DA3D80">
                    <w:rPr>
                      <w:rFonts w:cs="Arial"/>
                      <w:color w:val="000000" w:themeColor="text1"/>
                    </w:rPr>
                    <w:t>15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bottom"/>
                  <w:hideMark/>
                </w:tcPr>
                <w:p w14:paraId="49CBCEF0" w14:textId="77777777" w:rsidR="00DA3D80" w:rsidRPr="00DA3D80" w:rsidRDefault="00DA3D80" w:rsidP="00DA3D80">
                  <w:pPr>
                    <w:rPr>
                      <w:rFonts w:cs="Arial"/>
                      <w:color w:val="000000" w:themeColor="text1"/>
                    </w:rPr>
                  </w:pPr>
                  <w:r w:rsidRPr="00DA3D80">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2ACEB736" w14:textId="77777777" w:rsidR="00DA3D80" w:rsidRPr="00DA3D80" w:rsidRDefault="00DA3D80" w:rsidP="00DA3D80">
                  <w:pPr>
                    <w:rPr>
                      <w:rFonts w:cs="Arial"/>
                      <w:color w:val="000000" w:themeColor="text1"/>
                    </w:rPr>
                  </w:pPr>
                  <w:r w:rsidRPr="00DA3D80">
                    <w:rPr>
                      <w:rFonts w:cs="Arial"/>
                      <w:color w:val="000000" w:themeColor="text1"/>
                    </w:rPr>
                    <w:t>15 et 10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7576D48" w14:textId="77777777" w:rsidR="00DA3D80" w:rsidRPr="00DA3D80" w:rsidRDefault="00DA3D80" w:rsidP="00DA3D80">
                  <w:pPr>
                    <w:rPr>
                      <w:rFonts w:cs="Arial"/>
                      <w:color w:val="000000" w:themeColor="text1"/>
                    </w:rPr>
                  </w:pPr>
                  <w:r w:rsidRPr="00DA3D80">
                    <w:rPr>
                      <w:rFonts w:cs="Arial"/>
                      <w:color w:val="000000" w:themeColor="text1"/>
                    </w:rPr>
                    <w:t>9 et 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bottom"/>
                  <w:hideMark/>
                </w:tcPr>
                <w:p w14:paraId="500834C1" w14:textId="77777777" w:rsidR="00DA3D80" w:rsidRPr="00DA3D80" w:rsidRDefault="00DA3D80" w:rsidP="00DA3D80">
                  <w:pPr>
                    <w:rPr>
                      <w:rFonts w:cs="Arial"/>
                      <w:color w:val="000000" w:themeColor="text1"/>
                    </w:rPr>
                  </w:pPr>
                  <w:r w:rsidRPr="00DA3D80">
                    <w:rPr>
                      <w:rFonts w:cs="Arial"/>
                      <w:color w:val="000000" w:themeColor="text1"/>
                    </w:rPr>
                    <w:t>6 et 3</w:t>
                  </w:r>
                </w:p>
              </w:tc>
            </w:tr>
          </w:tbl>
          <w:p w14:paraId="4EC4B1F0" w14:textId="77777777" w:rsidR="00DA3D80" w:rsidRDefault="00DA3D80" w:rsidP="00DA3D80"/>
          <w:p w14:paraId="68A3C8D6" w14:textId="77777777" w:rsidR="00DA3D80" w:rsidRDefault="00DA3D80" w:rsidP="00DA3D80"/>
          <w:p w14:paraId="710987A0" w14:textId="77777777" w:rsidR="00DA3D80" w:rsidRDefault="00DA3D80" w:rsidP="00DA3D80"/>
          <w:p w14:paraId="7509CD6F" w14:textId="77777777" w:rsidR="00DA3D80" w:rsidRDefault="00DA3D80" w:rsidP="00DA3D80"/>
          <w:p w14:paraId="1BE68459" w14:textId="77777777" w:rsidR="00DA3D80" w:rsidRDefault="00DA3D80" w:rsidP="00DA3D80"/>
          <w:p w14:paraId="66F82262" w14:textId="77777777" w:rsidR="00DA3D80" w:rsidRDefault="00DA3D80" w:rsidP="00DA3D80"/>
          <w:p w14:paraId="7541169D" w14:textId="77777777" w:rsidR="00DA3D80" w:rsidRDefault="00DA3D80" w:rsidP="00DA3D80"/>
          <w:p w14:paraId="67CC28CA" w14:textId="77777777" w:rsidR="00DA3D80" w:rsidRDefault="00DA3D80" w:rsidP="00DA3D80"/>
          <w:p w14:paraId="72FBD28E" w14:textId="77777777" w:rsidR="00DA3D80" w:rsidRDefault="00DA3D80" w:rsidP="00DA3D80"/>
          <w:p w14:paraId="6B277882" w14:textId="77777777" w:rsidR="00DA3D80" w:rsidRDefault="00DA3D80" w:rsidP="00DA3D80"/>
          <w:p w14:paraId="114088A5" w14:textId="77777777" w:rsidR="00DA3D80" w:rsidRDefault="00DA3D80" w:rsidP="00DA3D80"/>
          <w:p w14:paraId="306BBF39" w14:textId="77777777" w:rsidR="00DA3D80" w:rsidRDefault="00DA3D80" w:rsidP="00DA3D80"/>
          <w:p w14:paraId="2D477AF8" w14:textId="77777777" w:rsidR="00DA3D80" w:rsidRDefault="00DA3D80" w:rsidP="00DA3D80"/>
          <w:p w14:paraId="3DABA9C7" w14:textId="77777777" w:rsidR="00DA3D80" w:rsidRDefault="00DA3D80" w:rsidP="00DA3D80"/>
          <w:p w14:paraId="0C6AE541" w14:textId="77777777" w:rsidR="00DA3D80" w:rsidRDefault="00DA3D80" w:rsidP="00DA3D80"/>
          <w:p w14:paraId="4BDCAAF6" w14:textId="77777777" w:rsidR="00DA3D80" w:rsidRDefault="00DA3D80" w:rsidP="00DA3D80"/>
          <w:p w14:paraId="2B8AC984" w14:textId="77777777" w:rsidR="00DA3D80" w:rsidRDefault="00DA3D80" w:rsidP="00DA3D80"/>
          <w:p w14:paraId="68FE25CC" w14:textId="77777777" w:rsidR="00DA3D80" w:rsidRDefault="00DA3D80" w:rsidP="00DA3D80"/>
          <w:p w14:paraId="1CE52C34" w14:textId="77777777" w:rsidR="00DA3D80" w:rsidRDefault="00DA3D80" w:rsidP="00DA3D80"/>
          <w:p w14:paraId="33BD2207" w14:textId="77777777" w:rsidR="00DA3D80" w:rsidRDefault="00DA3D80" w:rsidP="00DA3D80"/>
          <w:p w14:paraId="1A6DB4BF" w14:textId="77777777" w:rsidR="00DA3D80" w:rsidRDefault="00DA3D80" w:rsidP="00DA3D80"/>
          <w:p w14:paraId="29A75CD1" w14:textId="77777777" w:rsidR="00DA3D80" w:rsidRDefault="00DA3D80" w:rsidP="00DA3D80"/>
          <w:p w14:paraId="6B2842B5" w14:textId="77777777" w:rsidR="00DA3D80" w:rsidRDefault="00DA3D80" w:rsidP="00DA3D80"/>
          <w:p w14:paraId="04087C89" w14:textId="77777777" w:rsidR="00DA3D80" w:rsidRDefault="00DA3D80" w:rsidP="00DA3D80"/>
          <w:p w14:paraId="559C1603" w14:textId="77777777" w:rsidR="00DA3D80" w:rsidRDefault="00DA3D80" w:rsidP="00DA3D80"/>
          <w:p w14:paraId="4543A7B4" w14:textId="77777777" w:rsidR="00DA3D80" w:rsidRDefault="00DA3D80" w:rsidP="00DA3D80"/>
          <w:p w14:paraId="4EEC733E" w14:textId="77777777" w:rsidR="00DA3D80" w:rsidRPr="00DA3D80" w:rsidRDefault="00DA3D80" w:rsidP="00DA3D80"/>
          <w:p w14:paraId="30D1604F" w14:textId="77777777" w:rsidR="000C4654" w:rsidRPr="00063C94" w:rsidRDefault="000C4654" w:rsidP="006A382A">
            <w:pPr>
              <w:pStyle w:val="Sansinterligne"/>
            </w:pPr>
          </w:p>
        </w:tc>
      </w:tr>
    </w:tbl>
    <w:p w14:paraId="7DBD15CD" w14:textId="726F11AE" w:rsidR="00FD3013" w:rsidRDefault="00FD3013" w:rsidP="00FD3013">
      <w:pPr>
        <w:pStyle w:val="Titre"/>
        <w:spacing w:before="240"/>
        <w:rPr>
          <w:rFonts w:asciiTheme="minorHAnsi" w:hAnsiTheme="minorHAnsi"/>
          <w:b/>
          <w:bCs/>
          <w:color w:val="ED7D31" w:themeColor="accent2"/>
          <w:sz w:val="26"/>
          <w:szCs w:val="26"/>
        </w:rPr>
      </w:pPr>
      <w:r>
        <w:rPr>
          <w:rFonts w:asciiTheme="minorHAnsi" w:hAnsiTheme="minorHAnsi"/>
          <w:b/>
          <w:bCs/>
          <w:color w:val="ED7D31" w:themeColor="accent2"/>
          <w:sz w:val="26"/>
          <w:szCs w:val="26"/>
        </w:rPr>
        <w:lastRenderedPageBreak/>
        <w:t xml:space="preserve">SYNTHESE DES </w:t>
      </w:r>
      <w:r>
        <w:rPr>
          <w:rFonts w:asciiTheme="minorHAnsi" w:hAnsiTheme="minorHAnsi"/>
          <w:b/>
          <w:bCs/>
          <w:color w:val="ED7D31" w:themeColor="accent2"/>
          <w:sz w:val="26"/>
          <w:szCs w:val="26"/>
        </w:rPr>
        <w:t>SECTIONS</w:t>
      </w:r>
    </w:p>
    <w:p w14:paraId="29F15078" w14:textId="77777777" w:rsidR="00FD3013" w:rsidRPr="00FD3013" w:rsidRDefault="00FD3013" w:rsidP="00FD3013"/>
    <w:tbl>
      <w:tblPr>
        <w:tblStyle w:val="Grilledutableau"/>
        <w:tblW w:w="0" w:type="auto"/>
        <w:tblBorders>
          <w:top w:val="single" w:sz="4" w:space="0" w:color="FFD556" w:themeColor="accent1"/>
          <w:left w:val="single" w:sz="4" w:space="0" w:color="FFD556" w:themeColor="accent1"/>
          <w:bottom w:val="single" w:sz="4" w:space="0" w:color="FFD556" w:themeColor="accent1"/>
          <w:right w:val="single" w:sz="4" w:space="0" w:color="FFD556" w:themeColor="accent1"/>
          <w:insideH w:val="none" w:sz="0" w:space="0" w:color="auto"/>
          <w:insideV w:val="none" w:sz="0" w:space="0" w:color="auto"/>
        </w:tblBorders>
        <w:tblLook w:val="04A0" w:firstRow="1" w:lastRow="0" w:firstColumn="1" w:lastColumn="0" w:noHBand="0" w:noVBand="1"/>
      </w:tblPr>
      <w:tblGrid>
        <w:gridCol w:w="945"/>
        <w:gridCol w:w="1428"/>
        <w:gridCol w:w="7945"/>
      </w:tblGrid>
      <w:tr w:rsidR="00DA3D80" w:rsidRPr="00FD3013" w14:paraId="5F0146A8" w14:textId="77777777" w:rsidTr="00DA3D80">
        <w:tc>
          <w:tcPr>
            <w:tcW w:w="10318" w:type="dxa"/>
            <w:gridSpan w:val="3"/>
            <w:tcBorders>
              <w:top w:val="nil"/>
              <w:left w:val="nil"/>
              <w:bottom w:val="single" w:sz="4" w:space="0" w:color="FFD556" w:themeColor="accent1"/>
              <w:right w:val="nil"/>
            </w:tcBorders>
            <w:shd w:val="clear" w:color="auto" w:fill="auto"/>
          </w:tcPr>
          <w:p w14:paraId="60485868" w14:textId="3BA59A09" w:rsidR="00DA3D80" w:rsidRPr="00FD3013" w:rsidRDefault="00DA3D80" w:rsidP="006A382A">
            <w:pPr>
              <w:pStyle w:val="Titre"/>
              <w:spacing w:before="240"/>
              <w:rPr>
                <w:rFonts w:asciiTheme="minorHAnsi" w:hAnsiTheme="minorHAnsi"/>
                <w:b/>
                <w:bCs/>
                <w:color w:val="000000" w:themeColor="text1"/>
                <w:sz w:val="20"/>
                <w:szCs w:val="20"/>
              </w:rPr>
            </w:pPr>
          </w:p>
          <w:tbl>
            <w:tblPr>
              <w:tblW w:w="0" w:type="dxa"/>
              <w:tblCellSpacing w:w="0" w:type="dxa"/>
              <w:tblCellMar>
                <w:left w:w="0" w:type="dxa"/>
                <w:right w:w="0" w:type="dxa"/>
              </w:tblCellMar>
              <w:tblLook w:val="04A0" w:firstRow="1" w:lastRow="0" w:firstColumn="1" w:lastColumn="0" w:noHBand="0" w:noVBand="1"/>
            </w:tblPr>
            <w:tblGrid>
              <w:gridCol w:w="3398"/>
              <w:gridCol w:w="552"/>
              <w:gridCol w:w="552"/>
              <w:gridCol w:w="1516"/>
              <w:gridCol w:w="1516"/>
              <w:gridCol w:w="1295"/>
              <w:gridCol w:w="1257"/>
            </w:tblGrid>
            <w:tr w:rsidR="00FD3013" w:rsidRPr="00FD3013" w14:paraId="737CC5E2" w14:textId="77777777" w:rsidTr="00FD3013">
              <w:trPr>
                <w:trHeight w:val="705"/>
                <w:tblCellSpacing w:w="0" w:type="dxa"/>
              </w:trPr>
              <w:tc>
                <w:tcPr>
                  <w:tcW w:w="0" w:type="auto"/>
                  <w:tcBorders>
                    <w:top w:val="dotted" w:sz="6" w:space="0" w:color="000000"/>
                    <w:left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1530C098" w14:textId="77777777" w:rsidR="00FD3013" w:rsidRPr="00FD3013" w:rsidRDefault="00FD3013" w:rsidP="00FD3013">
                  <w:pPr>
                    <w:rPr>
                      <w:rFonts w:cs="Arial"/>
                      <w:color w:val="000000" w:themeColor="text1"/>
                    </w:rPr>
                  </w:pPr>
                  <w:r w:rsidRPr="00FD3013">
                    <w:rPr>
                      <w:rFonts w:cs="Arial"/>
                      <w:color w:val="000000" w:themeColor="text1"/>
                    </w:rPr>
                    <w:t>Traitement de l’information sensorielle</w:t>
                  </w:r>
                </w:p>
              </w:tc>
              <w:tc>
                <w:tcPr>
                  <w:tcW w:w="0" w:type="auto"/>
                  <w:gridSpan w:val="2"/>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0A5951DA" w14:textId="77777777" w:rsidR="00FD3013" w:rsidRPr="00FD3013" w:rsidRDefault="00FD3013" w:rsidP="00FD3013">
                  <w:pPr>
                    <w:rPr>
                      <w:rFonts w:cs="Arial"/>
                      <w:color w:val="000000" w:themeColor="text1"/>
                    </w:rPr>
                  </w:pPr>
                  <w:r w:rsidRPr="00FD3013">
                    <w:rPr>
                      <w:rFonts w:cs="Arial"/>
                      <w:color w:val="000000" w:themeColor="text1"/>
                    </w:rPr>
                    <w:t>Note brute de la section</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1FA5C860" w14:textId="77777777" w:rsidR="00FD3013" w:rsidRPr="00FD3013" w:rsidRDefault="00FD3013" w:rsidP="00FD3013">
                  <w:pPr>
                    <w:rPr>
                      <w:rFonts w:cs="Arial"/>
                      <w:color w:val="000000" w:themeColor="text1"/>
                    </w:rPr>
                  </w:pPr>
                  <w:r w:rsidRPr="00FD3013">
                    <w:rPr>
                      <w:rFonts w:cs="Arial"/>
                      <w:color w:val="000000" w:themeColor="text1"/>
                    </w:rPr>
                    <w:t>Résultats</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3604DCD9"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73993FBB" w14:textId="77777777" w:rsidR="00FD3013" w:rsidRPr="00FD3013" w:rsidRDefault="00FD3013" w:rsidP="00FD3013">
                  <w:pPr>
                    <w:rPr>
                      <w:rFonts w:cs="Arial"/>
                      <w:color w:val="000000" w:themeColor="text1"/>
                    </w:rPr>
                  </w:pPr>
                  <w:r w:rsidRPr="00FD3013">
                    <w:rPr>
                      <w:rFonts w:cs="Arial"/>
                      <w:color w:val="000000" w:themeColor="text1"/>
                    </w:rPr>
                    <w:t>Différence probable</w:t>
                  </w:r>
                </w:p>
              </w:tc>
              <w:tc>
                <w:tcPr>
                  <w:tcW w:w="0" w:type="auto"/>
                  <w:tcBorders>
                    <w:top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592ECD09" w14:textId="77777777" w:rsidR="00FD3013" w:rsidRPr="00FD3013" w:rsidRDefault="00FD3013" w:rsidP="00FD3013">
                  <w:pPr>
                    <w:rPr>
                      <w:rFonts w:cs="Arial"/>
                      <w:color w:val="000000" w:themeColor="text1"/>
                    </w:rPr>
                  </w:pPr>
                  <w:r w:rsidRPr="00FD3013">
                    <w:rPr>
                      <w:rFonts w:cs="Arial"/>
                      <w:color w:val="000000" w:themeColor="text1"/>
                    </w:rPr>
                    <w:t>Différence avérée</w:t>
                  </w:r>
                </w:p>
              </w:tc>
            </w:tr>
            <w:tr w:rsidR="00FD3013" w:rsidRPr="00FD3013" w14:paraId="2D64ECCC" w14:textId="77777777" w:rsidTr="00FD3013">
              <w:trPr>
                <w:trHeight w:val="31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4C0535C" w14:textId="77777777" w:rsidR="00FD3013" w:rsidRPr="00FD3013" w:rsidRDefault="00FD3013" w:rsidP="00FD3013">
                  <w:pPr>
                    <w:jc w:val="left"/>
                    <w:rPr>
                      <w:rFonts w:cs="Arial"/>
                      <w:color w:val="000000" w:themeColor="text1"/>
                    </w:rPr>
                  </w:pPr>
                  <w:r w:rsidRPr="00FD3013">
                    <w:rPr>
                      <w:rFonts w:cs="Arial"/>
                      <w:color w:val="000000" w:themeColor="text1"/>
                    </w:rPr>
                    <w:t>A. Traitement de l’information auditive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314AA566" w14:textId="77777777" w:rsidR="00FD3013" w:rsidRPr="00FD3013" w:rsidRDefault="00FD3013" w:rsidP="00FD3013">
                  <w:pPr>
                    <w:rPr>
                      <w:rFonts w:cs="Arial"/>
                      <w:color w:val="000000" w:themeColor="text1"/>
                    </w:rPr>
                  </w:pPr>
                  <w:r w:rsidRPr="00FD3013">
                    <w:rPr>
                      <w:rFonts w:cs="Arial"/>
                      <w:color w:val="000000" w:themeColor="text1"/>
                    </w:rPr>
                    <w:t>29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7B7FDA5" w14:textId="77777777" w:rsidR="00FD3013" w:rsidRPr="00FD3013" w:rsidRDefault="00FD3013" w:rsidP="00FD3013">
                  <w:pPr>
                    <w:rPr>
                      <w:rFonts w:cs="Arial"/>
                      <w:color w:val="000000" w:themeColor="text1"/>
                    </w:rPr>
                  </w:pPr>
                  <w:r w:rsidRPr="00FD3013">
                    <w:rPr>
                      <w:rFonts w:cs="Arial"/>
                      <w:color w:val="000000" w:themeColor="text1"/>
                    </w:rPr>
                    <w:t>40</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088A5047"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D366326" w14:textId="77777777" w:rsidR="00FD3013" w:rsidRPr="00FD3013" w:rsidRDefault="00FD3013" w:rsidP="00FD3013">
                  <w:pPr>
                    <w:rPr>
                      <w:rFonts w:cs="Arial"/>
                      <w:color w:val="000000" w:themeColor="text1"/>
                    </w:rPr>
                  </w:pPr>
                  <w:r w:rsidRPr="00FD3013">
                    <w:rPr>
                      <w:rFonts w:cs="Arial"/>
                      <w:color w:val="000000" w:themeColor="text1"/>
                    </w:rPr>
                    <w:t>40 et 28</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A867AD9" w14:textId="77777777" w:rsidR="00FD3013" w:rsidRPr="00FD3013" w:rsidRDefault="00FD3013" w:rsidP="00FD3013">
                  <w:pPr>
                    <w:rPr>
                      <w:rFonts w:cs="Arial"/>
                      <w:color w:val="000000" w:themeColor="text1"/>
                    </w:rPr>
                  </w:pPr>
                  <w:r w:rsidRPr="00FD3013">
                    <w:rPr>
                      <w:rFonts w:cs="Arial"/>
                      <w:color w:val="000000" w:themeColor="text1"/>
                    </w:rPr>
                    <w:t>27 et 22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423D310" w14:textId="77777777" w:rsidR="00FD3013" w:rsidRPr="00FD3013" w:rsidRDefault="00FD3013" w:rsidP="00FD3013">
                  <w:pPr>
                    <w:rPr>
                      <w:rFonts w:cs="Arial"/>
                      <w:color w:val="000000" w:themeColor="text1"/>
                    </w:rPr>
                  </w:pPr>
                  <w:r w:rsidRPr="00FD3013">
                    <w:rPr>
                      <w:rFonts w:cs="Arial"/>
                      <w:color w:val="000000" w:themeColor="text1"/>
                    </w:rPr>
                    <w:t>21 et 8</w:t>
                  </w:r>
                </w:p>
              </w:tc>
            </w:tr>
            <w:tr w:rsidR="00FD3013" w:rsidRPr="00FD3013" w14:paraId="53ED5706" w14:textId="77777777" w:rsidTr="00FD3013">
              <w:trPr>
                <w:trHeight w:val="37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3DD1BBD" w14:textId="77777777" w:rsidR="00FD3013" w:rsidRPr="00FD3013" w:rsidRDefault="00FD3013" w:rsidP="00FD3013">
                  <w:pPr>
                    <w:jc w:val="left"/>
                    <w:rPr>
                      <w:rFonts w:cs="Arial"/>
                      <w:color w:val="000000" w:themeColor="text1"/>
                    </w:rPr>
                  </w:pPr>
                  <w:r w:rsidRPr="00FD3013">
                    <w:rPr>
                      <w:rFonts w:cs="Arial"/>
                      <w:color w:val="000000" w:themeColor="text1"/>
                    </w:rPr>
                    <w:t>B. Traitement de l’information visuelle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247DDC08" w14:textId="77777777" w:rsidR="00FD3013" w:rsidRPr="00FD3013" w:rsidRDefault="00FD3013" w:rsidP="00FD3013">
                  <w:pPr>
                    <w:rPr>
                      <w:rFonts w:cs="Arial"/>
                      <w:color w:val="000000" w:themeColor="text1"/>
                    </w:rPr>
                  </w:pPr>
                  <w:r w:rsidRPr="00FD3013">
                    <w:rPr>
                      <w:rFonts w:cs="Arial"/>
                      <w:color w:val="000000" w:themeColor="text1"/>
                    </w:rPr>
                    <w:t>38</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0B6EE57E" w14:textId="77777777" w:rsidR="00FD3013" w:rsidRPr="00FD3013" w:rsidRDefault="00FD3013" w:rsidP="00FD3013">
                  <w:pPr>
                    <w:rPr>
                      <w:rFonts w:cs="Arial"/>
                      <w:color w:val="000000" w:themeColor="text1"/>
                    </w:rPr>
                  </w:pPr>
                  <w:r w:rsidRPr="00FD3013">
                    <w:rPr>
                      <w:rFonts w:cs="Arial"/>
                      <w:color w:val="000000" w:themeColor="text1"/>
                    </w:rPr>
                    <w:t>45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3866CA4C"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A6B8FF0" w14:textId="77777777" w:rsidR="00FD3013" w:rsidRPr="00FD3013" w:rsidRDefault="00FD3013" w:rsidP="00FD3013">
                  <w:pPr>
                    <w:rPr>
                      <w:rFonts w:cs="Arial"/>
                      <w:color w:val="000000" w:themeColor="text1"/>
                    </w:rPr>
                  </w:pPr>
                  <w:r w:rsidRPr="00FD3013">
                    <w:rPr>
                      <w:rFonts w:cs="Arial"/>
                      <w:color w:val="000000" w:themeColor="text1"/>
                    </w:rPr>
                    <w:t>45 et 32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B7DCB38" w14:textId="77777777" w:rsidR="00FD3013" w:rsidRPr="00FD3013" w:rsidRDefault="00FD3013" w:rsidP="00FD3013">
                  <w:pPr>
                    <w:rPr>
                      <w:rFonts w:cs="Arial"/>
                      <w:color w:val="000000" w:themeColor="text1"/>
                    </w:rPr>
                  </w:pPr>
                  <w:r w:rsidRPr="00FD3013">
                    <w:rPr>
                      <w:rFonts w:cs="Arial"/>
                      <w:color w:val="000000" w:themeColor="text1"/>
                    </w:rPr>
                    <w:t>31 et 25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3EA05CC" w14:textId="77777777" w:rsidR="00FD3013" w:rsidRPr="00FD3013" w:rsidRDefault="00FD3013" w:rsidP="00FD3013">
                  <w:pPr>
                    <w:rPr>
                      <w:rFonts w:cs="Arial"/>
                      <w:color w:val="000000" w:themeColor="text1"/>
                    </w:rPr>
                  </w:pPr>
                  <w:r w:rsidRPr="00FD3013">
                    <w:rPr>
                      <w:rFonts w:cs="Arial"/>
                      <w:color w:val="000000" w:themeColor="text1"/>
                    </w:rPr>
                    <w:t>24 et 9</w:t>
                  </w:r>
                </w:p>
              </w:tc>
            </w:tr>
            <w:tr w:rsidR="00FD3013" w:rsidRPr="00FD3013" w14:paraId="0AE97C37" w14:textId="77777777" w:rsidTr="00FD3013">
              <w:trPr>
                <w:trHeight w:val="31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3305AF1" w14:textId="77777777" w:rsidR="00FD3013" w:rsidRPr="00FD3013" w:rsidRDefault="00FD3013" w:rsidP="00FD3013">
                  <w:pPr>
                    <w:jc w:val="left"/>
                    <w:rPr>
                      <w:rFonts w:cs="Arial"/>
                      <w:color w:val="000000" w:themeColor="text1"/>
                    </w:rPr>
                  </w:pPr>
                  <w:r w:rsidRPr="00FD3013">
                    <w:rPr>
                      <w:rFonts w:cs="Arial"/>
                      <w:color w:val="000000" w:themeColor="text1"/>
                    </w:rPr>
                    <w:t>C. Traitement de l’information liée à l’équilibre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011DC09F" w14:textId="77777777" w:rsidR="00FD3013" w:rsidRPr="00FD3013" w:rsidRDefault="00FD3013" w:rsidP="00FD3013">
                  <w:pPr>
                    <w:rPr>
                      <w:rFonts w:cs="Arial"/>
                      <w:color w:val="000000" w:themeColor="text1"/>
                    </w:rPr>
                  </w:pPr>
                  <w:r w:rsidRPr="00FD3013">
                    <w:rPr>
                      <w:rFonts w:cs="Arial"/>
                      <w:color w:val="000000" w:themeColor="text1"/>
                    </w:rPr>
                    <w:t>41</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D734AE8" w14:textId="77777777" w:rsidR="00FD3013" w:rsidRPr="00FD3013" w:rsidRDefault="00FD3013" w:rsidP="00FD3013">
                  <w:pPr>
                    <w:rPr>
                      <w:rFonts w:cs="Arial"/>
                      <w:color w:val="000000" w:themeColor="text1"/>
                    </w:rPr>
                  </w:pPr>
                  <w:r w:rsidRPr="00FD3013">
                    <w:rPr>
                      <w:rFonts w:cs="Arial"/>
                      <w:color w:val="000000" w:themeColor="text1"/>
                    </w:rPr>
                    <w:t>55</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center"/>
                  <w:hideMark/>
                </w:tcPr>
                <w:p w14:paraId="7B0D9A7E" w14:textId="77777777" w:rsidR="00FD3013" w:rsidRPr="00FD3013" w:rsidRDefault="00FD3013" w:rsidP="00FD3013">
                  <w:pPr>
                    <w:rPr>
                      <w:rFonts w:cs="Arial"/>
                      <w:color w:val="000000" w:themeColor="text1"/>
                    </w:rPr>
                  </w:pPr>
                  <w:r w:rsidRPr="00FD3013">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3ECD506" w14:textId="77777777" w:rsidR="00FD3013" w:rsidRPr="00FD3013" w:rsidRDefault="00FD3013" w:rsidP="00FD3013">
                  <w:pPr>
                    <w:rPr>
                      <w:rFonts w:cs="Arial"/>
                      <w:color w:val="000000" w:themeColor="text1"/>
                    </w:rPr>
                  </w:pPr>
                  <w:r w:rsidRPr="00FD3013">
                    <w:rPr>
                      <w:rFonts w:cs="Arial"/>
                      <w:color w:val="000000" w:themeColor="text1"/>
                    </w:rPr>
                    <w:t>55 et 42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FB52DC2" w14:textId="77777777" w:rsidR="00FD3013" w:rsidRPr="00FD3013" w:rsidRDefault="00FD3013" w:rsidP="00FD3013">
                  <w:pPr>
                    <w:rPr>
                      <w:rFonts w:cs="Arial"/>
                      <w:color w:val="000000" w:themeColor="text1"/>
                    </w:rPr>
                  </w:pPr>
                  <w:r w:rsidRPr="00FD3013">
                    <w:rPr>
                      <w:rFonts w:cs="Arial"/>
                      <w:color w:val="000000" w:themeColor="text1"/>
                    </w:rPr>
                    <w:t>41 et 35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4A93881" w14:textId="77777777" w:rsidR="00FD3013" w:rsidRPr="00FD3013" w:rsidRDefault="00FD3013" w:rsidP="00FD3013">
                  <w:pPr>
                    <w:rPr>
                      <w:rFonts w:cs="Arial"/>
                      <w:color w:val="000000" w:themeColor="text1"/>
                    </w:rPr>
                  </w:pPr>
                  <w:r w:rsidRPr="00FD3013">
                    <w:rPr>
                      <w:rFonts w:cs="Arial"/>
                      <w:color w:val="000000" w:themeColor="text1"/>
                    </w:rPr>
                    <w:t>34 et 11</w:t>
                  </w:r>
                </w:p>
              </w:tc>
            </w:tr>
            <w:tr w:rsidR="00FD3013" w:rsidRPr="00FD3013" w14:paraId="7EE383B6" w14:textId="77777777" w:rsidTr="00FD3013">
              <w:trPr>
                <w:trHeight w:val="37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A4F0B2B" w14:textId="77777777" w:rsidR="00FD3013" w:rsidRPr="00FD3013" w:rsidRDefault="00FD3013" w:rsidP="00FD3013">
                  <w:pPr>
                    <w:jc w:val="left"/>
                    <w:rPr>
                      <w:rFonts w:cs="Arial"/>
                      <w:color w:val="000000" w:themeColor="text1"/>
                    </w:rPr>
                  </w:pPr>
                  <w:r w:rsidRPr="00FD3013">
                    <w:rPr>
                      <w:rFonts w:cs="Arial"/>
                      <w:color w:val="000000" w:themeColor="text1"/>
                    </w:rPr>
                    <w:t>D. Traitement de l’information tactile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056C4B83" w14:textId="77777777" w:rsidR="00FD3013" w:rsidRPr="00FD3013" w:rsidRDefault="00FD3013" w:rsidP="00FD3013">
                  <w:pPr>
                    <w:rPr>
                      <w:rFonts w:cs="Arial"/>
                      <w:color w:val="000000" w:themeColor="text1"/>
                    </w:rPr>
                  </w:pPr>
                  <w:r w:rsidRPr="00FD3013">
                    <w:rPr>
                      <w:rFonts w:cs="Arial"/>
                      <w:color w:val="000000" w:themeColor="text1"/>
                    </w:rPr>
                    <w:t>55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699A0BB" w14:textId="77777777" w:rsidR="00FD3013" w:rsidRPr="00FD3013" w:rsidRDefault="00FD3013" w:rsidP="00FD3013">
                  <w:pPr>
                    <w:rPr>
                      <w:rFonts w:cs="Arial"/>
                      <w:color w:val="000000" w:themeColor="text1"/>
                    </w:rPr>
                  </w:pPr>
                  <w:r w:rsidRPr="00FD3013">
                    <w:rPr>
                      <w:rFonts w:cs="Arial"/>
                      <w:color w:val="000000" w:themeColor="text1"/>
                    </w:rPr>
                    <w:t>90</w:t>
                  </w:r>
                </w:p>
              </w:tc>
              <w:tc>
                <w:tcPr>
                  <w:tcW w:w="0" w:type="auto"/>
                  <w:tcBorders>
                    <w:bottom w:val="dotted" w:sz="6" w:space="0" w:color="000000"/>
                    <w:right w:val="dotted" w:sz="6" w:space="0" w:color="000000"/>
                  </w:tcBorders>
                  <w:shd w:val="clear" w:color="auto" w:fill="CE472D"/>
                  <w:tcMar>
                    <w:top w:w="0" w:type="dxa"/>
                    <w:left w:w="45" w:type="dxa"/>
                    <w:bottom w:w="0" w:type="dxa"/>
                    <w:right w:w="45" w:type="dxa"/>
                  </w:tcMar>
                  <w:vAlign w:val="center"/>
                  <w:hideMark/>
                </w:tcPr>
                <w:p w14:paraId="6EB7EBFD" w14:textId="77777777" w:rsidR="00FD3013" w:rsidRPr="00FD3013" w:rsidRDefault="00FD3013" w:rsidP="00FD3013">
                  <w:pPr>
                    <w:rPr>
                      <w:rFonts w:cs="Arial"/>
                      <w:color w:val="000000" w:themeColor="text1"/>
                    </w:rPr>
                  </w:pPr>
                  <w:r w:rsidRPr="00FD3013">
                    <w:rPr>
                      <w:rFonts w:cs="Arial"/>
                      <w:color w:val="000000" w:themeColor="text1"/>
                    </w:rPr>
                    <w:t>Différence avérée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0E542BF" w14:textId="77777777" w:rsidR="00FD3013" w:rsidRPr="00FD3013" w:rsidRDefault="00FD3013" w:rsidP="00FD3013">
                  <w:pPr>
                    <w:rPr>
                      <w:rFonts w:cs="Arial"/>
                      <w:color w:val="000000" w:themeColor="text1"/>
                    </w:rPr>
                  </w:pPr>
                  <w:r w:rsidRPr="00FD3013">
                    <w:rPr>
                      <w:rFonts w:cs="Arial"/>
                      <w:color w:val="000000" w:themeColor="text1"/>
                    </w:rPr>
                    <w:t>90 et 71</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63E5A5A" w14:textId="77777777" w:rsidR="00FD3013" w:rsidRPr="00FD3013" w:rsidRDefault="00FD3013" w:rsidP="00FD3013">
                  <w:pPr>
                    <w:rPr>
                      <w:rFonts w:cs="Arial"/>
                      <w:color w:val="000000" w:themeColor="text1"/>
                    </w:rPr>
                  </w:pPr>
                  <w:r w:rsidRPr="00FD3013">
                    <w:rPr>
                      <w:rFonts w:cs="Arial"/>
                      <w:color w:val="000000" w:themeColor="text1"/>
                    </w:rPr>
                    <w:t>70 et 59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11CF4AD" w14:textId="77777777" w:rsidR="00FD3013" w:rsidRPr="00FD3013" w:rsidRDefault="00FD3013" w:rsidP="00FD3013">
                  <w:pPr>
                    <w:rPr>
                      <w:rFonts w:cs="Arial"/>
                      <w:color w:val="000000" w:themeColor="text1"/>
                    </w:rPr>
                  </w:pPr>
                  <w:r w:rsidRPr="00FD3013">
                    <w:rPr>
                      <w:rFonts w:cs="Arial"/>
                      <w:color w:val="000000" w:themeColor="text1"/>
                    </w:rPr>
                    <w:t>58 et 11</w:t>
                  </w:r>
                </w:p>
              </w:tc>
            </w:tr>
            <w:tr w:rsidR="00FD3013" w:rsidRPr="00FD3013" w14:paraId="4A4D2768" w14:textId="77777777" w:rsidTr="00FD3013">
              <w:trPr>
                <w:trHeight w:val="34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940C87C" w14:textId="77777777" w:rsidR="00FD3013" w:rsidRPr="00FD3013" w:rsidRDefault="00FD3013" w:rsidP="00FD3013">
                  <w:pPr>
                    <w:jc w:val="left"/>
                    <w:rPr>
                      <w:rFonts w:cs="Arial"/>
                      <w:color w:val="000000" w:themeColor="text1"/>
                    </w:rPr>
                  </w:pPr>
                  <w:r w:rsidRPr="00FD3013">
                    <w:rPr>
                      <w:rFonts w:cs="Arial"/>
                      <w:color w:val="000000" w:themeColor="text1"/>
                    </w:rPr>
                    <w:t>E. Traitement de l’information multisensorielle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4558487D" w14:textId="77777777" w:rsidR="00FD3013" w:rsidRPr="00FD3013" w:rsidRDefault="00FD3013" w:rsidP="00FD3013">
                  <w:pPr>
                    <w:rPr>
                      <w:rFonts w:cs="Arial"/>
                      <w:color w:val="000000" w:themeColor="text1"/>
                    </w:rPr>
                  </w:pPr>
                  <w:r w:rsidRPr="00FD3013">
                    <w:rPr>
                      <w:rFonts w:cs="Arial"/>
                      <w:color w:val="000000" w:themeColor="text1"/>
                    </w:rPr>
                    <w:t>29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6E1BE99" w14:textId="77777777" w:rsidR="00FD3013" w:rsidRPr="00FD3013" w:rsidRDefault="00FD3013" w:rsidP="00FD3013">
                  <w:pPr>
                    <w:rPr>
                      <w:rFonts w:cs="Arial"/>
                      <w:color w:val="000000" w:themeColor="text1"/>
                    </w:rPr>
                  </w:pPr>
                  <w:r w:rsidRPr="00FD3013">
                    <w:rPr>
                      <w:rFonts w:cs="Arial"/>
                      <w:color w:val="000000" w:themeColor="text1"/>
                    </w:rPr>
                    <w:t>35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7D59CF97"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97DD627" w14:textId="77777777" w:rsidR="00FD3013" w:rsidRPr="00FD3013" w:rsidRDefault="00FD3013" w:rsidP="00FD3013">
                  <w:pPr>
                    <w:rPr>
                      <w:rFonts w:cs="Arial"/>
                      <w:color w:val="000000" w:themeColor="text1"/>
                    </w:rPr>
                  </w:pPr>
                  <w:r w:rsidRPr="00FD3013">
                    <w:rPr>
                      <w:rFonts w:cs="Arial"/>
                      <w:color w:val="000000" w:themeColor="text1"/>
                    </w:rPr>
                    <w:t>35 et 27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B8D9193" w14:textId="77777777" w:rsidR="00FD3013" w:rsidRPr="00FD3013" w:rsidRDefault="00FD3013" w:rsidP="00FD3013">
                  <w:pPr>
                    <w:rPr>
                      <w:rFonts w:cs="Arial"/>
                      <w:color w:val="000000" w:themeColor="text1"/>
                    </w:rPr>
                  </w:pPr>
                  <w:r w:rsidRPr="00FD3013">
                    <w:rPr>
                      <w:rFonts w:cs="Arial"/>
                      <w:color w:val="000000" w:themeColor="text1"/>
                    </w:rPr>
                    <w:t>26 et 22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1169489" w14:textId="77777777" w:rsidR="00FD3013" w:rsidRPr="00FD3013" w:rsidRDefault="00FD3013" w:rsidP="00FD3013">
                  <w:pPr>
                    <w:rPr>
                      <w:rFonts w:cs="Arial"/>
                      <w:color w:val="000000" w:themeColor="text1"/>
                    </w:rPr>
                  </w:pPr>
                  <w:r w:rsidRPr="00FD3013">
                    <w:rPr>
                      <w:rFonts w:cs="Arial"/>
                      <w:color w:val="000000" w:themeColor="text1"/>
                    </w:rPr>
                    <w:t>21 et 7</w:t>
                  </w:r>
                </w:p>
              </w:tc>
            </w:tr>
            <w:tr w:rsidR="00FD3013" w:rsidRPr="00FD3013" w14:paraId="003C96B0" w14:textId="77777777" w:rsidTr="00FD3013">
              <w:trPr>
                <w:trHeight w:val="40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0CEDA03E" w14:textId="77777777" w:rsidR="00FD3013" w:rsidRPr="00FD3013" w:rsidRDefault="00FD3013" w:rsidP="00FD3013">
                  <w:pPr>
                    <w:jc w:val="left"/>
                    <w:rPr>
                      <w:rFonts w:cs="Arial"/>
                      <w:color w:val="000000" w:themeColor="text1"/>
                    </w:rPr>
                  </w:pPr>
                  <w:r w:rsidRPr="00FD3013">
                    <w:rPr>
                      <w:rFonts w:cs="Arial"/>
                      <w:color w:val="000000" w:themeColor="text1"/>
                    </w:rPr>
                    <w:t>F. Traitement de l’information sensorielle orale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13292DBD" w14:textId="77777777" w:rsidR="00FD3013" w:rsidRPr="00FD3013" w:rsidRDefault="00FD3013" w:rsidP="00FD3013">
                  <w:pPr>
                    <w:rPr>
                      <w:rFonts w:cs="Arial"/>
                      <w:color w:val="000000" w:themeColor="text1"/>
                    </w:rPr>
                  </w:pPr>
                  <w:r w:rsidRPr="00FD3013">
                    <w:rPr>
                      <w:rFonts w:cs="Arial"/>
                      <w:color w:val="000000" w:themeColor="text1"/>
                    </w:rPr>
                    <w:t>30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DCC5C84" w14:textId="77777777" w:rsidR="00FD3013" w:rsidRPr="00FD3013" w:rsidRDefault="00FD3013" w:rsidP="00FD3013">
                  <w:pPr>
                    <w:rPr>
                      <w:rFonts w:cs="Arial"/>
                      <w:color w:val="000000" w:themeColor="text1"/>
                    </w:rPr>
                  </w:pPr>
                  <w:r w:rsidRPr="00FD3013">
                    <w:rPr>
                      <w:rFonts w:cs="Arial"/>
                      <w:color w:val="000000" w:themeColor="text1"/>
                    </w:rPr>
                    <w:t>60</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center"/>
                  <w:hideMark/>
                </w:tcPr>
                <w:p w14:paraId="1405F7EB" w14:textId="77777777" w:rsidR="00FD3013" w:rsidRPr="00FD3013" w:rsidRDefault="00FD3013" w:rsidP="00FD3013">
                  <w:pPr>
                    <w:rPr>
                      <w:rFonts w:cs="Arial"/>
                      <w:color w:val="000000" w:themeColor="text1"/>
                    </w:rPr>
                  </w:pPr>
                  <w:r w:rsidRPr="00FD3013">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4049C2E" w14:textId="77777777" w:rsidR="00FD3013" w:rsidRPr="00FD3013" w:rsidRDefault="00FD3013" w:rsidP="00FD3013">
                  <w:pPr>
                    <w:rPr>
                      <w:rFonts w:cs="Arial"/>
                      <w:color w:val="000000" w:themeColor="text1"/>
                    </w:rPr>
                  </w:pPr>
                  <w:r w:rsidRPr="00FD3013">
                    <w:rPr>
                      <w:rFonts w:cs="Arial"/>
                      <w:color w:val="000000" w:themeColor="text1"/>
                    </w:rPr>
                    <w:t>60 et 44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FE8782F" w14:textId="77777777" w:rsidR="00FD3013" w:rsidRPr="00FD3013" w:rsidRDefault="00FD3013" w:rsidP="00FD3013">
                  <w:pPr>
                    <w:rPr>
                      <w:rFonts w:cs="Arial"/>
                      <w:color w:val="000000" w:themeColor="text1"/>
                    </w:rPr>
                  </w:pPr>
                  <w:r w:rsidRPr="00FD3013">
                    <w:rPr>
                      <w:rFonts w:cs="Arial"/>
                      <w:color w:val="000000" w:themeColor="text1"/>
                    </w:rPr>
                    <w:t>43 et 30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4579D5C" w14:textId="77777777" w:rsidR="00FD3013" w:rsidRPr="00FD3013" w:rsidRDefault="00FD3013" w:rsidP="00FD3013">
                  <w:pPr>
                    <w:rPr>
                      <w:rFonts w:cs="Arial"/>
                      <w:color w:val="000000" w:themeColor="text1"/>
                    </w:rPr>
                  </w:pPr>
                  <w:r w:rsidRPr="00FD3013">
                    <w:rPr>
                      <w:rFonts w:cs="Arial"/>
                      <w:color w:val="000000" w:themeColor="text1"/>
                    </w:rPr>
                    <w:t>29 et 12</w:t>
                  </w:r>
                </w:p>
              </w:tc>
            </w:tr>
            <w:tr w:rsidR="00FD3013" w:rsidRPr="00FD3013" w14:paraId="166B23F9" w14:textId="77777777" w:rsidTr="00FD3013">
              <w:trPr>
                <w:trHeight w:val="300"/>
                <w:tblCellSpacing w:w="0" w:type="dxa"/>
              </w:trPr>
              <w:tc>
                <w:tcPr>
                  <w:tcW w:w="0" w:type="auto"/>
                  <w:gridSpan w:val="7"/>
                  <w:tcBorders>
                    <w:left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2F6D7D42" w14:textId="77777777" w:rsidR="00FD3013" w:rsidRPr="00FD3013" w:rsidRDefault="00FD3013" w:rsidP="00FD3013">
                  <w:pPr>
                    <w:jc w:val="left"/>
                    <w:rPr>
                      <w:rFonts w:cs="Arial"/>
                      <w:color w:val="000000" w:themeColor="text1"/>
                    </w:rPr>
                  </w:pPr>
                  <w:r w:rsidRPr="00FD3013">
                    <w:rPr>
                      <w:rFonts w:cs="Arial"/>
                      <w:color w:val="000000" w:themeColor="text1"/>
                    </w:rPr>
                    <w:t>Modulation</w:t>
                  </w:r>
                </w:p>
              </w:tc>
            </w:tr>
            <w:tr w:rsidR="00FD3013" w:rsidRPr="00FD3013" w14:paraId="6F1B6AFC" w14:textId="77777777" w:rsidTr="00FD3013">
              <w:trPr>
                <w:trHeight w:val="51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74FC4E6" w14:textId="77777777" w:rsidR="00FD3013" w:rsidRPr="00FD3013" w:rsidRDefault="00FD3013" w:rsidP="00FD3013">
                  <w:pPr>
                    <w:jc w:val="left"/>
                    <w:rPr>
                      <w:rFonts w:cs="Arial"/>
                      <w:color w:val="000000" w:themeColor="text1"/>
                    </w:rPr>
                  </w:pPr>
                  <w:r w:rsidRPr="00FD3013">
                    <w:rPr>
                      <w:rFonts w:cs="Arial"/>
                      <w:color w:val="000000" w:themeColor="text1"/>
                    </w:rPr>
                    <w:t>G. Traitement de l’information sensorielle liée à l’endurance / au tonus</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3A41834C" w14:textId="77777777" w:rsidR="00FD3013" w:rsidRPr="00FD3013" w:rsidRDefault="00FD3013" w:rsidP="00FD3013">
                  <w:pPr>
                    <w:rPr>
                      <w:rFonts w:cs="Arial"/>
                      <w:color w:val="000000" w:themeColor="text1"/>
                    </w:rPr>
                  </w:pPr>
                  <w:r w:rsidRPr="00FD3013">
                    <w:rPr>
                      <w:rFonts w:cs="Arial"/>
                      <w:color w:val="000000" w:themeColor="text1"/>
                    </w:rPr>
                    <w:t>27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E56C8FB" w14:textId="77777777" w:rsidR="00FD3013" w:rsidRPr="00FD3013" w:rsidRDefault="00FD3013" w:rsidP="00FD3013">
                  <w:pPr>
                    <w:rPr>
                      <w:rFonts w:cs="Arial"/>
                      <w:color w:val="000000" w:themeColor="text1"/>
                    </w:rPr>
                  </w:pPr>
                  <w:r w:rsidRPr="00FD3013">
                    <w:rPr>
                      <w:rFonts w:cs="Arial"/>
                      <w:color w:val="000000" w:themeColor="text1"/>
                    </w:rPr>
                    <w:t>45</w:t>
                  </w:r>
                </w:p>
              </w:tc>
              <w:tc>
                <w:tcPr>
                  <w:tcW w:w="0" w:type="auto"/>
                  <w:tcBorders>
                    <w:bottom w:val="dotted" w:sz="6" w:space="0" w:color="000000"/>
                    <w:right w:val="dotted" w:sz="6" w:space="0" w:color="000000"/>
                  </w:tcBorders>
                  <w:shd w:val="clear" w:color="auto" w:fill="CE472D"/>
                  <w:tcMar>
                    <w:top w:w="0" w:type="dxa"/>
                    <w:left w:w="45" w:type="dxa"/>
                    <w:bottom w:w="0" w:type="dxa"/>
                    <w:right w:w="45" w:type="dxa"/>
                  </w:tcMar>
                  <w:vAlign w:val="center"/>
                  <w:hideMark/>
                </w:tcPr>
                <w:p w14:paraId="6269453C" w14:textId="77777777" w:rsidR="00FD3013" w:rsidRPr="00FD3013" w:rsidRDefault="00FD3013" w:rsidP="00FD3013">
                  <w:pPr>
                    <w:rPr>
                      <w:rFonts w:cs="Arial"/>
                      <w:color w:val="000000" w:themeColor="text1"/>
                    </w:rPr>
                  </w:pPr>
                  <w:r w:rsidRPr="00FD3013">
                    <w:rPr>
                      <w:rFonts w:cs="Arial"/>
                      <w:color w:val="000000" w:themeColor="text1"/>
                    </w:rPr>
                    <w:t>Différence avérée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B91F8F8" w14:textId="77777777" w:rsidR="00FD3013" w:rsidRPr="00FD3013" w:rsidRDefault="00FD3013" w:rsidP="00FD3013">
                  <w:pPr>
                    <w:rPr>
                      <w:rFonts w:cs="Arial"/>
                      <w:color w:val="000000" w:themeColor="text1"/>
                    </w:rPr>
                  </w:pPr>
                  <w:r w:rsidRPr="00FD3013">
                    <w:rPr>
                      <w:rFonts w:cs="Arial"/>
                      <w:color w:val="000000" w:themeColor="text1"/>
                    </w:rPr>
                    <w:t>45 et 39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A092AB2" w14:textId="77777777" w:rsidR="00FD3013" w:rsidRPr="00FD3013" w:rsidRDefault="00FD3013" w:rsidP="00FD3013">
                  <w:pPr>
                    <w:rPr>
                      <w:rFonts w:cs="Arial"/>
                      <w:color w:val="000000" w:themeColor="text1"/>
                    </w:rPr>
                  </w:pPr>
                  <w:r w:rsidRPr="00FD3013">
                    <w:rPr>
                      <w:rFonts w:cs="Arial"/>
                      <w:color w:val="000000" w:themeColor="text1"/>
                    </w:rPr>
                    <w:t>38 et 32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CB7B805" w14:textId="77777777" w:rsidR="00FD3013" w:rsidRPr="00FD3013" w:rsidRDefault="00FD3013" w:rsidP="00FD3013">
                  <w:pPr>
                    <w:rPr>
                      <w:rFonts w:cs="Arial"/>
                      <w:color w:val="000000" w:themeColor="text1"/>
                    </w:rPr>
                  </w:pPr>
                  <w:r w:rsidRPr="00FD3013">
                    <w:rPr>
                      <w:rFonts w:cs="Arial"/>
                      <w:color w:val="000000" w:themeColor="text1"/>
                    </w:rPr>
                    <w:t>31 et 9</w:t>
                  </w:r>
                </w:p>
              </w:tc>
            </w:tr>
            <w:tr w:rsidR="00FD3013" w:rsidRPr="00FD3013" w14:paraId="5463DB3A" w14:textId="77777777" w:rsidTr="00FD3013">
              <w:trPr>
                <w:trHeight w:val="52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09E43737" w14:textId="77777777" w:rsidR="00FD3013" w:rsidRPr="00FD3013" w:rsidRDefault="00FD3013" w:rsidP="00FD3013">
                  <w:pPr>
                    <w:jc w:val="left"/>
                    <w:rPr>
                      <w:rFonts w:cs="Arial"/>
                      <w:color w:val="000000" w:themeColor="text1"/>
                    </w:rPr>
                  </w:pPr>
                  <w:r w:rsidRPr="00FD3013">
                    <w:rPr>
                      <w:rFonts w:cs="Arial"/>
                      <w:color w:val="000000" w:themeColor="text1"/>
                    </w:rPr>
                    <w:t>H. Modulation liée à la position du corps et au mouvement</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13270197" w14:textId="77777777" w:rsidR="00FD3013" w:rsidRPr="00FD3013" w:rsidRDefault="00FD3013" w:rsidP="00FD3013">
                  <w:pPr>
                    <w:rPr>
                      <w:rFonts w:cs="Arial"/>
                      <w:color w:val="000000" w:themeColor="text1"/>
                    </w:rPr>
                  </w:pPr>
                  <w:r w:rsidRPr="00FD3013">
                    <w:rPr>
                      <w:rFonts w:cs="Arial"/>
                      <w:color w:val="000000" w:themeColor="text1"/>
                    </w:rPr>
                    <w:t>38</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A74B1B4" w14:textId="77777777" w:rsidR="00FD3013" w:rsidRPr="00FD3013" w:rsidRDefault="00FD3013" w:rsidP="00FD3013">
                  <w:pPr>
                    <w:rPr>
                      <w:rFonts w:cs="Arial"/>
                      <w:color w:val="000000" w:themeColor="text1"/>
                    </w:rPr>
                  </w:pPr>
                  <w:r w:rsidRPr="00FD3013">
                    <w:rPr>
                      <w:rFonts w:cs="Arial"/>
                      <w:color w:val="000000" w:themeColor="text1"/>
                    </w:rPr>
                    <w:t>50</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center"/>
                  <w:hideMark/>
                </w:tcPr>
                <w:p w14:paraId="49D23AE7" w14:textId="77777777" w:rsidR="00FD3013" w:rsidRPr="00FD3013" w:rsidRDefault="00FD3013" w:rsidP="00FD3013">
                  <w:pPr>
                    <w:rPr>
                      <w:rFonts w:cs="Arial"/>
                      <w:color w:val="000000" w:themeColor="text1"/>
                    </w:rPr>
                  </w:pPr>
                  <w:r w:rsidRPr="00FD3013">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12A9B11" w14:textId="77777777" w:rsidR="00FD3013" w:rsidRPr="00FD3013" w:rsidRDefault="00FD3013" w:rsidP="00FD3013">
                  <w:pPr>
                    <w:rPr>
                      <w:rFonts w:cs="Arial"/>
                      <w:color w:val="000000" w:themeColor="text1"/>
                    </w:rPr>
                  </w:pPr>
                  <w:r w:rsidRPr="00FD3013">
                    <w:rPr>
                      <w:rFonts w:cs="Arial"/>
                      <w:color w:val="000000" w:themeColor="text1"/>
                    </w:rPr>
                    <w:t>50 et 40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A8BAB45" w14:textId="77777777" w:rsidR="00FD3013" w:rsidRPr="00FD3013" w:rsidRDefault="00FD3013" w:rsidP="00FD3013">
                  <w:pPr>
                    <w:rPr>
                      <w:rFonts w:cs="Arial"/>
                      <w:color w:val="000000" w:themeColor="text1"/>
                    </w:rPr>
                  </w:pPr>
                  <w:r w:rsidRPr="00FD3013">
                    <w:rPr>
                      <w:rFonts w:cs="Arial"/>
                      <w:color w:val="000000" w:themeColor="text1"/>
                    </w:rPr>
                    <w:t>39 et 34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B367CF0" w14:textId="77777777" w:rsidR="00FD3013" w:rsidRPr="00FD3013" w:rsidRDefault="00FD3013" w:rsidP="00FD3013">
                  <w:pPr>
                    <w:rPr>
                      <w:rFonts w:cs="Arial"/>
                      <w:color w:val="000000" w:themeColor="text1"/>
                    </w:rPr>
                  </w:pPr>
                  <w:r w:rsidRPr="00FD3013">
                    <w:rPr>
                      <w:rFonts w:cs="Arial"/>
                      <w:color w:val="000000" w:themeColor="text1"/>
                    </w:rPr>
                    <w:t>33 et 10</w:t>
                  </w:r>
                </w:p>
              </w:tc>
            </w:tr>
            <w:tr w:rsidR="00FD3013" w:rsidRPr="00FD3013" w14:paraId="2B1022AE" w14:textId="77777777" w:rsidTr="00FD3013">
              <w:trPr>
                <w:trHeight w:val="55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5DE2A52" w14:textId="77777777" w:rsidR="00FD3013" w:rsidRPr="00FD3013" w:rsidRDefault="00FD3013" w:rsidP="00FD3013">
                  <w:pPr>
                    <w:jc w:val="left"/>
                    <w:rPr>
                      <w:rFonts w:cs="Arial"/>
                      <w:color w:val="000000" w:themeColor="text1"/>
                    </w:rPr>
                  </w:pPr>
                  <w:r w:rsidRPr="00FD3013">
                    <w:rPr>
                      <w:rFonts w:cs="Arial"/>
                      <w:color w:val="000000" w:themeColor="text1"/>
                    </w:rPr>
                    <w:t>I. Modulation du mouvement affectant le niveau d’activité</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070A54FF" w14:textId="77777777" w:rsidR="00FD3013" w:rsidRPr="00FD3013" w:rsidRDefault="00FD3013" w:rsidP="00FD3013">
                  <w:pPr>
                    <w:rPr>
                      <w:rFonts w:cs="Arial"/>
                      <w:color w:val="000000" w:themeColor="text1"/>
                    </w:rPr>
                  </w:pPr>
                  <w:r w:rsidRPr="00FD3013">
                    <w:rPr>
                      <w:rFonts w:cs="Arial"/>
                      <w:color w:val="000000" w:themeColor="text1"/>
                    </w:rPr>
                    <w:t>20</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26B7FDF" w14:textId="77777777" w:rsidR="00FD3013" w:rsidRPr="00FD3013" w:rsidRDefault="00FD3013" w:rsidP="00FD3013">
                  <w:pPr>
                    <w:rPr>
                      <w:rFonts w:cs="Arial"/>
                      <w:color w:val="000000" w:themeColor="text1"/>
                    </w:rPr>
                  </w:pPr>
                  <w:r w:rsidRPr="00FD3013">
                    <w:rPr>
                      <w:rFonts w:cs="Arial"/>
                      <w:color w:val="000000" w:themeColor="text1"/>
                    </w:rPr>
                    <w:t>35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6115618E"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0C4C72BC" w14:textId="77777777" w:rsidR="00FD3013" w:rsidRPr="00FD3013" w:rsidRDefault="00FD3013" w:rsidP="00FD3013">
                  <w:pPr>
                    <w:rPr>
                      <w:rFonts w:cs="Arial"/>
                      <w:color w:val="000000" w:themeColor="text1"/>
                    </w:rPr>
                  </w:pPr>
                  <w:r w:rsidRPr="00FD3013">
                    <w:rPr>
                      <w:rFonts w:cs="Arial"/>
                      <w:color w:val="000000" w:themeColor="text1"/>
                    </w:rPr>
                    <w:t>35 et 19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BDA4A38" w14:textId="77777777" w:rsidR="00FD3013" w:rsidRPr="00FD3013" w:rsidRDefault="00FD3013" w:rsidP="00FD3013">
                  <w:pPr>
                    <w:rPr>
                      <w:rFonts w:cs="Arial"/>
                      <w:color w:val="000000" w:themeColor="text1"/>
                    </w:rPr>
                  </w:pPr>
                  <w:r w:rsidRPr="00FD3013">
                    <w:rPr>
                      <w:rFonts w:cs="Arial"/>
                      <w:color w:val="000000" w:themeColor="text1"/>
                    </w:rPr>
                    <w:t>18 et 15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05E41D4" w14:textId="77777777" w:rsidR="00FD3013" w:rsidRPr="00FD3013" w:rsidRDefault="00FD3013" w:rsidP="00FD3013">
                  <w:pPr>
                    <w:rPr>
                      <w:rFonts w:cs="Arial"/>
                      <w:color w:val="000000" w:themeColor="text1"/>
                    </w:rPr>
                  </w:pPr>
                  <w:r w:rsidRPr="00FD3013">
                    <w:rPr>
                      <w:rFonts w:cs="Arial"/>
                      <w:color w:val="000000" w:themeColor="text1"/>
                    </w:rPr>
                    <w:t>14 et 7</w:t>
                  </w:r>
                </w:p>
              </w:tc>
            </w:tr>
            <w:tr w:rsidR="00FD3013" w:rsidRPr="00FD3013" w14:paraId="0FF974F5" w14:textId="77777777" w:rsidTr="00FD3013">
              <w:trPr>
                <w:trHeight w:val="48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50F3DB0" w14:textId="77777777" w:rsidR="00FD3013" w:rsidRPr="00FD3013" w:rsidRDefault="00FD3013" w:rsidP="00FD3013">
                  <w:pPr>
                    <w:jc w:val="left"/>
                    <w:rPr>
                      <w:rFonts w:cs="Arial"/>
                      <w:color w:val="000000" w:themeColor="text1"/>
                    </w:rPr>
                  </w:pPr>
                  <w:r w:rsidRPr="00FD3013">
                    <w:rPr>
                      <w:rFonts w:cs="Arial"/>
                      <w:color w:val="000000" w:themeColor="text1"/>
                    </w:rPr>
                    <w:t>J. Modulation de l’enregistrement de l’entrée sensorielle affectant les réponses émotionnelles</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54BE3F8F" w14:textId="77777777" w:rsidR="00FD3013" w:rsidRPr="00FD3013" w:rsidRDefault="00FD3013" w:rsidP="00FD3013">
                  <w:pPr>
                    <w:rPr>
                      <w:rFonts w:cs="Arial"/>
                      <w:color w:val="000000" w:themeColor="text1"/>
                    </w:rPr>
                  </w:pPr>
                  <w:r w:rsidRPr="00FD3013">
                    <w:rPr>
                      <w:rFonts w:cs="Arial"/>
                      <w:color w:val="000000" w:themeColor="text1"/>
                    </w:rPr>
                    <w:t>12</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1993AC0" w14:textId="77777777" w:rsidR="00FD3013" w:rsidRPr="00FD3013" w:rsidRDefault="00FD3013" w:rsidP="00FD3013">
                  <w:pPr>
                    <w:rPr>
                      <w:rFonts w:cs="Arial"/>
                      <w:color w:val="000000" w:themeColor="text1"/>
                    </w:rPr>
                  </w:pPr>
                  <w:r w:rsidRPr="00FD3013">
                    <w:rPr>
                      <w:rFonts w:cs="Arial"/>
                      <w:color w:val="000000" w:themeColor="text1"/>
                    </w:rPr>
                    <w:t>20</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center"/>
                  <w:hideMark/>
                </w:tcPr>
                <w:p w14:paraId="0E6F9D83" w14:textId="77777777" w:rsidR="00FD3013" w:rsidRPr="00FD3013" w:rsidRDefault="00FD3013" w:rsidP="00FD3013">
                  <w:pPr>
                    <w:rPr>
                      <w:rFonts w:cs="Arial"/>
                      <w:color w:val="000000" w:themeColor="text1"/>
                    </w:rPr>
                  </w:pPr>
                  <w:r w:rsidRPr="00FD3013">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AFA622F" w14:textId="77777777" w:rsidR="00FD3013" w:rsidRPr="00FD3013" w:rsidRDefault="00FD3013" w:rsidP="00FD3013">
                  <w:pPr>
                    <w:rPr>
                      <w:rFonts w:cs="Arial"/>
                      <w:color w:val="000000" w:themeColor="text1"/>
                    </w:rPr>
                  </w:pPr>
                  <w:r w:rsidRPr="00FD3013">
                    <w:rPr>
                      <w:rFonts w:cs="Arial"/>
                      <w:color w:val="000000" w:themeColor="text1"/>
                    </w:rPr>
                    <w:t>20 et 14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2959CBD" w14:textId="77777777" w:rsidR="00FD3013" w:rsidRPr="00FD3013" w:rsidRDefault="00FD3013" w:rsidP="00FD3013">
                  <w:pPr>
                    <w:rPr>
                      <w:rFonts w:cs="Arial"/>
                      <w:color w:val="000000" w:themeColor="text1"/>
                    </w:rPr>
                  </w:pPr>
                  <w:r w:rsidRPr="00FD3013">
                    <w:rPr>
                      <w:rFonts w:cs="Arial"/>
                      <w:color w:val="000000" w:themeColor="text1"/>
                    </w:rPr>
                    <w:t>13 et 11</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0AAB548" w14:textId="77777777" w:rsidR="00FD3013" w:rsidRPr="00FD3013" w:rsidRDefault="00FD3013" w:rsidP="00FD3013">
                  <w:pPr>
                    <w:rPr>
                      <w:rFonts w:cs="Arial"/>
                      <w:color w:val="000000" w:themeColor="text1"/>
                    </w:rPr>
                  </w:pPr>
                  <w:r w:rsidRPr="00FD3013">
                    <w:rPr>
                      <w:rFonts w:cs="Arial"/>
                      <w:color w:val="000000" w:themeColor="text1"/>
                    </w:rPr>
                    <w:t>10 et 4</w:t>
                  </w:r>
                </w:p>
              </w:tc>
            </w:tr>
            <w:tr w:rsidR="00FD3013" w:rsidRPr="00FD3013" w14:paraId="4171CA07" w14:textId="77777777" w:rsidTr="00FD3013">
              <w:trPr>
                <w:trHeight w:val="85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008A0C2" w14:textId="77777777" w:rsidR="00FD3013" w:rsidRPr="00FD3013" w:rsidRDefault="00FD3013" w:rsidP="00FD3013">
                  <w:pPr>
                    <w:jc w:val="left"/>
                    <w:rPr>
                      <w:rFonts w:cs="Arial"/>
                      <w:color w:val="000000" w:themeColor="text1"/>
                    </w:rPr>
                  </w:pPr>
                  <w:r w:rsidRPr="00FD3013">
                    <w:rPr>
                      <w:rFonts w:cs="Arial"/>
                      <w:color w:val="000000" w:themeColor="text1"/>
                    </w:rPr>
                    <w:t>K. Modulation de l’enregistrement de l’entrée visuelle affectant les réponses émotionnelles et le niveau d’activité</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160C36CE" w14:textId="77777777" w:rsidR="00FD3013" w:rsidRPr="00FD3013" w:rsidRDefault="00FD3013" w:rsidP="00FD3013">
                  <w:pPr>
                    <w:rPr>
                      <w:rFonts w:cs="Arial"/>
                      <w:color w:val="000000" w:themeColor="text1"/>
                    </w:rPr>
                  </w:pPr>
                  <w:r w:rsidRPr="00FD3013">
                    <w:rPr>
                      <w:rFonts w:cs="Arial"/>
                      <w:color w:val="000000" w:themeColor="text1"/>
                    </w:rPr>
                    <w:t>17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D9F27EB" w14:textId="77777777" w:rsidR="00FD3013" w:rsidRPr="00FD3013" w:rsidRDefault="00FD3013" w:rsidP="00FD3013">
                  <w:pPr>
                    <w:rPr>
                      <w:rFonts w:cs="Arial"/>
                      <w:color w:val="000000" w:themeColor="text1"/>
                    </w:rPr>
                  </w:pPr>
                  <w:r w:rsidRPr="00FD3013">
                    <w:rPr>
                      <w:rFonts w:cs="Arial"/>
                      <w:color w:val="000000" w:themeColor="text1"/>
                    </w:rPr>
                    <w:t>20</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0DCB4D39"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B5E3815" w14:textId="77777777" w:rsidR="00FD3013" w:rsidRPr="00FD3013" w:rsidRDefault="00FD3013" w:rsidP="00FD3013">
                  <w:pPr>
                    <w:rPr>
                      <w:rFonts w:cs="Arial"/>
                      <w:color w:val="000000" w:themeColor="text1"/>
                    </w:rPr>
                  </w:pPr>
                  <w:r w:rsidRPr="00FD3013">
                    <w:rPr>
                      <w:rFonts w:cs="Arial"/>
                      <w:color w:val="000000" w:themeColor="text1"/>
                    </w:rPr>
                    <w:t>20 et 14</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89A5631" w14:textId="77777777" w:rsidR="00FD3013" w:rsidRPr="00FD3013" w:rsidRDefault="00FD3013" w:rsidP="00FD3013">
                  <w:pPr>
                    <w:rPr>
                      <w:rFonts w:cs="Arial"/>
                      <w:color w:val="000000" w:themeColor="text1"/>
                    </w:rPr>
                  </w:pPr>
                  <w:r w:rsidRPr="00FD3013">
                    <w:rPr>
                      <w:rFonts w:cs="Arial"/>
                      <w:color w:val="000000" w:themeColor="text1"/>
                    </w:rPr>
                    <w:t>13 et 11</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3E98A77" w14:textId="77777777" w:rsidR="00FD3013" w:rsidRPr="00FD3013" w:rsidRDefault="00FD3013" w:rsidP="00FD3013">
                  <w:pPr>
                    <w:rPr>
                      <w:rFonts w:cs="Arial"/>
                      <w:color w:val="000000" w:themeColor="text1"/>
                    </w:rPr>
                  </w:pPr>
                  <w:r w:rsidRPr="00FD3013">
                    <w:rPr>
                      <w:rFonts w:cs="Arial"/>
                      <w:color w:val="000000" w:themeColor="text1"/>
                    </w:rPr>
                    <w:t>10 et 4</w:t>
                  </w:r>
                </w:p>
              </w:tc>
            </w:tr>
            <w:tr w:rsidR="00FD3013" w:rsidRPr="00FD3013" w14:paraId="181F1C49" w14:textId="77777777" w:rsidTr="00FD3013">
              <w:trPr>
                <w:trHeight w:val="330"/>
                <w:tblCellSpacing w:w="0" w:type="dxa"/>
              </w:trPr>
              <w:tc>
                <w:tcPr>
                  <w:tcW w:w="0" w:type="auto"/>
                  <w:gridSpan w:val="7"/>
                  <w:tcBorders>
                    <w:left w:val="dotted" w:sz="6" w:space="0" w:color="000000"/>
                    <w:bottom w:val="dotted" w:sz="6" w:space="0" w:color="000000"/>
                    <w:right w:val="dotted" w:sz="6" w:space="0" w:color="000000"/>
                  </w:tcBorders>
                  <w:shd w:val="clear" w:color="auto" w:fill="FCE5CD"/>
                  <w:tcMar>
                    <w:top w:w="0" w:type="dxa"/>
                    <w:left w:w="45" w:type="dxa"/>
                    <w:bottom w:w="0" w:type="dxa"/>
                    <w:right w:w="45" w:type="dxa"/>
                  </w:tcMar>
                  <w:vAlign w:val="center"/>
                  <w:hideMark/>
                </w:tcPr>
                <w:p w14:paraId="45603D5E" w14:textId="77777777" w:rsidR="00FD3013" w:rsidRPr="00FD3013" w:rsidRDefault="00FD3013" w:rsidP="00FD3013">
                  <w:pPr>
                    <w:jc w:val="left"/>
                    <w:rPr>
                      <w:rFonts w:cs="Arial"/>
                      <w:color w:val="000000" w:themeColor="text1"/>
                    </w:rPr>
                  </w:pPr>
                  <w:r w:rsidRPr="00FD3013">
                    <w:rPr>
                      <w:rFonts w:cs="Arial"/>
                      <w:color w:val="000000" w:themeColor="text1"/>
                    </w:rPr>
                    <w:t>Réponses comportementales et émotionnelles</w:t>
                  </w:r>
                </w:p>
              </w:tc>
            </w:tr>
            <w:tr w:rsidR="00FD3013" w:rsidRPr="00FD3013" w14:paraId="2201B58D" w14:textId="77777777" w:rsidTr="00FD3013">
              <w:trPr>
                <w:trHeight w:val="345"/>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C8CEDE3" w14:textId="77777777" w:rsidR="00FD3013" w:rsidRPr="00FD3013" w:rsidRDefault="00FD3013" w:rsidP="00FD3013">
                  <w:pPr>
                    <w:jc w:val="left"/>
                    <w:rPr>
                      <w:rFonts w:cs="Arial"/>
                      <w:color w:val="000000" w:themeColor="text1"/>
                    </w:rPr>
                  </w:pPr>
                  <w:r w:rsidRPr="00FD3013">
                    <w:rPr>
                      <w:rFonts w:cs="Arial"/>
                      <w:color w:val="000000" w:themeColor="text1"/>
                    </w:rPr>
                    <w:t>L. Réponses émotionnelles / sociales</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458F27B5" w14:textId="77777777" w:rsidR="00FD3013" w:rsidRPr="00FD3013" w:rsidRDefault="00FD3013" w:rsidP="00FD3013">
                  <w:pPr>
                    <w:rPr>
                      <w:rFonts w:cs="Arial"/>
                      <w:color w:val="000000" w:themeColor="text1"/>
                    </w:rPr>
                  </w:pPr>
                  <w:r w:rsidRPr="00FD3013">
                    <w:rPr>
                      <w:rFonts w:cs="Arial"/>
                      <w:color w:val="000000" w:themeColor="text1"/>
                    </w:rPr>
                    <w:t>55</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FF3298A" w14:textId="77777777" w:rsidR="00FD3013" w:rsidRPr="00FD3013" w:rsidRDefault="00FD3013" w:rsidP="00FD3013">
                  <w:pPr>
                    <w:rPr>
                      <w:rFonts w:cs="Arial"/>
                      <w:color w:val="000000" w:themeColor="text1"/>
                    </w:rPr>
                  </w:pPr>
                  <w:r w:rsidRPr="00FD3013">
                    <w:rPr>
                      <w:rFonts w:cs="Arial"/>
                      <w:color w:val="000000" w:themeColor="text1"/>
                    </w:rPr>
                    <w:t>85</w:t>
                  </w:r>
                </w:p>
              </w:tc>
              <w:tc>
                <w:tcPr>
                  <w:tcW w:w="0" w:type="auto"/>
                  <w:tcBorders>
                    <w:bottom w:val="dotted" w:sz="6" w:space="0" w:color="000000"/>
                    <w:right w:val="dotted" w:sz="6" w:space="0" w:color="000000"/>
                  </w:tcBorders>
                  <w:shd w:val="clear" w:color="auto" w:fill="E59A2B"/>
                  <w:tcMar>
                    <w:top w:w="0" w:type="dxa"/>
                    <w:left w:w="45" w:type="dxa"/>
                    <w:bottom w:w="0" w:type="dxa"/>
                    <w:right w:w="45" w:type="dxa"/>
                  </w:tcMar>
                  <w:vAlign w:val="center"/>
                  <w:hideMark/>
                </w:tcPr>
                <w:p w14:paraId="4E8D645B" w14:textId="77777777" w:rsidR="00FD3013" w:rsidRPr="00FD3013" w:rsidRDefault="00FD3013" w:rsidP="00FD3013">
                  <w:pPr>
                    <w:rPr>
                      <w:rFonts w:cs="Arial"/>
                      <w:color w:val="000000" w:themeColor="text1"/>
                    </w:rPr>
                  </w:pPr>
                  <w:r w:rsidRPr="00FD3013">
                    <w:rPr>
                      <w:rFonts w:cs="Arial"/>
                      <w:color w:val="000000" w:themeColor="text1"/>
                    </w:rPr>
                    <w:t>Différence probable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14FCD01" w14:textId="77777777" w:rsidR="00FD3013" w:rsidRPr="00FD3013" w:rsidRDefault="00FD3013" w:rsidP="00FD3013">
                  <w:pPr>
                    <w:rPr>
                      <w:rFonts w:cs="Arial"/>
                      <w:color w:val="000000" w:themeColor="text1"/>
                    </w:rPr>
                  </w:pPr>
                  <w:r w:rsidRPr="00FD3013">
                    <w:rPr>
                      <w:rFonts w:cs="Arial"/>
                      <w:color w:val="000000" w:themeColor="text1"/>
                    </w:rPr>
                    <w:t>85 et 57</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0D785FF4" w14:textId="77777777" w:rsidR="00FD3013" w:rsidRPr="00FD3013" w:rsidRDefault="00FD3013" w:rsidP="00FD3013">
                  <w:pPr>
                    <w:rPr>
                      <w:rFonts w:cs="Arial"/>
                      <w:color w:val="000000" w:themeColor="text1"/>
                    </w:rPr>
                  </w:pPr>
                  <w:r w:rsidRPr="00FD3013">
                    <w:rPr>
                      <w:rFonts w:cs="Arial"/>
                      <w:color w:val="000000" w:themeColor="text1"/>
                    </w:rPr>
                    <w:t>56 et 43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E05DD25" w14:textId="77777777" w:rsidR="00FD3013" w:rsidRPr="00FD3013" w:rsidRDefault="00FD3013" w:rsidP="00FD3013">
                  <w:pPr>
                    <w:rPr>
                      <w:rFonts w:cs="Arial"/>
                      <w:color w:val="000000" w:themeColor="text1"/>
                    </w:rPr>
                  </w:pPr>
                  <w:r w:rsidRPr="00FD3013">
                    <w:rPr>
                      <w:rFonts w:cs="Arial"/>
                      <w:color w:val="000000" w:themeColor="text1"/>
                    </w:rPr>
                    <w:t>42 et 17</w:t>
                  </w:r>
                </w:p>
              </w:tc>
            </w:tr>
            <w:tr w:rsidR="00FD3013" w:rsidRPr="00FD3013" w14:paraId="4D020977" w14:textId="77777777" w:rsidTr="00FD3013">
              <w:trPr>
                <w:trHeight w:val="54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369EA549" w14:textId="77777777" w:rsidR="00FD3013" w:rsidRPr="00FD3013" w:rsidRDefault="00FD3013" w:rsidP="00FD3013">
                  <w:pPr>
                    <w:jc w:val="left"/>
                    <w:rPr>
                      <w:rFonts w:cs="Arial"/>
                      <w:color w:val="000000" w:themeColor="text1"/>
                    </w:rPr>
                  </w:pPr>
                  <w:r w:rsidRPr="00FD3013">
                    <w:rPr>
                      <w:rFonts w:cs="Arial"/>
                      <w:color w:val="000000" w:themeColor="text1"/>
                    </w:rPr>
                    <w:t>M. Comportements résultant du traitement de l’information sensorielle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7F37AACC" w14:textId="77777777" w:rsidR="00FD3013" w:rsidRPr="00FD3013" w:rsidRDefault="00FD3013" w:rsidP="00FD3013">
                  <w:pPr>
                    <w:rPr>
                      <w:rFonts w:cs="Arial"/>
                      <w:color w:val="000000" w:themeColor="text1"/>
                    </w:rPr>
                  </w:pPr>
                  <w:r w:rsidRPr="00FD3013">
                    <w:rPr>
                      <w:rFonts w:cs="Arial"/>
                      <w:color w:val="000000" w:themeColor="text1"/>
                    </w:rPr>
                    <w:t>23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15A046AD" w14:textId="77777777" w:rsidR="00FD3013" w:rsidRPr="00FD3013" w:rsidRDefault="00FD3013" w:rsidP="00FD3013">
                  <w:pPr>
                    <w:rPr>
                      <w:rFonts w:cs="Arial"/>
                      <w:color w:val="000000" w:themeColor="text1"/>
                    </w:rPr>
                  </w:pPr>
                  <w:r w:rsidRPr="00FD3013">
                    <w:rPr>
                      <w:rFonts w:cs="Arial"/>
                      <w:color w:val="000000" w:themeColor="text1"/>
                    </w:rPr>
                    <w:t>30</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40C42A59"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0996775" w14:textId="77777777" w:rsidR="00FD3013" w:rsidRPr="00FD3013" w:rsidRDefault="00FD3013" w:rsidP="00FD3013">
                  <w:pPr>
                    <w:rPr>
                      <w:rFonts w:cs="Arial"/>
                      <w:color w:val="000000" w:themeColor="text1"/>
                    </w:rPr>
                  </w:pPr>
                  <w:r w:rsidRPr="00FD3013">
                    <w:rPr>
                      <w:rFonts w:cs="Arial"/>
                      <w:color w:val="000000" w:themeColor="text1"/>
                    </w:rPr>
                    <w:t>30 et 19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822C626" w14:textId="77777777" w:rsidR="00FD3013" w:rsidRPr="00FD3013" w:rsidRDefault="00FD3013" w:rsidP="00FD3013">
                  <w:pPr>
                    <w:rPr>
                      <w:rFonts w:cs="Arial"/>
                      <w:color w:val="000000" w:themeColor="text1"/>
                    </w:rPr>
                  </w:pPr>
                  <w:r w:rsidRPr="00FD3013">
                    <w:rPr>
                      <w:rFonts w:cs="Arial"/>
                      <w:color w:val="000000" w:themeColor="text1"/>
                    </w:rPr>
                    <w:t>18 et 13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918870E" w14:textId="77777777" w:rsidR="00FD3013" w:rsidRPr="00FD3013" w:rsidRDefault="00FD3013" w:rsidP="00FD3013">
                  <w:pPr>
                    <w:rPr>
                      <w:rFonts w:cs="Arial"/>
                      <w:color w:val="000000" w:themeColor="text1"/>
                    </w:rPr>
                  </w:pPr>
                  <w:r w:rsidRPr="00FD3013">
                    <w:rPr>
                      <w:rFonts w:cs="Arial"/>
                      <w:color w:val="000000" w:themeColor="text1"/>
                    </w:rPr>
                    <w:t>12 et 6</w:t>
                  </w:r>
                </w:p>
              </w:tc>
            </w:tr>
            <w:tr w:rsidR="00FD3013" w:rsidRPr="00FD3013" w14:paraId="2CD58B36" w14:textId="77777777" w:rsidTr="00FD3013">
              <w:trPr>
                <w:trHeight w:val="450"/>
                <w:tblCellSpacing w:w="0" w:type="dxa"/>
              </w:trPr>
              <w:tc>
                <w:tcPr>
                  <w:tcW w:w="0" w:type="auto"/>
                  <w:tcBorders>
                    <w:left w:val="dotted" w:sz="6" w:space="0" w:color="000000"/>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6231EADA" w14:textId="77777777" w:rsidR="00FD3013" w:rsidRPr="00FD3013" w:rsidRDefault="00FD3013" w:rsidP="00FD3013">
                  <w:pPr>
                    <w:jc w:val="left"/>
                    <w:rPr>
                      <w:rFonts w:cs="Arial"/>
                      <w:color w:val="000000" w:themeColor="text1"/>
                    </w:rPr>
                  </w:pPr>
                  <w:r w:rsidRPr="00FD3013">
                    <w:rPr>
                      <w:rFonts w:cs="Arial"/>
                      <w:color w:val="000000" w:themeColor="text1"/>
                    </w:rPr>
                    <w:t>N. Items indiquant les seuils de réponse</w:t>
                  </w:r>
                </w:p>
              </w:tc>
              <w:tc>
                <w:tcPr>
                  <w:tcW w:w="0" w:type="auto"/>
                  <w:tcBorders>
                    <w:bottom w:val="dotted" w:sz="6" w:space="0" w:color="000000"/>
                    <w:right w:val="dotted" w:sz="6" w:space="0" w:color="000000"/>
                  </w:tcBorders>
                  <w:shd w:val="clear" w:color="auto" w:fill="F4DCE1"/>
                  <w:tcMar>
                    <w:top w:w="0" w:type="dxa"/>
                    <w:left w:w="45" w:type="dxa"/>
                    <w:bottom w:w="0" w:type="dxa"/>
                    <w:right w:w="45" w:type="dxa"/>
                  </w:tcMar>
                  <w:vAlign w:val="center"/>
                  <w:hideMark/>
                </w:tcPr>
                <w:p w14:paraId="300B981F" w14:textId="77777777" w:rsidR="00FD3013" w:rsidRPr="00FD3013" w:rsidRDefault="00FD3013" w:rsidP="00FD3013">
                  <w:pPr>
                    <w:rPr>
                      <w:rFonts w:cs="Arial"/>
                      <w:color w:val="000000" w:themeColor="text1"/>
                    </w:rPr>
                  </w:pPr>
                  <w:r w:rsidRPr="00FD3013">
                    <w:rPr>
                      <w:rFonts w:cs="Arial"/>
                      <w:color w:val="000000" w:themeColor="text1"/>
                    </w:rPr>
                    <w:t>13</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47D79874" w14:textId="77777777" w:rsidR="00FD3013" w:rsidRPr="00FD3013" w:rsidRDefault="00FD3013" w:rsidP="00FD3013">
                  <w:pPr>
                    <w:rPr>
                      <w:rFonts w:cs="Arial"/>
                      <w:color w:val="000000" w:themeColor="text1"/>
                    </w:rPr>
                  </w:pPr>
                  <w:r w:rsidRPr="00FD3013">
                    <w:rPr>
                      <w:rFonts w:cs="Arial"/>
                      <w:color w:val="000000" w:themeColor="text1"/>
                    </w:rPr>
                    <w:t>15</w:t>
                  </w:r>
                </w:p>
              </w:tc>
              <w:tc>
                <w:tcPr>
                  <w:tcW w:w="0" w:type="auto"/>
                  <w:tcBorders>
                    <w:bottom w:val="dotted" w:sz="6" w:space="0" w:color="000000"/>
                    <w:right w:val="dotted" w:sz="6" w:space="0" w:color="000000"/>
                  </w:tcBorders>
                  <w:shd w:val="clear" w:color="auto" w:fill="90B758"/>
                  <w:tcMar>
                    <w:top w:w="0" w:type="dxa"/>
                    <w:left w:w="45" w:type="dxa"/>
                    <w:bottom w:w="0" w:type="dxa"/>
                    <w:right w:w="45" w:type="dxa"/>
                  </w:tcMar>
                  <w:vAlign w:val="center"/>
                  <w:hideMark/>
                </w:tcPr>
                <w:p w14:paraId="35008703" w14:textId="77777777" w:rsidR="00FD3013" w:rsidRPr="00FD3013" w:rsidRDefault="00FD3013" w:rsidP="00FD3013">
                  <w:pPr>
                    <w:rPr>
                      <w:rFonts w:cs="Arial"/>
                      <w:color w:val="000000" w:themeColor="text1"/>
                    </w:rPr>
                  </w:pPr>
                  <w:r w:rsidRPr="00FD3013">
                    <w:rPr>
                      <w:rFonts w:cs="Arial"/>
                      <w:color w:val="000000" w:themeColor="text1"/>
                    </w:rPr>
                    <w:t>Performance typique</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70485501" w14:textId="77777777" w:rsidR="00FD3013" w:rsidRPr="00FD3013" w:rsidRDefault="00FD3013" w:rsidP="00FD3013">
                  <w:pPr>
                    <w:rPr>
                      <w:rFonts w:cs="Arial"/>
                      <w:color w:val="000000" w:themeColor="text1"/>
                    </w:rPr>
                  </w:pPr>
                  <w:r w:rsidRPr="00FD3013">
                    <w:rPr>
                      <w:rFonts w:cs="Arial"/>
                      <w:color w:val="000000" w:themeColor="text1"/>
                    </w:rPr>
                    <w:t>15 et 11</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21F1FC2E" w14:textId="77777777" w:rsidR="00FD3013" w:rsidRPr="00FD3013" w:rsidRDefault="00FD3013" w:rsidP="00FD3013">
                  <w:pPr>
                    <w:rPr>
                      <w:rFonts w:cs="Arial"/>
                      <w:color w:val="000000" w:themeColor="text1"/>
                    </w:rPr>
                  </w:pPr>
                  <w:r w:rsidRPr="00FD3013">
                    <w:rPr>
                      <w:rFonts w:cs="Arial"/>
                      <w:color w:val="000000" w:themeColor="text1"/>
                    </w:rPr>
                    <w:t>10 et 9</w:t>
                  </w:r>
                </w:p>
              </w:tc>
              <w:tc>
                <w:tcPr>
                  <w:tcW w:w="0" w:type="auto"/>
                  <w:tcBorders>
                    <w:bottom w:val="dotted" w:sz="6" w:space="0" w:color="000000"/>
                    <w:right w:val="dotted" w:sz="6" w:space="0" w:color="000000"/>
                  </w:tcBorders>
                  <w:shd w:val="clear" w:color="auto" w:fill="FFFFFF"/>
                  <w:tcMar>
                    <w:top w:w="0" w:type="dxa"/>
                    <w:left w:w="45" w:type="dxa"/>
                    <w:bottom w:w="0" w:type="dxa"/>
                    <w:right w:w="45" w:type="dxa"/>
                  </w:tcMar>
                  <w:vAlign w:val="center"/>
                  <w:hideMark/>
                </w:tcPr>
                <w:p w14:paraId="5B642B14" w14:textId="77777777" w:rsidR="00FD3013" w:rsidRPr="00FD3013" w:rsidRDefault="00FD3013" w:rsidP="00FD3013">
                  <w:pPr>
                    <w:rPr>
                      <w:rFonts w:cs="Arial"/>
                      <w:color w:val="000000" w:themeColor="text1"/>
                    </w:rPr>
                  </w:pPr>
                  <w:r w:rsidRPr="00FD3013">
                    <w:rPr>
                      <w:rFonts w:cs="Arial"/>
                      <w:color w:val="000000" w:themeColor="text1"/>
                    </w:rPr>
                    <w:t>8 et 3</w:t>
                  </w:r>
                </w:p>
              </w:tc>
            </w:tr>
          </w:tbl>
          <w:p w14:paraId="752D7E67" w14:textId="77777777" w:rsidR="00DA3D80" w:rsidRPr="00FD3013" w:rsidRDefault="00DA3D80" w:rsidP="00DA3D80">
            <w:pPr>
              <w:rPr>
                <w:color w:val="000000" w:themeColor="text1"/>
              </w:rPr>
            </w:pPr>
          </w:p>
          <w:p w14:paraId="4374E02B" w14:textId="77777777" w:rsidR="00DA3D80" w:rsidRPr="00FD3013" w:rsidRDefault="00DA3D80" w:rsidP="00DA3D80">
            <w:pPr>
              <w:rPr>
                <w:color w:val="000000" w:themeColor="text1"/>
              </w:rPr>
            </w:pPr>
          </w:p>
          <w:p w14:paraId="7C6ECDE6" w14:textId="77777777" w:rsidR="00DA3D80" w:rsidRPr="00FD3013" w:rsidRDefault="00DA3D80" w:rsidP="00DA3D80">
            <w:pPr>
              <w:rPr>
                <w:color w:val="000000" w:themeColor="text1"/>
              </w:rPr>
            </w:pPr>
          </w:p>
          <w:p w14:paraId="1E6FF043" w14:textId="77777777" w:rsidR="00DA3D80" w:rsidRPr="00FD3013" w:rsidRDefault="00DA3D80" w:rsidP="00DA3D80">
            <w:pPr>
              <w:rPr>
                <w:color w:val="000000" w:themeColor="text1"/>
              </w:rPr>
            </w:pPr>
          </w:p>
          <w:p w14:paraId="6F591C86" w14:textId="77777777" w:rsidR="00DA3D80" w:rsidRPr="00FD3013" w:rsidRDefault="00DA3D80" w:rsidP="00DA3D80">
            <w:pPr>
              <w:rPr>
                <w:color w:val="000000" w:themeColor="text1"/>
              </w:rPr>
            </w:pPr>
          </w:p>
          <w:p w14:paraId="760DDB0A" w14:textId="77777777" w:rsidR="00DA3D80" w:rsidRPr="00FD3013" w:rsidRDefault="00DA3D80" w:rsidP="00DA3D80">
            <w:pPr>
              <w:rPr>
                <w:color w:val="000000" w:themeColor="text1"/>
              </w:rPr>
            </w:pPr>
          </w:p>
          <w:p w14:paraId="5ADF2E0E" w14:textId="77777777" w:rsidR="00DA3D80" w:rsidRPr="00FD3013" w:rsidRDefault="00DA3D80" w:rsidP="00DA3D80">
            <w:pPr>
              <w:jc w:val="both"/>
              <w:rPr>
                <w:color w:val="000000" w:themeColor="text1"/>
              </w:rPr>
            </w:pPr>
          </w:p>
          <w:p w14:paraId="15C13B9D" w14:textId="77777777" w:rsidR="00DA3D80" w:rsidRPr="00FD3013" w:rsidRDefault="00DA3D80" w:rsidP="00DA3D80">
            <w:pPr>
              <w:jc w:val="both"/>
              <w:rPr>
                <w:color w:val="000000" w:themeColor="text1"/>
              </w:rPr>
            </w:pPr>
          </w:p>
          <w:p w14:paraId="3083073A" w14:textId="77777777" w:rsidR="00DA3D80" w:rsidRPr="00FD3013" w:rsidRDefault="00DA3D80" w:rsidP="00DA3D80">
            <w:pPr>
              <w:rPr>
                <w:color w:val="000000" w:themeColor="text1"/>
              </w:rPr>
            </w:pPr>
          </w:p>
          <w:p w14:paraId="1849935D" w14:textId="77777777" w:rsidR="00DA3D80" w:rsidRPr="00FD3013" w:rsidRDefault="00DA3D80" w:rsidP="00DA3D80">
            <w:pPr>
              <w:rPr>
                <w:b/>
                <w:bCs/>
                <w:color w:val="ED7D31" w:themeColor="accent2"/>
                <w:sz w:val="26"/>
                <w:szCs w:val="26"/>
              </w:rPr>
            </w:pPr>
            <w:r w:rsidRPr="00FD3013">
              <w:rPr>
                <w:b/>
                <w:bCs/>
                <w:color w:val="ED7D31" w:themeColor="accent2"/>
                <w:sz w:val="26"/>
                <w:szCs w:val="26"/>
              </w:rPr>
              <w:lastRenderedPageBreak/>
              <w:t>CONCLUSIONS</w:t>
            </w:r>
          </w:p>
          <w:p w14:paraId="6E9180A6" w14:textId="0CD29703" w:rsidR="00DA3D80" w:rsidRPr="00FD3013" w:rsidRDefault="00DA3D80" w:rsidP="00DA3D80">
            <w:pPr>
              <w:rPr>
                <w:color w:val="000000" w:themeColor="text1"/>
              </w:rPr>
            </w:pPr>
          </w:p>
        </w:tc>
      </w:tr>
      <w:tr w:rsidR="000C4654" w:rsidRPr="00FD3013" w14:paraId="2A9518EE" w14:textId="77777777" w:rsidTr="00FD3013">
        <w:tc>
          <w:tcPr>
            <w:tcW w:w="284" w:type="dxa"/>
            <w:tcBorders>
              <w:top w:val="single" w:sz="4" w:space="0" w:color="FFD556" w:themeColor="accent1"/>
              <w:bottom w:val="nil"/>
            </w:tcBorders>
            <w:shd w:val="clear" w:color="auto" w:fill="auto"/>
          </w:tcPr>
          <w:p w14:paraId="212841BA" w14:textId="26E81C4C" w:rsidR="000C4654" w:rsidRPr="00FD3013" w:rsidRDefault="000C4654" w:rsidP="006A382A">
            <w:pPr>
              <w:pStyle w:val="Sansinterligne"/>
              <w:jc w:val="left"/>
              <w:rPr>
                <w:b/>
                <w:bCs/>
              </w:rPr>
            </w:pPr>
          </w:p>
        </w:tc>
        <w:tc>
          <w:tcPr>
            <w:tcW w:w="10034" w:type="dxa"/>
            <w:gridSpan w:val="2"/>
            <w:tcBorders>
              <w:top w:val="single" w:sz="4" w:space="0" w:color="FFD556" w:themeColor="accent1"/>
              <w:bottom w:val="nil"/>
            </w:tcBorders>
            <w:shd w:val="clear" w:color="auto" w:fill="auto"/>
          </w:tcPr>
          <w:p w14:paraId="7CEC90BC" w14:textId="4B20AF2C" w:rsidR="00821393" w:rsidRPr="00FD3013" w:rsidRDefault="00821393" w:rsidP="00821393">
            <w:pPr>
              <w:jc w:val="left"/>
              <w:rPr>
                <w:color w:val="000000" w:themeColor="text1"/>
                <w:lang w:val="it-IT"/>
              </w:rPr>
            </w:pPr>
            <w:r w:rsidRPr="00FD3013">
              <w:rPr>
                <w:color w:val="000000" w:themeColor="text1"/>
                <w:lang w:val="it-IT"/>
              </w:rPr>
              <w:t xml:space="preserve">Le </w:t>
            </w:r>
            <w:r w:rsidRPr="00FD3013">
              <w:rPr>
                <w:color w:val="000000" w:themeColor="text1"/>
              </w:rPr>
              <w:t>profil sensoriel</w:t>
            </w:r>
            <w:r w:rsidRPr="00FD3013">
              <w:rPr>
                <w:color w:val="000000" w:themeColor="text1"/>
                <w:lang w:val="it-IT"/>
              </w:rPr>
              <w:t xml:space="preserve"> </w:t>
            </w:r>
            <w:r w:rsidRPr="00FD3013">
              <w:rPr>
                <w:color w:val="000000" w:themeColor="text1"/>
              </w:rPr>
              <w:t>révèle des particularités sensorielles en décalage par rapport à la norme</w:t>
            </w:r>
            <w:r w:rsidR="0011600C" w:rsidRPr="00FD3013">
              <w:rPr>
                <w:color w:val="000000" w:themeColor="text1"/>
              </w:rPr>
              <w:t xml:space="preserve"> </w:t>
            </w:r>
            <w:r w:rsidRPr="00FD3013">
              <w:rPr>
                <w:color w:val="000000" w:themeColor="text1"/>
              </w:rPr>
              <w:t>:</w:t>
            </w:r>
          </w:p>
          <w:p w14:paraId="1A7969B2" w14:textId="0880299C" w:rsidR="00821393" w:rsidRPr="00FD3013" w:rsidRDefault="00821393" w:rsidP="00821393">
            <w:pPr>
              <w:numPr>
                <w:ilvl w:val="0"/>
                <w:numId w:val="5"/>
              </w:numPr>
              <w:jc w:val="left"/>
              <w:rPr>
                <w:color w:val="000000" w:themeColor="text1"/>
              </w:rPr>
            </w:pPr>
            <w:r w:rsidRPr="00FD3013">
              <w:rPr>
                <w:color w:val="000000" w:themeColor="text1"/>
              </w:rPr>
              <w:t xml:space="preserve">une hypersensibilité tactile et auditive : </w:t>
            </w:r>
            <w:r w:rsidRPr="00FD3013">
              <w:rPr>
                <w:color w:val="000000" w:themeColor="text1"/>
                <w:lang w:val="it-IT"/>
              </w:rPr>
              <w:t xml:space="preserve">de très faibles stimulations suffisent à activer les seuils neurologiques de </w:t>
            </w:r>
            <w:r w:rsidR="005C334F" w:rsidRPr="00FD3013">
              <w:rPr>
                <w:color w:val="000000" w:themeColor="text1"/>
              </w:rPr>
              <w:t>Prénom</w:t>
            </w:r>
            <w:r w:rsidRPr="00FD3013">
              <w:rPr>
                <w:color w:val="000000" w:themeColor="text1"/>
                <w:lang w:val="it-IT"/>
              </w:rPr>
              <w:t xml:space="preserve"> et à déclencher une réponse. </w:t>
            </w:r>
            <w:r w:rsidRPr="00FD3013">
              <w:rPr>
                <w:color w:val="000000" w:themeColor="text1"/>
              </w:rPr>
              <w:t xml:space="preserve">Un </w:t>
            </w:r>
            <w:r w:rsidRPr="00FD3013">
              <w:rPr>
                <w:color w:val="000000" w:themeColor="text1"/>
                <w:lang w:val="it-IT"/>
              </w:rPr>
              <w:t>enfant hypersensible va recevoir trop d’informations et se sentira, de fait, submergé et agressé.</w:t>
            </w:r>
          </w:p>
          <w:p w14:paraId="3ED88CA2" w14:textId="77777777" w:rsidR="00821393" w:rsidRPr="00FD3013" w:rsidRDefault="00821393" w:rsidP="00821393">
            <w:pPr>
              <w:numPr>
                <w:ilvl w:val="0"/>
                <w:numId w:val="5"/>
              </w:numPr>
              <w:jc w:val="left"/>
              <w:rPr>
                <w:color w:val="000000" w:themeColor="text1"/>
              </w:rPr>
            </w:pPr>
            <w:r w:rsidRPr="00FD3013">
              <w:rPr>
                <w:color w:val="000000" w:themeColor="text1"/>
              </w:rPr>
              <w:t>des réactions d’évitement des sensations et des interactions</w:t>
            </w:r>
          </w:p>
          <w:p w14:paraId="1497FAD2" w14:textId="77777777" w:rsidR="00821393" w:rsidRPr="00FD3013" w:rsidRDefault="00821393" w:rsidP="00821393">
            <w:pPr>
              <w:numPr>
                <w:ilvl w:val="0"/>
                <w:numId w:val="5"/>
              </w:numPr>
              <w:jc w:val="left"/>
              <w:rPr>
                <w:color w:val="000000" w:themeColor="text1"/>
              </w:rPr>
            </w:pPr>
            <w:r w:rsidRPr="00FD3013">
              <w:rPr>
                <w:color w:val="000000" w:themeColor="text1"/>
              </w:rPr>
              <w:t>des réactions socio-émotionnelles très intenses.</w:t>
            </w:r>
          </w:p>
          <w:p w14:paraId="357C22C4" w14:textId="77777777" w:rsidR="0011600C" w:rsidRPr="00FD3013" w:rsidRDefault="0011600C" w:rsidP="0011600C">
            <w:pPr>
              <w:ind w:left="218"/>
              <w:jc w:val="left"/>
              <w:rPr>
                <w:color w:val="000000" w:themeColor="text1"/>
              </w:rPr>
            </w:pPr>
          </w:p>
          <w:p w14:paraId="257E0735" w14:textId="0E25413C" w:rsidR="00821393" w:rsidRPr="00FD3013" w:rsidRDefault="00821393" w:rsidP="00821393">
            <w:pPr>
              <w:jc w:val="left"/>
              <w:rPr>
                <w:color w:val="000000" w:themeColor="text1"/>
              </w:rPr>
            </w:pPr>
            <w:r w:rsidRPr="00FD3013">
              <w:rPr>
                <w:color w:val="000000" w:themeColor="text1"/>
              </w:rPr>
              <w:t xml:space="preserve">L’hypersensibilité peut déclencher des sensations de douleur qui peuvent expliquer les comportements d’évitement, de colère et d’intolérance à la frustration de </w:t>
            </w:r>
            <w:r w:rsidR="005C334F" w:rsidRPr="00FD3013">
              <w:rPr>
                <w:color w:val="000000" w:themeColor="text1"/>
              </w:rPr>
              <w:t>Prénom</w:t>
            </w:r>
            <w:r w:rsidRPr="00FD3013">
              <w:rPr>
                <w:color w:val="000000" w:themeColor="text1"/>
              </w:rPr>
              <w:t xml:space="preserve">. Les déclencheurs ne sont pas toujours facilement identifiables, il s’agit parfois d’anticipation « d’évènements futurs probables ». Dans les relations avec ses pairs, </w:t>
            </w:r>
            <w:r w:rsidR="005C334F" w:rsidRPr="00FD3013">
              <w:rPr>
                <w:color w:val="000000" w:themeColor="text1"/>
              </w:rPr>
              <w:t>Prénom</w:t>
            </w:r>
            <w:r w:rsidRPr="00FD3013">
              <w:rPr>
                <w:color w:val="000000" w:themeColor="text1"/>
              </w:rPr>
              <w:t xml:space="preserve"> peut être submergé par les contacts tactiles imprévisibles de ses camarades et les éviter. Il peut donc se mettre en retrait, prendre une posture d’observation et avoir un visage très sérieux. L’hyperaudition expliquerait les troubles du sommeil, et les difficultés d’interaction avec d’autres enfants, effrayé par des bruits imprévisibles et soudain.</w:t>
            </w:r>
          </w:p>
          <w:p w14:paraId="6FF7AB25" w14:textId="77777777" w:rsidR="0011600C" w:rsidRPr="00FD3013" w:rsidRDefault="0011600C" w:rsidP="00821393">
            <w:pPr>
              <w:jc w:val="left"/>
              <w:rPr>
                <w:color w:val="000000" w:themeColor="text1"/>
                <w:lang w:val="it-IT"/>
              </w:rPr>
            </w:pPr>
          </w:p>
          <w:p w14:paraId="6EE74994" w14:textId="69957CF8" w:rsidR="00821393" w:rsidRPr="00FD3013" w:rsidRDefault="00821393" w:rsidP="00821393">
            <w:pPr>
              <w:jc w:val="left"/>
              <w:rPr>
                <w:color w:val="000000" w:themeColor="text1"/>
              </w:rPr>
            </w:pPr>
            <w:r w:rsidRPr="00FD3013">
              <w:rPr>
                <w:color w:val="000000" w:themeColor="text1"/>
              </w:rPr>
              <w:t xml:space="preserve">La fluctuation de la perception des stimuli dans la journée des personnes hypersensibles est assez fréquente. Elle dépend de nombreux facteurs : la fatigue, le niveau de compréhension, le degré de familiarité avec la situation… </w:t>
            </w:r>
            <w:r w:rsidR="005C334F" w:rsidRPr="00FD3013">
              <w:rPr>
                <w:color w:val="000000" w:themeColor="text1"/>
              </w:rPr>
              <w:t>Prénom</w:t>
            </w:r>
            <w:r w:rsidRPr="00FD3013">
              <w:rPr>
                <w:color w:val="000000" w:themeColor="text1"/>
              </w:rPr>
              <w:t xml:space="preserve"> peut ainsi manifester une sur-réactivité aux stimuli, mais aussi de l’</w:t>
            </w:r>
            <w:r w:rsidR="0011600C" w:rsidRPr="00FD3013">
              <w:rPr>
                <w:color w:val="000000" w:themeColor="text1"/>
              </w:rPr>
              <w:t>autostimulation</w:t>
            </w:r>
            <w:r w:rsidRPr="00FD3013">
              <w:rPr>
                <w:color w:val="000000" w:themeColor="text1"/>
              </w:rPr>
              <w:t xml:space="preserve"> (bruits de bouche, recherche de mouvement, faire tourner les objets), ou encore de la sur-adaptation à l’école (pas de crise de colère). On peut supposer que les difficultés interactions sociales sont </w:t>
            </w:r>
            <w:r w:rsidR="0011600C" w:rsidRPr="00FD3013">
              <w:rPr>
                <w:color w:val="000000" w:themeColor="text1"/>
              </w:rPr>
              <w:t xml:space="preserve">parfois </w:t>
            </w:r>
            <w:r w:rsidRPr="00FD3013">
              <w:rPr>
                <w:color w:val="000000" w:themeColor="text1"/>
              </w:rPr>
              <w:t xml:space="preserve">la conséquence de son trouble de la modulation sensorielle. </w:t>
            </w:r>
          </w:p>
          <w:p w14:paraId="066F6DC4" w14:textId="77777777" w:rsidR="0011600C" w:rsidRPr="00FD3013" w:rsidRDefault="0011600C" w:rsidP="00821393">
            <w:pPr>
              <w:jc w:val="left"/>
              <w:rPr>
                <w:color w:val="000000" w:themeColor="text1"/>
                <w:lang w:val="it-IT"/>
              </w:rPr>
            </w:pPr>
          </w:p>
          <w:p w14:paraId="39FE9DFD" w14:textId="20CA280E" w:rsidR="00821393" w:rsidRPr="00FD3013" w:rsidRDefault="00821393" w:rsidP="00821393">
            <w:pPr>
              <w:jc w:val="left"/>
              <w:rPr>
                <w:color w:val="000000" w:themeColor="text1"/>
              </w:rPr>
            </w:pPr>
            <w:r w:rsidRPr="00FD3013">
              <w:rPr>
                <w:color w:val="000000" w:themeColor="text1"/>
              </w:rPr>
              <w:t>Au vu des difficultés relationnelles et comportementales repérées depuis la petite-enfance, une synthèse des bilans réalisés paraît nécessaire pour tenter de comprendre l’origine des troubles sensoriels et faire le lien avec les hypothèses de Mme J (TSA léger avec haut potentiel intellectuel). Un bilan Pluradys, évoqué avec le Dr</w:t>
            </w:r>
            <w:r w:rsidR="005C334F" w:rsidRPr="00FD3013">
              <w:rPr>
                <w:color w:val="000000" w:themeColor="text1"/>
              </w:rPr>
              <w:t xml:space="preserve"> V</w:t>
            </w:r>
            <w:r w:rsidRPr="00FD3013">
              <w:rPr>
                <w:color w:val="000000" w:themeColor="text1"/>
              </w:rPr>
              <w:t xml:space="preserve">, ou une demande de synthèse au CRA, permettrait de poser un </w:t>
            </w:r>
            <w:r w:rsidR="006976B9" w:rsidRPr="00FD3013">
              <w:rPr>
                <w:color w:val="000000" w:themeColor="text1"/>
              </w:rPr>
              <w:t>diagnostic</w:t>
            </w:r>
            <w:r w:rsidRPr="00FD3013">
              <w:rPr>
                <w:color w:val="000000" w:themeColor="text1"/>
              </w:rPr>
              <w:t xml:space="preserve"> avec une équipe pluridisciplinaire.</w:t>
            </w:r>
          </w:p>
          <w:p w14:paraId="5AFA306D" w14:textId="77777777" w:rsidR="0011600C" w:rsidRPr="00FD3013" w:rsidRDefault="0011600C" w:rsidP="00821393">
            <w:pPr>
              <w:jc w:val="left"/>
              <w:rPr>
                <w:color w:val="000000" w:themeColor="text1"/>
                <w:lang w:val="it-IT"/>
              </w:rPr>
            </w:pPr>
          </w:p>
          <w:p w14:paraId="40D0F007" w14:textId="60DC5299" w:rsidR="000C4654" w:rsidRPr="00FD3013" w:rsidRDefault="00821393" w:rsidP="00821393">
            <w:pPr>
              <w:jc w:val="left"/>
              <w:rPr>
                <w:color w:val="000000" w:themeColor="text1"/>
              </w:rPr>
            </w:pPr>
            <w:r w:rsidRPr="00FD3013">
              <w:rPr>
                <w:color w:val="000000" w:themeColor="text1"/>
                <w:lang w:val="it-IT"/>
              </w:rPr>
              <w:t>Un</w:t>
            </w:r>
            <w:r w:rsidRPr="00FD3013">
              <w:rPr>
                <w:color w:val="000000" w:themeColor="text1"/>
              </w:rPr>
              <w:t xml:space="preserve"> soutien ponctuel</w:t>
            </w:r>
            <w:r w:rsidRPr="00FD3013">
              <w:rPr>
                <w:color w:val="000000" w:themeColor="text1"/>
                <w:lang w:val="it-IT"/>
              </w:rPr>
              <w:t xml:space="preserve"> en psychomotricité </w:t>
            </w:r>
            <w:r w:rsidRPr="00FD3013">
              <w:rPr>
                <w:color w:val="000000" w:themeColor="text1"/>
              </w:rPr>
              <w:t>à la demande est proposé pour suivre l’évolution d</w:t>
            </w:r>
            <w:r w:rsidRPr="00FD3013">
              <w:rPr>
                <w:color w:val="000000" w:themeColor="text1"/>
                <w:lang w:val="it-IT"/>
              </w:rPr>
              <w:t xml:space="preserve">e </w:t>
            </w:r>
            <w:r w:rsidR="005C334F" w:rsidRPr="00FD3013">
              <w:rPr>
                <w:color w:val="000000" w:themeColor="text1"/>
              </w:rPr>
              <w:t>Prénom</w:t>
            </w:r>
            <w:r w:rsidRPr="00FD3013">
              <w:rPr>
                <w:color w:val="000000" w:themeColor="text1"/>
                <w:lang w:val="it-IT"/>
              </w:rPr>
              <w:t xml:space="preserve"> dans s</w:t>
            </w:r>
            <w:r w:rsidRPr="00FD3013">
              <w:rPr>
                <w:color w:val="000000" w:themeColor="text1"/>
              </w:rPr>
              <w:t xml:space="preserve">a </w:t>
            </w:r>
            <w:r w:rsidRPr="00FD3013">
              <w:rPr>
                <w:color w:val="000000" w:themeColor="text1"/>
                <w:lang w:val="it-IT"/>
              </w:rPr>
              <w:t xml:space="preserve">gestion émotionnelle </w:t>
            </w:r>
            <w:r w:rsidRPr="00FD3013">
              <w:rPr>
                <w:color w:val="000000" w:themeColor="text1"/>
              </w:rPr>
              <w:t>à partir des recommandations apportées par le profil sensoriel.</w:t>
            </w:r>
          </w:p>
        </w:tc>
      </w:tr>
      <w:tr w:rsidR="00110166" w:rsidRPr="00FD3013" w14:paraId="1BF52684" w14:textId="77777777" w:rsidTr="00FD3013">
        <w:tc>
          <w:tcPr>
            <w:tcW w:w="1987" w:type="dxa"/>
            <w:gridSpan w:val="2"/>
            <w:tcBorders>
              <w:top w:val="nil"/>
              <w:bottom w:val="single" w:sz="4" w:space="0" w:color="FFD556" w:themeColor="accent1"/>
            </w:tcBorders>
            <w:shd w:val="clear" w:color="auto" w:fill="auto"/>
          </w:tcPr>
          <w:p w14:paraId="24098CC8" w14:textId="77777777" w:rsidR="00110166" w:rsidRPr="00FD3013" w:rsidRDefault="00110166" w:rsidP="006A382A">
            <w:pPr>
              <w:pStyle w:val="Sansinterligne"/>
              <w:jc w:val="left"/>
              <w:rPr>
                <w:rFonts w:cs="Arial Unicode MS"/>
                <w:b/>
                <w:bCs/>
                <w:u w:color="000000"/>
                <w14:textOutline w14:w="12700" w14:cap="flat" w14:cmpd="sng" w14:algn="ctr">
                  <w14:noFill/>
                  <w14:prstDash w14:val="solid"/>
                  <w14:miter w14:lim="400000"/>
                </w14:textOutline>
              </w:rPr>
            </w:pPr>
          </w:p>
        </w:tc>
        <w:tc>
          <w:tcPr>
            <w:tcW w:w="8331" w:type="dxa"/>
            <w:tcBorders>
              <w:top w:val="nil"/>
              <w:bottom w:val="single" w:sz="4" w:space="0" w:color="FFD556" w:themeColor="accent1"/>
            </w:tcBorders>
            <w:shd w:val="clear" w:color="auto" w:fill="auto"/>
          </w:tcPr>
          <w:p w14:paraId="26D359D7" w14:textId="77777777" w:rsidR="00110166" w:rsidRPr="00FD3013" w:rsidRDefault="00110166" w:rsidP="00110166">
            <w:pPr>
              <w:jc w:val="left"/>
              <w:rPr>
                <w:color w:val="000000" w:themeColor="text1"/>
              </w:rPr>
            </w:pPr>
          </w:p>
          <w:p w14:paraId="152A5650" w14:textId="77777777" w:rsidR="00110166" w:rsidRPr="00FD3013" w:rsidRDefault="00110166" w:rsidP="00110166">
            <w:pPr>
              <w:jc w:val="left"/>
              <w:rPr>
                <w:i/>
                <w:iCs/>
                <w:color w:val="000000" w:themeColor="text1"/>
              </w:rPr>
            </w:pPr>
            <w:r w:rsidRPr="00FD3013">
              <w:rPr>
                <w:i/>
                <w:iCs/>
                <w:color w:val="000000" w:themeColor="text1"/>
              </w:rPr>
              <w:t>Je me tiens à la disposition de la famille, de l’équipe enseignante et des professionnels de santé pour tout renseignement complémentaire.</w:t>
            </w:r>
          </w:p>
          <w:p w14:paraId="1D6A8ECE" w14:textId="77777777" w:rsidR="00110166" w:rsidRPr="00FD3013" w:rsidRDefault="00110166" w:rsidP="00110166">
            <w:pPr>
              <w:jc w:val="left"/>
              <w:rPr>
                <w:color w:val="000000" w:themeColor="text1"/>
              </w:rPr>
            </w:pPr>
          </w:p>
        </w:tc>
      </w:tr>
    </w:tbl>
    <w:p w14:paraId="44AD6DE1" w14:textId="77777777" w:rsidR="000C4654" w:rsidRDefault="000C4654" w:rsidP="000C4654">
      <w:pPr>
        <w:pStyle w:val="Sansinterligne"/>
      </w:pPr>
    </w:p>
    <w:p w14:paraId="54DB9DC6" w14:textId="2D335A4F" w:rsidR="000C4654" w:rsidRPr="00063C94" w:rsidRDefault="00EF404D" w:rsidP="008C05F2">
      <w:pPr>
        <w:pStyle w:val="Sansinterligne"/>
      </w:pPr>
      <w:r>
        <w:t>Signature :</w:t>
      </w:r>
    </w:p>
    <w:sectPr w:rsidR="000C4654" w:rsidRPr="00063C94" w:rsidSect="00BF05C2">
      <w:pgSz w:w="11906" w:h="16838" w:code="9"/>
      <w:pgMar w:top="794" w:right="794" w:bottom="816" w:left="794" w:header="794"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7AF42" w14:textId="77777777" w:rsidR="00344D5E" w:rsidRDefault="00344D5E" w:rsidP="008B2920">
      <w:pPr>
        <w:spacing w:after="0" w:line="240" w:lineRule="auto"/>
      </w:pPr>
      <w:r>
        <w:separator/>
      </w:r>
    </w:p>
  </w:endnote>
  <w:endnote w:type="continuationSeparator" w:id="0">
    <w:p w14:paraId="3D9622E0" w14:textId="77777777" w:rsidR="00344D5E" w:rsidRDefault="00344D5E"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lacial Indifference Regular">
    <w:altName w:val="Glacial Indifference"/>
    <w:panose1 w:val="00000000000000000000"/>
    <w:charset w:val="00"/>
    <w:family w:val="auto"/>
    <w:notTrueType/>
    <w:pitch w:val="variable"/>
    <w:sig w:usb0="80000027" w:usb1="10000048" w:usb2="00000000" w:usb3="00000000" w:csb0="00000001" w:csb1="00000000"/>
  </w:font>
  <w:font w:name="Hoefler Text">
    <w:panose1 w:val="02030602050506020203"/>
    <w:charset w:val="4D"/>
    <w:family w:val="roman"/>
    <w:pitch w:val="variable"/>
    <w:sig w:usb0="800002FF" w:usb1="5000204B" w:usb2="00000004" w:usb3="00000000" w:csb0="00000197" w:csb1="00000000"/>
  </w:font>
  <w:font w:name="Helvetica Neue">
    <w:panose1 w:val="02000503000000020004"/>
    <w:charset w:val="00"/>
    <w:family w:val="auto"/>
    <w:pitch w:val="variable"/>
    <w:sig w:usb0="E50002FF" w:usb1="500079DB" w:usb2="0000001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Glacial Indifference">
    <w:panose1 w:val="00000000000000000000"/>
    <w:charset w:val="00"/>
    <w:family w:val="auto"/>
    <w:notTrueType/>
    <w:pitch w:val="variable"/>
    <w:sig w:usb0="80000027" w:usb1="10000048" w:usb2="00000000" w:usb3="00000000" w:csb0="00000001" w:csb1="00000000"/>
  </w:font>
  <w:font w:name="GlacialIndifference-Bold">
    <w:altName w:val="Calibri"/>
    <w:panose1 w:val="00000800000000000000"/>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399583824"/>
      <w:docPartObj>
        <w:docPartGallery w:val="Page Numbers (Bottom of Page)"/>
        <w:docPartUnique/>
      </w:docPartObj>
    </w:sdtPr>
    <w:sdtContent>
      <w:p w14:paraId="674DF2CB" w14:textId="1D10127E" w:rsidR="00BE18BD" w:rsidRDefault="00BE18BD" w:rsidP="0021619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3556C1" w14:textId="77777777" w:rsidR="00BE18BD" w:rsidRDefault="00BE18BD" w:rsidP="00BE18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981881640"/>
      <w:docPartObj>
        <w:docPartGallery w:val="Page Numbers (Bottom of Page)"/>
        <w:docPartUnique/>
      </w:docPartObj>
    </w:sdtPr>
    <w:sdtContent>
      <w:p w14:paraId="5392E419" w14:textId="3E8D6F7C" w:rsidR="0021619F" w:rsidRDefault="0021619F" w:rsidP="00A47F4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79E9DD4E" w14:textId="2104508D" w:rsidR="0021619F" w:rsidRDefault="0021619F" w:rsidP="0021619F">
    <w:pPr>
      <w:pStyle w:val="Pieddepage"/>
      <w:ind w:right="360"/>
    </w:pPr>
    <w:r>
      <w:t>Bilan psychomoteur NOM Prénom</w:t>
    </w:r>
    <w:r w:rsidR="00B12BA3">
      <w:t xml:space="preserve"> - date -</w:t>
    </w:r>
  </w:p>
  <w:p w14:paraId="2A6E89C0" w14:textId="6A645A3C" w:rsidR="00853CE2" w:rsidRDefault="00853CE2" w:rsidP="00BE18B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06E7" w14:textId="6F96C326" w:rsidR="00BF05C2" w:rsidRDefault="00BF05C2">
    <w:pPr>
      <w:pStyle w:val="Pieddepage"/>
    </w:pPr>
    <w:r>
      <w:t>Bilan psychomoteur NOM Prénom</w:t>
    </w:r>
    <w:r w:rsidR="00B12BA3">
      <w:t xml:space="preserve"> -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6F480" w14:textId="77777777" w:rsidR="00344D5E" w:rsidRDefault="00344D5E" w:rsidP="008B2920">
      <w:pPr>
        <w:spacing w:after="0" w:line="240" w:lineRule="auto"/>
      </w:pPr>
      <w:r>
        <w:separator/>
      </w:r>
    </w:p>
  </w:footnote>
  <w:footnote w:type="continuationSeparator" w:id="0">
    <w:p w14:paraId="527682C9" w14:textId="77777777" w:rsidR="00344D5E" w:rsidRDefault="00344D5E" w:rsidP="008B2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F1761"/>
    <w:multiLevelType w:val="hybridMultilevel"/>
    <w:tmpl w:val="31889138"/>
    <w:styleLink w:val="Tiret"/>
    <w:lvl w:ilvl="0" w:tplc="7A80140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8A124AD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BC00CAB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5EC0C1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0BF048F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8E3C286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9D4AC6D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248187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C8804FE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 w15:restartNumberingAfterBreak="0">
    <w:nsid w:val="12F6083D"/>
    <w:multiLevelType w:val="hybridMultilevel"/>
    <w:tmpl w:val="1ED8C09A"/>
    <w:lvl w:ilvl="0" w:tplc="BA028538">
      <w:start w:val="64"/>
      <w:numFmt w:val="bullet"/>
      <w:lvlText w:val="-"/>
      <w:lvlJc w:val="left"/>
      <w:pPr>
        <w:ind w:left="720" w:hanging="360"/>
      </w:pPr>
      <w:rPr>
        <w:rFonts w:ascii="Century Gothic" w:eastAsia="Arial Unicode MS" w:hAnsi="Century Gothic"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B64D6F"/>
    <w:multiLevelType w:val="hybridMultilevel"/>
    <w:tmpl w:val="31889138"/>
    <w:numStyleLink w:val="Tiret"/>
  </w:abstractNum>
  <w:num w:numId="1" w16cid:durableId="974604311">
    <w:abstractNumId w:val="3"/>
  </w:num>
  <w:num w:numId="2" w16cid:durableId="1179732791">
    <w:abstractNumId w:val="0"/>
  </w:num>
  <w:num w:numId="3" w16cid:durableId="1066563115">
    <w:abstractNumId w:val="1"/>
  </w:num>
  <w:num w:numId="4" w16cid:durableId="810247191">
    <w:abstractNumId w:val="2"/>
  </w:num>
  <w:num w:numId="5" w16cid:durableId="259920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A8"/>
    <w:rsid w:val="00024278"/>
    <w:rsid w:val="000243D1"/>
    <w:rsid w:val="00031F6A"/>
    <w:rsid w:val="0003588E"/>
    <w:rsid w:val="00057F04"/>
    <w:rsid w:val="00063C94"/>
    <w:rsid w:val="00077363"/>
    <w:rsid w:val="00084BBE"/>
    <w:rsid w:val="00090509"/>
    <w:rsid w:val="000A378C"/>
    <w:rsid w:val="000C1241"/>
    <w:rsid w:val="000C4654"/>
    <w:rsid w:val="000E77FD"/>
    <w:rsid w:val="0010042F"/>
    <w:rsid w:val="00110166"/>
    <w:rsid w:val="00111155"/>
    <w:rsid w:val="00111FE0"/>
    <w:rsid w:val="0011463A"/>
    <w:rsid w:val="0011600C"/>
    <w:rsid w:val="0012121D"/>
    <w:rsid w:val="00135C2C"/>
    <w:rsid w:val="00142F58"/>
    <w:rsid w:val="00153ED4"/>
    <w:rsid w:val="00184664"/>
    <w:rsid w:val="001A504E"/>
    <w:rsid w:val="001B6108"/>
    <w:rsid w:val="001C7765"/>
    <w:rsid w:val="001D42F4"/>
    <w:rsid w:val="001F60D3"/>
    <w:rsid w:val="0020741F"/>
    <w:rsid w:val="0021619F"/>
    <w:rsid w:val="00217CCC"/>
    <w:rsid w:val="00234948"/>
    <w:rsid w:val="0027115C"/>
    <w:rsid w:val="00276BC1"/>
    <w:rsid w:val="00293B83"/>
    <w:rsid w:val="002F2CE7"/>
    <w:rsid w:val="00334D91"/>
    <w:rsid w:val="00344D5E"/>
    <w:rsid w:val="00345E34"/>
    <w:rsid w:val="003629E3"/>
    <w:rsid w:val="00390414"/>
    <w:rsid w:val="003E1711"/>
    <w:rsid w:val="0040098C"/>
    <w:rsid w:val="004022F7"/>
    <w:rsid w:val="00417CCE"/>
    <w:rsid w:val="0045425A"/>
    <w:rsid w:val="004551E7"/>
    <w:rsid w:val="00463A38"/>
    <w:rsid w:val="004670DD"/>
    <w:rsid w:val="00475B60"/>
    <w:rsid w:val="0048346B"/>
    <w:rsid w:val="00491D3A"/>
    <w:rsid w:val="004D37CC"/>
    <w:rsid w:val="004D3C1B"/>
    <w:rsid w:val="004E4CA5"/>
    <w:rsid w:val="00502B34"/>
    <w:rsid w:val="00502D70"/>
    <w:rsid w:val="00510920"/>
    <w:rsid w:val="00510D69"/>
    <w:rsid w:val="00517626"/>
    <w:rsid w:val="00536098"/>
    <w:rsid w:val="005508C6"/>
    <w:rsid w:val="0055581F"/>
    <w:rsid w:val="00587DE3"/>
    <w:rsid w:val="005B0E81"/>
    <w:rsid w:val="005B59BB"/>
    <w:rsid w:val="005C334F"/>
    <w:rsid w:val="005F2424"/>
    <w:rsid w:val="00603329"/>
    <w:rsid w:val="006227E7"/>
    <w:rsid w:val="00630D36"/>
    <w:rsid w:val="006347E6"/>
    <w:rsid w:val="006404CC"/>
    <w:rsid w:val="00684A03"/>
    <w:rsid w:val="00696513"/>
    <w:rsid w:val="006976B9"/>
    <w:rsid w:val="006A3CE7"/>
    <w:rsid w:val="006C27A7"/>
    <w:rsid w:val="006C53E4"/>
    <w:rsid w:val="006E5FD2"/>
    <w:rsid w:val="006F1734"/>
    <w:rsid w:val="00762980"/>
    <w:rsid w:val="00781D13"/>
    <w:rsid w:val="00783C41"/>
    <w:rsid w:val="00787503"/>
    <w:rsid w:val="00792967"/>
    <w:rsid w:val="007E1E7C"/>
    <w:rsid w:val="007E7032"/>
    <w:rsid w:val="007F5EC5"/>
    <w:rsid w:val="00812A95"/>
    <w:rsid w:val="00821393"/>
    <w:rsid w:val="00833359"/>
    <w:rsid w:val="00853CE2"/>
    <w:rsid w:val="00860491"/>
    <w:rsid w:val="0086614F"/>
    <w:rsid w:val="00871114"/>
    <w:rsid w:val="008725E5"/>
    <w:rsid w:val="00887A77"/>
    <w:rsid w:val="008A60E0"/>
    <w:rsid w:val="008B2920"/>
    <w:rsid w:val="008B2DF7"/>
    <w:rsid w:val="008C05F2"/>
    <w:rsid w:val="008D0867"/>
    <w:rsid w:val="008E50FA"/>
    <w:rsid w:val="008F2ADD"/>
    <w:rsid w:val="0090195E"/>
    <w:rsid w:val="00905520"/>
    <w:rsid w:val="00922307"/>
    <w:rsid w:val="009244EC"/>
    <w:rsid w:val="00956288"/>
    <w:rsid w:val="009814C0"/>
    <w:rsid w:val="00984A27"/>
    <w:rsid w:val="009F14BE"/>
    <w:rsid w:val="00A014AF"/>
    <w:rsid w:val="00A02F95"/>
    <w:rsid w:val="00A06633"/>
    <w:rsid w:val="00A213B1"/>
    <w:rsid w:val="00A356A4"/>
    <w:rsid w:val="00A36AD3"/>
    <w:rsid w:val="00A521B8"/>
    <w:rsid w:val="00A54E5D"/>
    <w:rsid w:val="00A85B6F"/>
    <w:rsid w:val="00A915C8"/>
    <w:rsid w:val="00A920AB"/>
    <w:rsid w:val="00AA3476"/>
    <w:rsid w:val="00AA6B7B"/>
    <w:rsid w:val="00AB4816"/>
    <w:rsid w:val="00AB4BE4"/>
    <w:rsid w:val="00AB540C"/>
    <w:rsid w:val="00AC5D83"/>
    <w:rsid w:val="00AD7654"/>
    <w:rsid w:val="00B12BA3"/>
    <w:rsid w:val="00B15938"/>
    <w:rsid w:val="00B21E8B"/>
    <w:rsid w:val="00B67DB0"/>
    <w:rsid w:val="00B903FC"/>
    <w:rsid w:val="00BA68C1"/>
    <w:rsid w:val="00BB2D46"/>
    <w:rsid w:val="00BB3CB3"/>
    <w:rsid w:val="00BD34A5"/>
    <w:rsid w:val="00BD5EFB"/>
    <w:rsid w:val="00BE18BD"/>
    <w:rsid w:val="00BE2D6E"/>
    <w:rsid w:val="00BF05C2"/>
    <w:rsid w:val="00BF3EDB"/>
    <w:rsid w:val="00C06941"/>
    <w:rsid w:val="00C120F7"/>
    <w:rsid w:val="00C34201"/>
    <w:rsid w:val="00C35EFB"/>
    <w:rsid w:val="00C36241"/>
    <w:rsid w:val="00C512E2"/>
    <w:rsid w:val="00C57E51"/>
    <w:rsid w:val="00C73037"/>
    <w:rsid w:val="00C735A7"/>
    <w:rsid w:val="00C87158"/>
    <w:rsid w:val="00C94F69"/>
    <w:rsid w:val="00CB59DB"/>
    <w:rsid w:val="00CD1DE9"/>
    <w:rsid w:val="00D01CED"/>
    <w:rsid w:val="00D07C34"/>
    <w:rsid w:val="00D208FA"/>
    <w:rsid w:val="00D2689C"/>
    <w:rsid w:val="00D50D6E"/>
    <w:rsid w:val="00D521DC"/>
    <w:rsid w:val="00D834C5"/>
    <w:rsid w:val="00D84E11"/>
    <w:rsid w:val="00D97FFA"/>
    <w:rsid w:val="00DA3D80"/>
    <w:rsid w:val="00DB51A8"/>
    <w:rsid w:val="00DC1DEF"/>
    <w:rsid w:val="00DF6A6F"/>
    <w:rsid w:val="00E20402"/>
    <w:rsid w:val="00E27B07"/>
    <w:rsid w:val="00E3449E"/>
    <w:rsid w:val="00E41EFB"/>
    <w:rsid w:val="00E841FC"/>
    <w:rsid w:val="00E91839"/>
    <w:rsid w:val="00E928A3"/>
    <w:rsid w:val="00E959CE"/>
    <w:rsid w:val="00ED23F7"/>
    <w:rsid w:val="00EF404D"/>
    <w:rsid w:val="00F552FC"/>
    <w:rsid w:val="00F67FBA"/>
    <w:rsid w:val="00F879CE"/>
    <w:rsid w:val="00FA1E2F"/>
    <w:rsid w:val="00FB4333"/>
    <w:rsid w:val="00FB6EAD"/>
    <w:rsid w:val="00FC23B1"/>
    <w:rsid w:val="00FD3013"/>
    <w:rsid w:val="00FE1639"/>
    <w:rsid w:val="00FF6509"/>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1FFAB"/>
  <w15:chartTrackingRefBased/>
  <w15:docId w15:val="{B4781F3D-9288-2940-86B8-E7316454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636A6B" w:themeColor="text2"/>
        <w:lang w:val="fr-FR"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26"/>
  </w:style>
  <w:style w:type="paragraph" w:styleId="Titre1">
    <w:name w:val="heading 1"/>
    <w:basedOn w:val="Normal"/>
    <w:link w:val="Titre1C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Titre2">
    <w:name w:val="heading 2"/>
    <w:basedOn w:val="Normal"/>
    <w:link w:val="Titre2C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Titre3">
    <w:name w:val="heading 3"/>
    <w:basedOn w:val="Normal"/>
    <w:link w:val="Titre3Car"/>
    <w:uiPriority w:val="9"/>
    <w:unhideWhenUsed/>
    <w:qFormat/>
    <w:rsid w:val="009814C0"/>
    <w:pPr>
      <w:keepNext/>
      <w:keepLines/>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semiHidden/>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Titre5">
    <w:name w:val="heading 5"/>
    <w:basedOn w:val="Normal"/>
    <w:next w:val="Normal"/>
    <w:link w:val="Titre5Car"/>
    <w:uiPriority w:val="9"/>
    <w:semiHidden/>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Titre2Car">
    <w:name w:val="Titre 2 Car"/>
    <w:basedOn w:val="Policepardfaut"/>
    <w:link w:val="Titre2"/>
    <w:uiPriority w:val="9"/>
    <w:rsid w:val="00F67FBA"/>
    <w:rPr>
      <w:rFonts w:asciiTheme="majorHAnsi" w:eastAsiaTheme="majorEastAsia" w:hAnsiTheme="majorHAnsi" w:cstheme="majorBidi"/>
      <w:caps/>
      <w:spacing w:val="50"/>
      <w:sz w:val="26"/>
      <w:szCs w:val="26"/>
    </w:rPr>
  </w:style>
  <w:style w:type="character" w:customStyle="1" w:styleId="Titre3Car">
    <w:name w:val="Titre 3 Car"/>
    <w:basedOn w:val="Policepardfaut"/>
    <w:link w:val="Titre3"/>
    <w:uiPriority w:val="9"/>
    <w:rsid w:val="009814C0"/>
    <w:rPr>
      <w:rFonts w:asciiTheme="majorHAnsi" w:eastAsiaTheme="majorEastAsia" w:hAnsiTheme="majorHAnsi" w:cstheme="majorBidi"/>
      <w:b/>
      <w:szCs w:val="24"/>
    </w:rPr>
  </w:style>
  <w:style w:type="paragraph" w:styleId="En-tte">
    <w:name w:val="header"/>
    <w:basedOn w:val="Normal"/>
    <w:link w:val="En-tteCar"/>
    <w:uiPriority w:val="99"/>
    <w:unhideWhenUsed/>
    <w:rsid w:val="00A85B6F"/>
    <w:pPr>
      <w:spacing w:after="0" w:line="240" w:lineRule="auto"/>
    </w:pPr>
  </w:style>
  <w:style w:type="character" w:customStyle="1" w:styleId="En-tteCar">
    <w:name w:val="En-tête Car"/>
    <w:basedOn w:val="Policepardfaut"/>
    <w:link w:val="En-tte"/>
    <w:uiPriority w:val="99"/>
    <w:rsid w:val="00A85B6F"/>
  </w:style>
  <w:style w:type="paragraph" w:styleId="Pieddepage">
    <w:name w:val="footer"/>
    <w:basedOn w:val="Normal"/>
    <w:link w:val="PieddepageCar"/>
    <w:uiPriority w:val="99"/>
    <w:unhideWhenUsed/>
    <w:rsid w:val="00510920"/>
    <w:pPr>
      <w:spacing w:after="0" w:line="240" w:lineRule="auto"/>
    </w:pPr>
  </w:style>
  <w:style w:type="character" w:customStyle="1" w:styleId="PieddepageCar">
    <w:name w:val="Pied de page Car"/>
    <w:basedOn w:val="Policepardfaut"/>
    <w:link w:val="Pieddepage"/>
    <w:uiPriority w:val="99"/>
    <w:rsid w:val="00510920"/>
  </w:style>
  <w:style w:type="character" w:customStyle="1" w:styleId="Titre4Car">
    <w:name w:val="Titre 4 Car"/>
    <w:basedOn w:val="Policepardfaut"/>
    <w:link w:val="Titre4"/>
    <w:uiPriority w:val="9"/>
    <w:semiHidden/>
    <w:rsid w:val="00905520"/>
    <w:rPr>
      <w:rFonts w:asciiTheme="majorHAnsi" w:eastAsiaTheme="majorEastAsia" w:hAnsiTheme="majorHAnsi" w:cstheme="majorBidi"/>
      <w:i/>
      <w:iCs/>
      <w:color w:val="595959" w:themeColor="text1" w:themeTint="A6"/>
    </w:rPr>
  </w:style>
  <w:style w:type="character" w:customStyle="1" w:styleId="Titre5Car">
    <w:name w:val="Titre 5 Car"/>
    <w:basedOn w:val="Policepardfaut"/>
    <w:link w:val="Titre5"/>
    <w:uiPriority w:val="9"/>
    <w:semiHidden/>
    <w:rsid w:val="00905520"/>
    <w:rPr>
      <w:rFonts w:asciiTheme="majorHAnsi" w:eastAsiaTheme="majorEastAsia" w:hAnsiTheme="majorHAnsi" w:cstheme="majorBidi"/>
      <w:color w:val="595959" w:themeColor="text1" w:themeTint="A6"/>
    </w:rPr>
  </w:style>
  <w:style w:type="character" w:styleId="Textedelespacerserv">
    <w:name w:val="Placeholder Text"/>
    <w:basedOn w:val="Policepardfaut"/>
    <w:uiPriority w:val="99"/>
    <w:semiHidden/>
    <w:rsid w:val="004E4CA5"/>
    <w:rPr>
      <w:color w:val="808080"/>
    </w:rPr>
  </w:style>
  <w:style w:type="paragraph" w:styleId="Sansinterligne">
    <w:name w:val="No Spacing"/>
    <w:uiPriority w:val="1"/>
    <w:qFormat/>
    <w:rsid w:val="00F879CE"/>
    <w:pPr>
      <w:spacing w:after="0" w:line="240" w:lineRule="auto"/>
    </w:pPr>
  </w:style>
  <w:style w:type="paragraph" w:styleId="Textedebulles">
    <w:name w:val="Balloon Text"/>
    <w:basedOn w:val="Normal"/>
    <w:link w:val="TextedebullesCar"/>
    <w:uiPriority w:val="99"/>
    <w:semiHidden/>
    <w:unhideWhenUsed/>
    <w:rsid w:val="00E928A3"/>
    <w:pPr>
      <w:spacing w:after="0" w:line="240" w:lineRule="auto"/>
    </w:pPr>
    <w:rPr>
      <w:rFonts w:ascii="Segoe UI" w:hAnsi="Segoe UI" w:cs="Segoe UI"/>
    </w:rPr>
  </w:style>
  <w:style w:type="character" w:customStyle="1" w:styleId="TextedebullesCar">
    <w:name w:val="Texte de bulles Car"/>
    <w:basedOn w:val="Policepardfaut"/>
    <w:link w:val="Textedebulles"/>
    <w:uiPriority w:val="99"/>
    <w:semiHidden/>
    <w:rsid w:val="00E928A3"/>
    <w:rPr>
      <w:rFonts w:ascii="Segoe UI" w:hAnsi="Segoe UI" w:cs="Segoe UI"/>
    </w:rPr>
  </w:style>
  <w:style w:type="character" w:styleId="Marquedecommentaire">
    <w:name w:val="annotation reference"/>
    <w:basedOn w:val="Policepardfaut"/>
    <w:uiPriority w:val="99"/>
    <w:semiHidden/>
    <w:unhideWhenUsed/>
    <w:rsid w:val="00390414"/>
    <w:rPr>
      <w:sz w:val="16"/>
      <w:szCs w:val="16"/>
    </w:rPr>
  </w:style>
  <w:style w:type="paragraph" w:styleId="Commentaire">
    <w:name w:val="annotation text"/>
    <w:basedOn w:val="Normal"/>
    <w:link w:val="CommentaireCar"/>
    <w:uiPriority w:val="99"/>
    <w:semiHidden/>
    <w:unhideWhenUsed/>
    <w:rsid w:val="00390414"/>
    <w:pPr>
      <w:spacing w:line="240" w:lineRule="auto"/>
    </w:pPr>
  </w:style>
  <w:style w:type="character" w:customStyle="1" w:styleId="CommentaireCar">
    <w:name w:val="Commentaire Car"/>
    <w:basedOn w:val="Policepardfaut"/>
    <w:link w:val="Commentaire"/>
    <w:uiPriority w:val="99"/>
    <w:semiHidden/>
    <w:rsid w:val="00390414"/>
    <w:rPr>
      <w:sz w:val="20"/>
      <w:szCs w:val="20"/>
    </w:rPr>
  </w:style>
  <w:style w:type="paragraph" w:styleId="Objetducommentaire">
    <w:name w:val="annotation subject"/>
    <w:basedOn w:val="Commentaire"/>
    <w:next w:val="Commentaire"/>
    <w:link w:val="ObjetducommentaireCar"/>
    <w:uiPriority w:val="99"/>
    <w:semiHidden/>
    <w:unhideWhenUsed/>
    <w:rsid w:val="00390414"/>
    <w:rPr>
      <w:b/>
      <w:bCs/>
    </w:rPr>
  </w:style>
  <w:style w:type="character" w:customStyle="1" w:styleId="ObjetducommentaireCar">
    <w:name w:val="Objet du commentaire Car"/>
    <w:basedOn w:val="CommentaireCar"/>
    <w:link w:val="Objetducommentaire"/>
    <w:uiPriority w:val="99"/>
    <w:semiHidden/>
    <w:rsid w:val="00390414"/>
    <w:rPr>
      <w:b/>
      <w:bCs/>
      <w:sz w:val="20"/>
      <w:szCs w:val="20"/>
    </w:rPr>
  </w:style>
  <w:style w:type="paragraph" w:styleId="Titre">
    <w:name w:val="Title"/>
    <w:basedOn w:val="Normal"/>
    <w:next w:val="Normal"/>
    <w:link w:val="TitreCar"/>
    <w:uiPriority w:val="10"/>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reCar">
    <w:name w:val="Titre Car"/>
    <w:basedOn w:val="Policepardfaut"/>
    <w:link w:val="Titre"/>
    <w:uiPriority w:val="10"/>
    <w:semiHidden/>
    <w:rsid w:val="00BD34A5"/>
    <w:rPr>
      <w:rFonts w:asciiTheme="majorHAnsi" w:eastAsiaTheme="majorEastAsia" w:hAnsiTheme="majorHAnsi" w:cstheme="majorBidi"/>
      <w:color w:val="auto"/>
      <w:kern w:val="28"/>
      <w:sz w:val="56"/>
      <w:szCs w:val="56"/>
    </w:rPr>
  </w:style>
  <w:style w:type="paragraph" w:styleId="Sous-titre">
    <w:name w:val="Subtitle"/>
    <w:basedOn w:val="Normal"/>
    <w:next w:val="Normal"/>
    <w:link w:val="Sous-titreC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ous-titreCar">
    <w:name w:val="Sous-titre Car"/>
    <w:basedOn w:val="Policepardfaut"/>
    <w:link w:val="Sous-titre"/>
    <w:uiPriority w:val="11"/>
    <w:semiHidden/>
    <w:rsid w:val="00BD34A5"/>
    <w:rPr>
      <w:rFonts w:eastAsiaTheme="minorEastAsia"/>
      <w:color w:val="5A5A5A" w:themeColor="text1" w:themeTint="A5"/>
      <w:sz w:val="22"/>
      <w:szCs w:val="22"/>
    </w:rPr>
  </w:style>
  <w:style w:type="paragraph" w:customStyle="1" w:styleId="Corps">
    <w:name w:val="Corps"/>
    <w:rsid w:val="00DB51A8"/>
    <w:pPr>
      <w:pBdr>
        <w:top w:val="nil"/>
        <w:left w:val="nil"/>
        <w:bottom w:val="nil"/>
        <w:right w:val="nil"/>
        <w:between w:val="nil"/>
        <w:bar w:val="nil"/>
      </w:pBdr>
      <w:spacing w:before="80" w:after="180" w:line="288" w:lineRule="auto"/>
      <w:jc w:val="left"/>
    </w:pPr>
    <w:rPr>
      <w:rFonts w:ascii="Glacial Indifference Regular" w:eastAsia="Glacial Indifference Regular" w:hAnsi="Glacial Indifference Regular" w:cs="Glacial Indifference Regular"/>
      <w:color w:val="000000"/>
      <w:bdr w:val="nil"/>
      <w:lang w:eastAsia="fr-FR"/>
      <w14:textOutline w14:w="0" w14:cap="flat" w14:cmpd="sng" w14:algn="ctr">
        <w14:noFill/>
        <w14:prstDash w14:val="solid"/>
        <w14:bevel/>
      </w14:textOutline>
    </w:rPr>
  </w:style>
  <w:style w:type="character" w:customStyle="1" w:styleId="Aucun">
    <w:name w:val="Aucun"/>
    <w:rsid w:val="00DB51A8"/>
    <w:rPr>
      <w:lang w:val="fr-FR"/>
    </w:rPr>
  </w:style>
  <w:style w:type="paragraph" w:customStyle="1" w:styleId="Pardfaut">
    <w:name w:val="Par défaut"/>
    <w:rsid w:val="00AB4BE4"/>
    <w:pPr>
      <w:pBdr>
        <w:top w:val="nil"/>
        <w:left w:val="nil"/>
        <w:bottom w:val="nil"/>
        <w:right w:val="nil"/>
        <w:between w:val="nil"/>
        <w:bar w:val="nil"/>
      </w:pBdr>
      <w:spacing w:before="80" w:after="180" w:line="288" w:lineRule="auto"/>
      <w:jc w:val="left"/>
    </w:pPr>
    <w:rPr>
      <w:rFonts w:ascii="Hoefler Text" w:eastAsia="Arial Unicode MS" w:hAnsi="Hoefler Text" w:cs="Arial Unicode MS"/>
      <w:color w:val="000000"/>
      <w:sz w:val="22"/>
      <w:szCs w:val="22"/>
      <w:bdr w:val="nil"/>
      <w:lang w:eastAsia="fr-FR"/>
      <w14:textOutline w14:w="0" w14:cap="flat" w14:cmpd="sng" w14:algn="ctr">
        <w14:noFill/>
        <w14:prstDash w14:val="solid"/>
        <w14:bevel/>
      </w14:textOutline>
    </w:rPr>
  </w:style>
  <w:style w:type="character" w:styleId="Lienhypertexte">
    <w:name w:val="Hyperlink"/>
    <w:basedOn w:val="Policepardfaut"/>
    <w:uiPriority w:val="99"/>
    <w:unhideWhenUsed/>
    <w:rsid w:val="00DC1DEF"/>
    <w:rPr>
      <w:color w:val="0563C1" w:themeColor="hyperlink"/>
      <w:u w:val="single"/>
    </w:rPr>
  </w:style>
  <w:style w:type="character" w:styleId="Mentionnonrsolue">
    <w:name w:val="Unresolved Mention"/>
    <w:basedOn w:val="Policepardfaut"/>
    <w:uiPriority w:val="99"/>
    <w:semiHidden/>
    <w:unhideWhenUsed/>
    <w:rsid w:val="00DC1DEF"/>
    <w:rPr>
      <w:color w:val="605E5C"/>
      <w:shd w:val="clear" w:color="auto" w:fill="E1DFDD"/>
    </w:rPr>
  </w:style>
  <w:style w:type="character" w:styleId="Lienhypertextesuivivisit">
    <w:name w:val="FollowedHyperlink"/>
    <w:basedOn w:val="Policepardfaut"/>
    <w:uiPriority w:val="99"/>
    <w:semiHidden/>
    <w:unhideWhenUsed/>
    <w:rsid w:val="00DC1DEF"/>
    <w:rPr>
      <w:color w:val="954F72" w:themeColor="followedHyperlink"/>
      <w:u w:val="single"/>
    </w:rPr>
  </w:style>
  <w:style w:type="paragraph" w:styleId="NormalWeb">
    <w:name w:val="Normal (Web)"/>
    <w:basedOn w:val="Normal"/>
    <w:uiPriority w:val="99"/>
    <w:semiHidden/>
    <w:unhideWhenUsed/>
    <w:rsid w:val="00111FE0"/>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paragraph" w:styleId="Paragraphedeliste">
    <w:name w:val="List Paragraph"/>
    <w:basedOn w:val="Normal"/>
    <w:uiPriority w:val="34"/>
    <w:unhideWhenUsed/>
    <w:qFormat/>
    <w:rsid w:val="00111FE0"/>
    <w:pPr>
      <w:ind w:left="720"/>
      <w:contextualSpacing/>
    </w:pPr>
  </w:style>
  <w:style w:type="character" w:styleId="Numrodepage">
    <w:name w:val="page number"/>
    <w:basedOn w:val="Policepardfaut"/>
    <w:uiPriority w:val="99"/>
    <w:semiHidden/>
    <w:unhideWhenUsed/>
    <w:rsid w:val="00BE18BD"/>
  </w:style>
  <w:style w:type="paragraph" w:styleId="Rvision">
    <w:name w:val="Revision"/>
    <w:hidden/>
    <w:uiPriority w:val="99"/>
    <w:semiHidden/>
    <w:rsid w:val="00475B60"/>
    <w:pPr>
      <w:spacing w:after="0" w:line="240" w:lineRule="auto"/>
      <w:jc w:val="left"/>
    </w:pPr>
  </w:style>
  <w:style w:type="character" w:customStyle="1" w:styleId="apple-converted-space">
    <w:name w:val="apple-converted-space"/>
    <w:basedOn w:val="Policepardfaut"/>
    <w:rsid w:val="00696513"/>
  </w:style>
  <w:style w:type="table" w:customStyle="1" w:styleId="TableNormal">
    <w:name w:val="Table Normal"/>
    <w:rsid w:val="00696513"/>
    <w:pPr>
      <w:pBdr>
        <w:top w:val="nil"/>
        <w:left w:val="nil"/>
        <w:bottom w:val="nil"/>
        <w:right w:val="nil"/>
        <w:between w:val="nil"/>
        <w:bar w:val="nil"/>
      </w:pBdr>
      <w:spacing w:after="0" w:line="240" w:lineRule="auto"/>
      <w:jc w:val="left"/>
    </w:pPr>
    <w:rPr>
      <w:rFonts w:ascii="Times New Roman" w:eastAsia="Arial Unicode MS" w:hAnsi="Times New Roman" w:cs="Times New Roman"/>
      <w:color w:val="auto"/>
      <w:bdr w:val="nil"/>
      <w:lang w:eastAsia="fr-FR"/>
    </w:rPr>
    <w:tblPr>
      <w:tblInd w:w="0" w:type="dxa"/>
      <w:tblCellMar>
        <w:top w:w="0" w:type="dxa"/>
        <w:left w:w="0" w:type="dxa"/>
        <w:bottom w:w="0" w:type="dxa"/>
        <w:right w:w="0" w:type="dxa"/>
      </w:tblCellMar>
    </w:tblPr>
  </w:style>
  <w:style w:type="paragraph" w:customStyle="1" w:styleId="Styledetableau2">
    <w:name w:val="Style de tableau 2"/>
    <w:rsid w:val="00696513"/>
    <w:pPr>
      <w:pBdr>
        <w:top w:val="nil"/>
        <w:left w:val="nil"/>
        <w:bottom w:val="nil"/>
        <w:right w:val="nil"/>
        <w:between w:val="nil"/>
        <w:bar w:val="nil"/>
      </w:pBdr>
      <w:spacing w:after="0" w:line="240" w:lineRule="auto"/>
      <w:jc w:val="left"/>
    </w:pPr>
    <w:rPr>
      <w:rFonts w:ascii="Helvetica Neue" w:eastAsia="Helvetica Neue" w:hAnsi="Helvetica Neue" w:cs="Helvetica Neue"/>
      <w:color w:val="000000"/>
      <w:bdr w:val="nil"/>
      <w:lang w:eastAsia="fr-FR"/>
      <w14:textOutline w14:w="0" w14:cap="flat" w14:cmpd="sng" w14:algn="ctr">
        <w14:noFill/>
        <w14:prstDash w14:val="solid"/>
        <w14:bevel/>
      </w14:textOutline>
    </w:rPr>
  </w:style>
  <w:style w:type="numbering" w:customStyle="1" w:styleId="Tiret">
    <w:name w:val="Tiret"/>
    <w:rsid w:val="00821393"/>
    <w:pPr>
      <w:numPr>
        <w:numId w:val="4"/>
      </w:numPr>
    </w:pPr>
  </w:style>
  <w:style w:type="table" w:styleId="TableauGrille2-Accentuation1">
    <w:name w:val="Grid Table 2 Accent 1"/>
    <w:basedOn w:val="TableauNormal"/>
    <w:uiPriority w:val="47"/>
    <w:rsid w:val="006976B9"/>
    <w:pPr>
      <w:spacing w:after="0" w:line="240" w:lineRule="auto"/>
    </w:pPr>
    <w:tblPr>
      <w:tblStyleRowBandSize w:val="1"/>
      <w:tblStyleColBandSize w:val="1"/>
      <w:tblBorders>
        <w:top w:val="single" w:sz="2" w:space="0" w:color="FFE599" w:themeColor="accent1" w:themeTint="99"/>
        <w:bottom w:val="single" w:sz="2" w:space="0" w:color="FFE599" w:themeColor="accent1" w:themeTint="99"/>
        <w:insideH w:val="single" w:sz="2" w:space="0" w:color="FFE599" w:themeColor="accent1" w:themeTint="99"/>
        <w:insideV w:val="single" w:sz="2" w:space="0" w:color="FFE599" w:themeColor="accent1" w:themeTint="99"/>
      </w:tblBorders>
    </w:tblPr>
    <w:tblStylePr w:type="firstRow">
      <w:rPr>
        <w:b/>
        <w:bCs/>
      </w:rPr>
      <w:tblPr/>
      <w:tcPr>
        <w:tcBorders>
          <w:top w:val="nil"/>
          <w:bottom w:val="single" w:sz="12" w:space="0" w:color="FFE599" w:themeColor="accent1" w:themeTint="99"/>
          <w:insideH w:val="nil"/>
          <w:insideV w:val="nil"/>
        </w:tcBorders>
        <w:shd w:val="clear" w:color="auto" w:fill="FFFFFF" w:themeFill="background1"/>
      </w:tcPr>
    </w:tblStylePr>
    <w:tblStylePr w:type="lastRow">
      <w:rPr>
        <w:b/>
        <w:bCs/>
      </w:rPr>
      <w:tblPr/>
      <w:tcPr>
        <w:tcBorders>
          <w:top w:val="double" w:sz="2" w:space="0" w:color="FFE59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DD" w:themeFill="accent1" w:themeFillTint="33"/>
      </w:tcPr>
    </w:tblStylePr>
    <w:tblStylePr w:type="band1Horz">
      <w:tblPr/>
      <w:tcPr>
        <w:shd w:val="clear" w:color="auto" w:fill="FFF6DD" w:themeFill="accent1" w:themeFillTint="33"/>
      </w:tcPr>
    </w:tblStylePr>
  </w:style>
  <w:style w:type="table" w:styleId="TableauGrille2-Accentuation2">
    <w:name w:val="Grid Table 2 Accent 2"/>
    <w:basedOn w:val="TableauNormal"/>
    <w:uiPriority w:val="47"/>
    <w:rsid w:val="006976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1Clair-Accentuation4">
    <w:name w:val="Grid Table 1 Light Accent 4"/>
    <w:basedOn w:val="TableauNormal"/>
    <w:uiPriority w:val="46"/>
    <w:rsid w:val="006976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6Couleur-Accentuation1">
    <w:name w:val="Grid Table 6 Colorful Accent 1"/>
    <w:basedOn w:val="TableauNormal"/>
    <w:uiPriority w:val="51"/>
    <w:rsid w:val="006976B9"/>
    <w:pPr>
      <w:spacing w:after="0" w:line="240" w:lineRule="auto"/>
    </w:pPr>
    <w:rPr>
      <w:color w:val="FFBF00" w:themeColor="accent1" w:themeShade="BF"/>
    </w:rPr>
    <w:tblPr>
      <w:tblStyleRowBandSize w:val="1"/>
      <w:tblStyleColBandSize w:val="1"/>
      <w:tblBorders>
        <w:top w:val="single" w:sz="4" w:space="0" w:color="FFE599" w:themeColor="accent1" w:themeTint="99"/>
        <w:left w:val="single" w:sz="4" w:space="0" w:color="FFE599" w:themeColor="accent1" w:themeTint="99"/>
        <w:bottom w:val="single" w:sz="4" w:space="0" w:color="FFE599" w:themeColor="accent1" w:themeTint="99"/>
        <w:right w:val="single" w:sz="4" w:space="0" w:color="FFE599" w:themeColor="accent1" w:themeTint="99"/>
        <w:insideH w:val="single" w:sz="4" w:space="0" w:color="FFE599" w:themeColor="accent1" w:themeTint="99"/>
        <w:insideV w:val="single" w:sz="4" w:space="0" w:color="FFE599" w:themeColor="accent1" w:themeTint="99"/>
      </w:tblBorders>
    </w:tblPr>
    <w:tblStylePr w:type="firstRow">
      <w:rPr>
        <w:b/>
        <w:bCs/>
      </w:rPr>
      <w:tblPr/>
      <w:tcPr>
        <w:tcBorders>
          <w:bottom w:val="single" w:sz="12" w:space="0" w:color="FFE599" w:themeColor="accent1" w:themeTint="99"/>
        </w:tcBorders>
      </w:tcPr>
    </w:tblStylePr>
    <w:tblStylePr w:type="lastRow">
      <w:rPr>
        <w:b/>
        <w:bCs/>
      </w:rPr>
      <w:tblPr/>
      <w:tcPr>
        <w:tcBorders>
          <w:top w:val="double" w:sz="4" w:space="0" w:color="FFE599" w:themeColor="accent1" w:themeTint="99"/>
        </w:tcBorders>
      </w:tcPr>
    </w:tblStylePr>
    <w:tblStylePr w:type="firstCol">
      <w:rPr>
        <w:b/>
        <w:bCs/>
      </w:rPr>
    </w:tblStylePr>
    <w:tblStylePr w:type="lastCol">
      <w:rPr>
        <w:b/>
        <w:bCs/>
      </w:rPr>
    </w:tblStylePr>
    <w:tblStylePr w:type="band1Vert">
      <w:tblPr/>
      <w:tcPr>
        <w:shd w:val="clear" w:color="auto" w:fill="FFF6DD" w:themeFill="accent1" w:themeFillTint="33"/>
      </w:tcPr>
    </w:tblStylePr>
    <w:tblStylePr w:type="band1Horz">
      <w:tblPr/>
      <w:tcPr>
        <w:shd w:val="clear" w:color="auto" w:fill="FFF6DD" w:themeFill="accent1" w:themeFillTint="33"/>
      </w:tcPr>
    </w:tblStylePr>
  </w:style>
  <w:style w:type="table" w:styleId="TableauGrille6Couleur-Accentuation2">
    <w:name w:val="Grid Table 6 Colorful Accent 2"/>
    <w:basedOn w:val="TableauNormal"/>
    <w:uiPriority w:val="51"/>
    <w:rsid w:val="006976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6976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7Couleur-Accentuation1">
    <w:name w:val="List Table 7 Colorful Accent 1"/>
    <w:basedOn w:val="TableauNormal"/>
    <w:uiPriority w:val="52"/>
    <w:rsid w:val="006976B9"/>
    <w:pPr>
      <w:spacing w:after="0" w:line="240" w:lineRule="auto"/>
    </w:pPr>
    <w:rPr>
      <w:color w:val="FFBF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55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55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55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556" w:themeColor="accent1"/>
        </w:tcBorders>
        <w:shd w:val="clear" w:color="auto" w:fill="FFFFFF" w:themeFill="background1"/>
      </w:tcPr>
    </w:tblStylePr>
    <w:tblStylePr w:type="band1Vert">
      <w:tblPr/>
      <w:tcPr>
        <w:shd w:val="clear" w:color="auto" w:fill="FFF6DD" w:themeFill="accent1" w:themeFillTint="33"/>
      </w:tcPr>
    </w:tblStylePr>
    <w:tblStylePr w:type="band1Horz">
      <w:tblPr/>
      <w:tcPr>
        <w:shd w:val="clear" w:color="auto" w:fill="FFF6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6Couleur-Accentuation1">
    <w:name w:val="List Table 6 Colorful Accent 1"/>
    <w:basedOn w:val="TableauNormal"/>
    <w:uiPriority w:val="51"/>
    <w:rsid w:val="006976B9"/>
    <w:pPr>
      <w:spacing w:after="0" w:line="240" w:lineRule="auto"/>
    </w:pPr>
    <w:rPr>
      <w:color w:val="FFBF00" w:themeColor="accent1" w:themeShade="BF"/>
    </w:rPr>
    <w:tblPr>
      <w:tblStyleRowBandSize w:val="1"/>
      <w:tblStyleColBandSize w:val="1"/>
      <w:tblBorders>
        <w:top w:val="single" w:sz="4" w:space="0" w:color="FFD556" w:themeColor="accent1"/>
        <w:bottom w:val="single" w:sz="4" w:space="0" w:color="FFD556" w:themeColor="accent1"/>
      </w:tblBorders>
    </w:tblPr>
    <w:tblStylePr w:type="firstRow">
      <w:rPr>
        <w:b/>
        <w:bCs/>
      </w:rPr>
      <w:tblPr/>
      <w:tcPr>
        <w:tcBorders>
          <w:bottom w:val="single" w:sz="4" w:space="0" w:color="FFD556" w:themeColor="accent1"/>
        </w:tcBorders>
      </w:tcPr>
    </w:tblStylePr>
    <w:tblStylePr w:type="lastRow">
      <w:rPr>
        <w:b/>
        <w:bCs/>
      </w:rPr>
      <w:tblPr/>
      <w:tcPr>
        <w:tcBorders>
          <w:top w:val="double" w:sz="4" w:space="0" w:color="FFD556" w:themeColor="accent1"/>
        </w:tcBorders>
      </w:tcPr>
    </w:tblStylePr>
    <w:tblStylePr w:type="firstCol">
      <w:rPr>
        <w:b/>
        <w:bCs/>
      </w:rPr>
    </w:tblStylePr>
    <w:tblStylePr w:type="lastCol">
      <w:rPr>
        <w:b/>
        <w:bCs/>
      </w:rPr>
    </w:tblStylePr>
    <w:tblStylePr w:type="band1Vert">
      <w:tblPr/>
      <w:tcPr>
        <w:shd w:val="clear" w:color="auto" w:fill="FFF6DD" w:themeFill="accent1" w:themeFillTint="33"/>
      </w:tcPr>
    </w:tblStylePr>
    <w:tblStylePr w:type="band1Horz">
      <w:tblPr/>
      <w:tcPr>
        <w:shd w:val="clear" w:color="auto" w:fill="FFF6DD" w:themeFill="accent1" w:themeFillTint="33"/>
      </w:tcPr>
    </w:tblStylePr>
  </w:style>
  <w:style w:type="table" w:styleId="TableauGrille7Couleur-Accentuation1">
    <w:name w:val="Grid Table 7 Colorful Accent 1"/>
    <w:basedOn w:val="TableauNormal"/>
    <w:uiPriority w:val="52"/>
    <w:rsid w:val="006976B9"/>
    <w:pPr>
      <w:spacing w:after="0" w:line="240" w:lineRule="auto"/>
    </w:pPr>
    <w:rPr>
      <w:color w:val="FFBF00" w:themeColor="accent1" w:themeShade="BF"/>
    </w:rPr>
    <w:tblPr>
      <w:tblStyleRowBandSize w:val="1"/>
      <w:tblStyleColBandSize w:val="1"/>
      <w:tblBorders>
        <w:top w:val="single" w:sz="4" w:space="0" w:color="FFE599" w:themeColor="accent1" w:themeTint="99"/>
        <w:left w:val="single" w:sz="4" w:space="0" w:color="FFE599" w:themeColor="accent1" w:themeTint="99"/>
        <w:bottom w:val="single" w:sz="4" w:space="0" w:color="FFE599" w:themeColor="accent1" w:themeTint="99"/>
        <w:right w:val="single" w:sz="4" w:space="0" w:color="FFE599" w:themeColor="accent1" w:themeTint="99"/>
        <w:insideH w:val="single" w:sz="4" w:space="0" w:color="FFE599" w:themeColor="accent1" w:themeTint="99"/>
        <w:insideV w:val="single" w:sz="4" w:space="0" w:color="FFE59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D" w:themeFill="accent1" w:themeFillTint="33"/>
      </w:tcPr>
    </w:tblStylePr>
    <w:tblStylePr w:type="band1Horz">
      <w:tblPr/>
      <w:tcPr>
        <w:shd w:val="clear" w:color="auto" w:fill="FFF6DD" w:themeFill="accent1" w:themeFillTint="33"/>
      </w:tcPr>
    </w:tblStylePr>
    <w:tblStylePr w:type="neCell">
      <w:tblPr/>
      <w:tcPr>
        <w:tcBorders>
          <w:bottom w:val="single" w:sz="4" w:space="0" w:color="FFE599" w:themeColor="accent1" w:themeTint="99"/>
        </w:tcBorders>
      </w:tcPr>
    </w:tblStylePr>
    <w:tblStylePr w:type="nwCell">
      <w:tblPr/>
      <w:tcPr>
        <w:tcBorders>
          <w:bottom w:val="single" w:sz="4" w:space="0" w:color="FFE599" w:themeColor="accent1" w:themeTint="99"/>
        </w:tcBorders>
      </w:tcPr>
    </w:tblStylePr>
    <w:tblStylePr w:type="seCell">
      <w:tblPr/>
      <w:tcPr>
        <w:tcBorders>
          <w:top w:val="single" w:sz="4" w:space="0" w:color="FFE599" w:themeColor="accent1" w:themeTint="99"/>
        </w:tcBorders>
      </w:tcPr>
    </w:tblStylePr>
    <w:tblStylePr w:type="swCell">
      <w:tblPr/>
      <w:tcPr>
        <w:tcBorders>
          <w:top w:val="single" w:sz="4" w:space="0" w:color="FFE599" w:themeColor="accent1" w:themeTint="99"/>
        </w:tcBorders>
      </w:tcPr>
    </w:tblStylePr>
  </w:style>
  <w:style w:type="table" w:styleId="TableauGrille1Clair-Accentuation1">
    <w:name w:val="Grid Table 1 Light Accent 1"/>
    <w:basedOn w:val="TableauNormal"/>
    <w:uiPriority w:val="46"/>
    <w:rsid w:val="005B59BB"/>
    <w:pPr>
      <w:spacing w:after="0" w:line="240" w:lineRule="auto"/>
    </w:pPr>
    <w:tblPr>
      <w:tblStyleRowBandSize w:val="1"/>
      <w:tblStyleColBandSize w:val="1"/>
      <w:tblBorders>
        <w:top w:val="single" w:sz="4" w:space="0" w:color="FFEEBB" w:themeColor="accent1" w:themeTint="66"/>
        <w:left w:val="single" w:sz="4" w:space="0" w:color="FFEEBB" w:themeColor="accent1" w:themeTint="66"/>
        <w:bottom w:val="single" w:sz="4" w:space="0" w:color="FFEEBB" w:themeColor="accent1" w:themeTint="66"/>
        <w:right w:val="single" w:sz="4" w:space="0" w:color="FFEEBB" w:themeColor="accent1" w:themeTint="66"/>
        <w:insideH w:val="single" w:sz="4" w:space="0" w:color="FFEEBB" w:themeColor="accent1" w:themeTint="66"/>
        <w:insideV w:val="single" w:sz="4" w:space="0" w:color="FFEEBB" w:themeColor="accent1" w:themeTint="66"/>
      </w:tblBorders>
    </w:tblPr>
    <w:tblStylePr w:type="firstRow">
      <w:rPr>
        <w:b/>
        <w:bCs/>
      </w:rPr>
      <w:tblPr/>
      <w:tcPr>
        <w:tcBorders>
          <w:bottom w:val="single" w:sz="12" w:space="0" w:color="FFE599" w:themeColor="accent1" w:themeTint="99"/>
        </w:tcBorders>
      </w:tcPr>
    </w:tblStylePr>
    <w:tblStylePr w:type="lastRow">
      <w:rPr>
        <w:b/>
        <w:bCs/>
      </w:rPr>
      <w:tblPr/>
      <w:tcPr>
        <w:tcBorders>
          <w:top w:val="double" w:sz="2" w:space="0" w:color="FFE599" w:themeColor="accent1" w:themeTint="99"/>
        </w:tcBorders>
      </w:tcPr>
    </w:tblStylePr>
    <w:tblStylePr w:type="firstCol">
      <w:rPr>
        <w:b/>
        <w:bCs/>
      </w:rPr>
    </w:tblStylePr>
    <w:tblStylePr w:type="lastCol">
      <w:rPr>
        <w:b/>
        <w:bCs/>
      </w:rPr>
    </w:tblStylePr>
  </w:style>
  <w:style w:type="table" w:styleId="TableauListe1Clair-Accentuation1">
    <w:name w:val="List Table 1 Light Accent 1"/>
    <w:basedOn w:val="TableauNormal"/>
    <w:uiPriority w:val="46"/>
    <w:rsid w:val="005B59BB"/>
    <w:pPr>
      <w:spacing w:after="0" w:line="240" w:lineRule="auto"/>
    </w:pPr>
    <w:tblPr>
      <w:tblStyleRowBandSize w:val="1"/>
      <w:tblStyleColBandSize w:val="1"/>
    </w:tblPr>
    <w:tblStylePr w:type="firstRow">
      <w:rPr>
        <w:b/>
        <w:bCs/>
      </w:rPr>
      <w:tblPr/>
      <w:tcPr>
        <w:tcBorders>
          <w:bottom w:val="single" w:sz="4" w:space="0" w:color="FFE599" w:themeColor="accent1" w:themeTint="99"/>
        </w:tcBorders>
      </w:tcPr>
    </w:tblStylePr>
    <w:tblStylePr w:type="lastRow">
      <w:rPr>
        <w:b/>
        <w:bCs/>
      </w:rPr>
      <w:tblPr/>
      <w:tcPr>
        <w:tcBorders>
          <w:top w:val="single" w:sz="4" w:space="0" w:color="FFE599" w:themeColor="accent1" w:themeTint="99"/>
        </w:tcBorders>
      </w:tcPr>
    </w:tblStylePr>
    <w:tblStylePr w:type="firstCol">
      <w:rPr>
        <w:b/>
        <w:bCs/>
      </w:rPr>
    </w:tblStylePr>
    <w:tblStylePr w:type="lastCol">
      <w:rPr>
        <w:b/>
        <w:bCs/>
      </w:rPr>
    </w:tblStylePr>
    <w:tblStylePr w:type="band1Vert">
      <w:tblPr/>
      <w:tcPr>
        <w:shd w:val="clear" w:color="auto" w:fill="FFF6DD" w:themeFill="accent1" w:themeFillTint="33"/>
      </w:tcPr>
    </w:tblStylePr>
    <w:tblStylePr w:type="band1Horz">
      <w:tblPr/>
      <w:tcPr>
        <w:shd w:val="clear" w:color="auto" w:fill="FFF6D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90932">
      <w:bodyDiv w:val="1"/>
      <w:marLeft w:val="0"/>
      <w:marRight w:val="0"/>
      <w:marTop w:val="0"/>
      <w:marBottom w:val="0"/>
      <w:divBdr>
        <w:top w:val="none" w:sz="0" w:space="0" w:color="auto"/>
        <w:left w:val="none" w:sz="0" w:space="0" w:color="auto"/>
        <w:bottom w:val="none" w:sz="0" w:space="0" w:color="auto"/>
        <w:right w:val="none" w:sz="0" w:space="0" w:color="auto"/>
      </w:divBdr>
    </w:div>
    <w:div w:id="487482639">
      <w:bodyDiv w:val="1"/>
      <w:marLeft w:val="0"/>
      <w:marRight w:val="0"/>
      <w:marTop w:val="0"/>
      <w:marBottom w:val="0"/>
      <w:divBdr>
        <w:top w:val="none" w:sz="0" w:space="0" w:color="auto"/>
        <w:left w:val="none" w:sz="0" w:space="0" w:color="auto"/>
        <w:bottom w:val="none" w:sz="0" w:space="0" w:color="auto"/>
        <w:right w:val="none" w:sz="0" w:space="0" w:color="auto"/>
      </w:divBdr>
    </w:div>
    <w:div w:id="659848402">
      <w:bodyDiv w:val="1"/>
      <w:marLeft w:val="0"/>
      <w:marRight w:val="0"/>
      <w:marTop w:val="0"/>
      <w:marBottom w:val="0"/>
      <w:divBdr>
        <w:top w:val="none" w:sz="0" w:space="0" w:color="auto"/>
        <w:left w:val="none" w:sz="0" w:space="0" w:color="auto"/>
        <w:bottom w:val="none" w:sz="0" w:space="0" w:color="auto"/>
        <w:right w:val="none" w:sz="0" w:space="0" w:color="auto"/>
      </w:divBdr>
    </w:div>
    <w:div w:id="1144859198">
      <w:bodyDiv w:val="1"/>
      <w:marLeft w:val="0"/>
      <w:marRight w:val="0"/>
      <w:marTop w:val="0"/>
      <w:marBottom w:val="0"/>
      <w:divBdr>
        <w:top w:val="none" w:sz="0" w:space="0" w:color="auto"/>
        <w:left w:val="none" w:sz="0" w:space="0" w:color="auto"/>
        <w:bottom w:val="none" w:sz="0" w:space="0" w:color="auto"/>
        <w:right w:val="none" w:sz="0" w:space="0" w:color="auto"/>
      </w:divBdr>
    </w:div>
    <w:div w:id="1712265719">
      <w:bodyDiv w:val="1"/>
      <w:marLeft w:val="0"/>
      <w:marRight w:val="0"/>
      <w:marTop w:val="0"/>
      <w:marBottom w:val="0"/>
      <w:divBdr>
        <w:top w:val="none" w:sz="0" w:space="0" w:color="auto"/>
        <w:left w:val="none" w:sz="0" w:space="0" w:color="auto"/>
        <w:bottom w:val="none" w:sz="0" w:space="0" w:color="auto"/>
        <w:right w:val="none" w:sz="0" w:space="0" w:color="auto"/>
      </w:divBdr>
    </w:div>
    <w:div w:id="21127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ychomot@yahoo.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se/Library/Containers/com.microsoft.Word/Data/Library/Application%20Support/Microsoft/Office/16.0/DTS/fr-FR%7b54DB9DE0-57EF-C34C-8961-1986DDF12678%7d/%7bABA0723C-1C07-C04E-903B-A94FB539690B%7dtf16392742.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solidFill>
        <a:ln>
          <a:noFill/>
        </a:ln>
      </a:spPr>
      <a:bodyPr lIns="90000"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E82C-A75C-1644-AB29-FA604310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{ABA0723C-1C07-C04E-903B-A94FB539690B}tf16392742.dotx</Template>
  <TotalTime>199</TotalTime>
  <Pages>10</Pages>
  <Words>2419</Words>
  <Characters>13306</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elisebenazet@lespetitsprincesdeleveil.fr</dc:creator>
  <cp:keywords/>
  <dc:description/>
  <cp:lastModifiedBy>Elise Bénazet</cp:lastModifiedBy>
  <cp:revision>11</cp:revision>
  <cp:lastPrinted>2016-06-29T01:32:00Z</cp:lastPrinted>
  <dcterms:created xsi:type="dcterms:W3CDTF">2024-04-23T14:31:00Z</dcterms:created>
  <dcterms:modified xsi:type="dcterms:W3CDTF">2024-11-13T14:46:00Z</dcterms:modified>
</cp:coreProperties>
</file>