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2B0B" w14:textId="6B001B7A" w:rsidR="00B220A0" w:rsidRDefault="000F0CBA" w:rsidP="00AC0247">
      <w:pPr>
        <w:pStyle w:val="Heading1"/>
        <w:spacing w:before="120" w:after="120"/>
        <w:jc w:val="center"/>
        <w:rPr>
          <w:color w:val="2E294E"/>
          <w:sz w:val="20"/>
          <w:szCs w:val="20"/>
        </w:rPr>
      </w:pPr>
      <w:r w:rsidRPr="0079668F">
        <w:rPr>
          <w:color w:val="2E294E"/>
          <w:sz w:val="20"/>
          <w:szCs w:val="20"/>
        </w:rPr>
        <w:t>LEARNING</w:t>
      </w:r>
      <w:r w:rsidR="004D1F2C" w:rsidRPr="0079668F">
        <w:rPr>
          <w:color w:val="2E294E"/>
          <w:sz w:val="20"/>
          <w:szCs w:val="20"/>
        </w:rPr>
        <w:t xml:space="preserve"> design &amp; development PROPOSAL for </w:t>
      </w:r>
      <w:r w:rsidR="005E5865">
        <w:rPr>
          <w:color w:val="2E294E"/>
          <w:sz w:val="20"/>
          <w:szCs w:val="20"/>
        </w:rPr>
        <w:t>&lt;INSERT CLIENT NAME&gt;</w:t>
      </w:r>
    </w:p>
    <w:p w14:paraId="4E332B8D" w14:textId="76EEBEEB" w:rsidR="00986F65" w:rsidRDefault="005E5865" w:rsidP="00AC0247">
      <w:pPr>
        <w:spacing w:after="0" w:line="240" w:lineRule="auto"/>
        <w:jc w:val="center"/>
      </w:pPr>
      <w:r>
        <w:rPr>
          <w:noProof/>
        </w:rPr>
        <w:t>&lt;INSERT SMALL GRAPHIC IMAGE OF CLIENT LOGO HERE&gt;</w:t>
      </w:r>
    </w:p>
    <w:p w14:paraId="16AFB603" w14:textId="77777777" w:rsidR="00AC0247" w:rsidRDefault="00AC0247" w:rsidP="00AC0247">
      <w:pPr>
        <w:spacing w:after="0" w:line="240" w:lineRule="auto"/>
        <w:jc w:val="center"/>
      </w:pPr>
    </w:p>
    <w:tbl>
      <w:tblPr>
        <w:tblStyle w:val="TipTable"/>
        <w:tblW w:w="5000" w:type="pct"/>
        <w:shd w:val="clear" w:color="auto" w:fill="FFB481"/>
        <w:tblLook w:val="04A0" w:firstRow="1" w:lastRow="0" w:firstColumn="1" w:lastColumn="0" w:noHBand="0" w:noVBand="1"/>
        <w:tblDescription w:val="Layout table"/>
      </w:tblPr>
      <w:tblGrid>
        <w:gridCol w:w="665"/>
        <w:gridCol w:w="10135"/>
      </w:tblGrid>
      <w:tr w:rsidR="00386778" w14:paraId="5D5AE912" w14:textId="77777777" w:rsidTr="00C56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00B0F0"/>
          </w:tcPr>
          <w:p w14:paraId="4455338B" w14:textId="77777777" w:rsidR="00386778" w:rsidRDefault="00386778" w:rsidP="004D39A3">
            <w:pPr>
              <w:spacing w:after="180" w:line="288" w:lineRule="auto"/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25F27152" wp14:editId="59731D1A">
                      <wp:extent cx="141605" cy="141605"/>
                      <wp:effectExtent l="0" t="0" r="10795" b="10795"/>
                      <wp:docPr id="6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" name="Rectangle 2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E294E"/>
                                </a:solidFill>
                                <a:ln w="0">
                                  <a:solidFill>
                                    <a:srgbClr val="2E294E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3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2C9EC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">
                      <v:rect id="Rectangle 2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" fillcolor="#2e294e" strokecolor="#2e294e" strokeweight="0"/>
                      <v:shape id="Freeform 3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00B0F0"/>
          </w:tcPr>
          <w:p w14:paraId="1D6C4334" w14:textId="14A20892" w:rsidR="00386778" w:rsidRDefault="00AC0247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an email dated </w:t>
            </w:r>
            <w:r w:rsidR="005E5865">
              <w:t>xx</w:t>
            </w:r>
            <w:r>
              <w:t>/</w:t>
            </w:r>
            <w:r w:rsidR="005E5865">
              <w:t>xx</w:t>
            </w:r>
            <w:r>
              <w:t>/</w:t>
            </w:r>
            <w:proofErr w:type="spellStart"/>
            <w:r w:rsidR="005E5865">
              <w:t>xxxx</w:t>
            </w:r>
            <w:proofErr w:type="spellEnd"/>
            <w:r>
              <w:t xml:space="preserve">, </w:t>
            </w:r>
            <w:r w:rsidR="005E5865">
              <w:t>&lt;your business name&gt;</w:t>
            </w:r>
            <w:r>
              <w:t xml:space="preserve"> received </w:t>
            </w:r>
            <w:r w:rsidR="009C1A58">
              <w:t>the c</w:t>
            </w:r>
            <w:r>
              <w:t xml:space="preserve">urriculum layout and sample workflows from </w:t>
            </w:r>
            <w:r w:rsidR="005E5865">
              <w:t>&lt;individual name&gt;</w:t>
            </w:r>
            <w:r>
              <w:t xml:space="preserve"> </w:t>
            </w:r>
            <w:r w:rsidR="00B606B7">
              <w:t>at</w:t>
            </w:r>
            <w:r w:rsidR="00E55D57">
              <w:t xml:space="preserve"> </w:t>
            </w:r>
            <w:r w:rsidR="005E5865">
              <w:t>&lt;client company name&gt;</w:t>
            </w:r>
            <w:r w:rsidR="001F0CB9">
              <w:t xml:space="preserve">. Based on </w:t>
            </w:r>
            <w:r w:rsidR="00030D1A">
              <w:t xml:space="preserve">the </w:t>
            </w:r>
            <w:r w:rsidR="001F0CB9">
              <w:t>project deliverables</w:t>
            </w:r>
            <w:r w:rsidR="00E55D57">
              <w:t xml:space="preserve"> outlined in the document</w:t>
            </w:r>
            <w:r w:rsidR="00030D1A">
              <w:t xml:space="preserve"> and our meeting held on </w:t>
            </w:r>
            <w:r w:rsidR="005E5865">
              <w:t>xx/xx/</w:t>
            </w:r>
            <w:proofErr w:type="spellStart"/>
            <w:r w:rsidR="005E5865">
              <w:t>xxxx</w:t>
            </w:r>
            <w:proofErr w:type="spellEnd"/>
            <w:r w:rsidR="001F0CB9">
              <w:t xml:space="preserve">, </w:t>
            </w:r>
            <w:r w:rsidR="005E5865">
              <w:t>&lt;your business name&gt;</w:t>
            </w:r>
            <w:r w:rsidR="001F0CB9">
              <w:t xml:space="preserve"> is pleased to provide the proposal below.</w:t>
            </w:r>
          </w:p>
        </w:tc>
      </w:tr>
    </w:tbl>
    <w:tbl>
      <w:tblPr>
        <w:tblStyle w:val="ProposalTable"/>
        <w:tblW w:w="5000" w:type="pct"/>
        <w:tblBorders>
          <w:top w:val="single" w:sz="4" w:space="0" w:color="2E294E"/>
          <w:left w:val="single" w:sz="4" w:space="0" w:color="2E294E"/>
          <w:bottom w:val="single" w:sz="4" w:space="0" w:color="2E294E"/>
          <w:right w:val="single" w:sz="4" w:space="0" w:color="2E294E"/>
          <w:insideH w:val="single" w:sz="4" w:space="0" w:color="2E294E"/>
          <w:insideV w:val="single" w:sz="4" w:space="0" w:color="2E294E"/>
        </w:tblBorders>
        <w:tblLook w:val="04E0" w:firstRow="1" w:lastRow="1" w:firstColumn="1" w:lastColumn="0" w:noHBand="0" w:noVBand="1"/>
        <w:tblDescription w:val="Layout table"/>
      </w:tblPr>
      <w:tblGrid>
        <w:gridCol w:w="9301"/>
        <w:gridCol w:w="1489"/>
      </w:tblGrid>
      <w:tr w:rsidR="005E79FD" w:rsidRPr="0022284A" w14:paraId="5522AA69" w14:textId="77777777" w:rsidTr="00ED6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0" w:type="pct"/>
            <w:shd w:val="clear" w:color="auto" w:fill="2E294E"/>
          </w:tcPr>
          <w:p w14:paraId="6D484BD8" w14:textId="03147748" w:rsidR="001273C1" w:rsidRPr="0022284A" w:rsidRDefault="0024322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Option #1: Course </w:t>
            </w:r>
            <w:r w:rsidR="00B606B7">
              <w:rPr>
                <w:color w:val="FFFFFF" w:themeColor="background1"/>
              </w:rPr>
              <w:t xml:space="preserve">Design &amp; </w:t>
            </w:r>
            <w:r>
              <w:rPr>
                <w:color w:val="FFFFFF" w:themeColor="background1"/>
              </w:rPr>
              <w:t>Development</w:t>
            </w:r>
          </w:p>
        </w:tc>
        <w:tc>
          <w:tcPr>
            <w:tcW w:w="690" w:type="pct"/>
            <w:shd w:val="clear" w:color="auto" w:fill="2E294E"/>
          </w:tcPr>
          <w:p w14:paraId="099285C6" w14:textId="04528697" w:rsidR="001273C1" w:rsidRPr="0022284A" w:rsidRDefault="005E79FD" w:rsidP="0022284A">
            <w:pPr>
              <w:jc w:val="center"/>
              <w:rPr>
                <w:color w:val="FFFFFF" w:themeColor="background1"/>
              </w:rPr>
            </w:pPr>
            <w:r w:rsidRPr="0022284A">
              <w:rPr>
                <w:color w:val="FFFFFF" w:themeColor="background1"/>
              </w:rPr>
              <w:t>Quote</w:t>
            </w:r>
          </w:p>
        </w:tc>
      </w:tr>
      <w:tr w:rsidR="00ED6A16" w:rsidRPr="0022284A" w14:paraId="578ADD69" w14:textId="77777777" w:rsidTr="00B606B7">
        <w:trPr>
          <w:trHeight w:val="2780"/>
        </w:trPr>
        <w:tc>
          <w:tcPr>
            <w:tcW w:w="4310" w:type="pct"/>
          </w:tcPr>
          <w:p w14:paraId="5F57DB6A" w14:textId="5D498F96" w:rsidR="009C1A58" w:rsidRDefault="00ED6A16" w:rsidP="009C1A58">
            <w:pPr>
              <w:pStyle w:val="v1msonormal"/>
              <w:shd w:val="clear" w:color="auto" w:fill="FFFFFF"/>
              <w:spacing w:before="0" w:beforeAutospacing="0" w:after="0" w:afterAutospacing="0"/>
              <w:ind w:left="-57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 w:rsidRPr="00230905">
              <w:rPr>
                <w:rFonts w:asciiTheme="minorHAnsi" w:eastAsiaTheme="minorHAnsi" w:hAnsiTheme="minorHAnsi" w:cstheme="minorBidi"/>
                <w:b/>
                <w:bCs/>
                <w:color w:val="F46036"/>
                <w:sz w:val="18"/>
                <w:szCs w:val="18"/>
                <w:lang w:eastAsia="ja-JP"/>
              </w:rPr>
              <w:t>Task</w:t>
            </w:r>
            <w:r w:rsidRPr="0022284A">
              <w:rPr>
                <w:bCs/>
                <w:color w:val="F46036"/>
              </w:rPr>
              <w:t>:</w:t>
            </w:r>
            <w:r w:rsidRPr="0022284A">
              <w:t xml:space="preserve"> </w:t>
            </w:r>
            <w:r w:rsidR="00243225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Design and develop </w:t>
            </w:r>
            <w:r w:rsidR="00C2356D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xx</w:t>
            </w:r>
            <w:r w:rsidR="00243225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 courses (with up to </w:t>
            </w:r>
            <w:r w:rsidR="00C2356D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xx</w:t>
            </w:r>
            <w:r w:rsidR="00243225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 hours of seat time)</w:t>
            </w:r>
          </w:p>
          <w:p w14:paraId="02523A39" w14:textId="0ECDBFFE" w:rsidR="00243225" w:rsidRPr="00097729" w:rsidRDefault="00243225" w:rsidP="009C1A58">
            <w:pPr>
              <w:pStyle w:val="v1msonormal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572" w:hanging="269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 w:rsidRPr="00097729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Analyze, rewrite, and repackage course content</w:t>
            </w:r>
          </w:p>
          <w:p w14:paraId="48AC6D83" w14:textId="2EDE438B" w:rsidR="00243225" w:rsidRPr="00097729" w:rsidRDefault="00243225" w:rsidP="009C1A58">
            <w:pPr>
              <w:pStyle w:val="v1msonormal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572" w:hanging="269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 w:rsidRPr="00097729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Design and develop courses in </w:t>
            </w:r>
            <w:r w:rsidR="00097729" w:rsidRPr="00097729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authoring tool (e.g., Articulate Storyline or Rise)</w:t>
            </w:r>
          </w:p>
          <w:p w14:paraId="79555B6F" w14:textId="6216FF29" w:rsidR="00097729" w:rsidRPr="00097729" w:rsidRDefault="00097729" w:rsidP="00097729">
            <w:pPr>
              <w:pStyle w:val="v1msonormal"/>
              <w:numPr>
                <w:ilvl w:val="1"/>
                <w:numId w:val="17"/>
              </w:numPr>
              <w:shd w:val="clear" w:color="auto" w:fill="FFFFFF"/>
              <w:spacing w:before="0" w:beforeAutospacing="0" w:after="0" w:afterAutospacing="0"/>
              <w:ind w:left="840" w:hanging="270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 w:rsidRPr="00097729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Graphic design support (e.g., Photoshop/Illustrator)</w:t>
            </w:r>
          </w:p>
          <w:p w14:paraId="5DFC1591" w14:textId="66C012EB" w:rsidR="00097729" w:rsidRPr="00097729" w:rsidRDefault="00097729" w:rsidP="00097729">
            <w:pPr>
              <w:pStyle w:val="v1msonormal"/>
              <w:numPr>
                <w:ilvl w:val="1"/>
                <w:numId w:val="17"/>
              </w:numPr>
              <w:shd w:val="clear" w:color="auto" w:fill="FFFFFF"/>
              <w:spacing w:before="0" w:beforeAutospacing="0" w:after="0" w:afterAutospacing="0"/>
              <w:ind w:left="840" w:hanging="270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 w:rsidRPr="00097729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Video edits as needed</w:t>
            </w:r>
          </w:p>
          <w:p w14:paraId="71A2C1F2" w14:textId="2474B76E" w:rsidR="00097729" w:rsidRPr="00097729" w:rsidRDefault="00097729" w:rsidP="00097729">
            <w:pPr>
              <w:pStyle w:val="v1msonormal"/>
              <w:numPr>
                <w:ilvl w:val="1"/>
                <w:numId w:val="17"/>
              </w:numPr>
              <w:shd w:val="clear" w:color="auto" w:fill="FFFFFF"/>
              <w:spacing w:before="0" w:beforeAutospacing="0" w:after="0" w:afterAutospacing="0"/>
              <w:ind w:left="840" w:hanging="270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 w:rsidRPr="00097729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Audio/voiceover</w:t>
            </w:r>
            <w:r w:rsidR="003446D8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 as needed</w:t>
            </w:r>
          </w:p>
          <w:p w14:paraId="7A084F6B" w14:textId="317744E2" w:rsidR="00097729" w:rsidRDefault="00097729" w:rsidP="00097729">
            <w:pPr>
              <w:pStyle w:val="v1msonormal"/>
              <w:numPr>
                <w:ilvl w:val="1"/>
                <w:numId w:val="17"/>
              </w:numPr>
              <w:shd w:val="clear" w:color="auto" w:fill="FFFFFF"/>
              <w:spacing w:before="0" w:beforeAutospacing="0" w:after="0" w:afterAutospacing="0"/>
              <w:ind w:left="840" w:hanging="270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 w:rsidRPr="00097729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Quality assurance (testing/proofing/copyedits)</w:t>
            </w:r>
          </w:p>
          <w:p w14:paraId="479A5C35" w14:textId="327A1403" w:rsidR="00B606B7" w:rsidRPr="00097729" w:rsidRDefault="00B606B7" w:rsidP="00097729">
            <w:pPr>
              <w:pStyle w:val="v1msonormal"/>
              <w:numPr>
                <w:ilvl w:val="1"/>
                <w:numId w:val="17"/>
              </w:numPr>
              <w:shd w:val="clear" w:color="auto" w:fill="FFFFFF"/>
              <w:spacing w:before="0" w:beforeAutospacing="0" w:after="0" w:afterAutospacing="0"/>
              <w:ind w:left="840" w:hanging="270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Project management for design/dev contractor team</w:t>
            </w:r>
          </w:p>
          <w:p w14:paraId="331DDA67" w14:textId="5B2F8F63" w:rsidR="009C1A58" w:rsidRDefault="009C1A58" w:rsidP="009C1A58">
            <w:pPr>
              <w:pStyle w:val="v1msonormal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572" w:hanging="269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 w:rsidRPr="00097729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Meet and consult with </w:t>
            </w:r>
            <w:r w:rsidR="00C2356D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&lt;insert client name&gt;’s</w:t>
            </w:r>
            <w:r w:rsidRPr="00097729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 instructional design team</w:t>
            </w:r>
            <w:r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 </w:t>
            </w:r>
          </w:p>
          <w:p w14:paraId="1B50635C" w14:textId="627CDEEB" w:rsidR="009C1A58" w:rsidRPr="00230905" w:rsidRDefault="009C1A58" w:rsidP="009C1A58">
            <w:pPr>
              <w:pStyle w:val="v1msonormal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572" w:hanging="269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Engage in ongoing communications/meetings with </w:t>
            </w:r>
            <w:r w:rsidR="00C2356D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&lt;insert client name&gt;</w:t>
            </w:r>
            <w:r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 staff, as needed</w:t>
            </w:r>
          </w:p>
          <w:p w14:paraId="09851A94" w14:textId="34A1E214" w:rsidR="009C1A58" w:rsidRDefault="009C1A58" w:rsidP="009C1A58">
            <w:pPr>
              <w:pStyle w:val="v1msonormal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572" w:hanging="269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Implement edits</w:t>
            </w:r>
            <w:r w:rsidR="00E55D57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 after each review cycle (project includes 2 review cycles per </w:t>
            </w:r>
            <w:r w:rsidR="00B606B7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course</w:t>
            </w:r>
            <w:r w:rsidR="00E55D57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)</w:t>
            </w:r>
          </w:p>
          <w:p w14:paraId="2DF061CD" w14:textId="4BCB6398" w:rsidR="00243225" w:rsidRPr="00B606B7" w:rsidRDefault="009C1A58" w:rsidP="00B606B7">
            <w:pPr>
              <w:pStyle w:val="v1msonormal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572" w:hanging="269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Provide LMS consulting services</w:t>
            </w:r>
          </w:p>
        </w:tc>
        <w:tc>
          <w:tcPr>
            <w:tcW w:w="690" w:type="pct"/>
          </w:tcPr>
          <w:p w14:paraId="79E4BF46" w14:textId="4F87C547" w:rsidR="00ED6A16" w:rsidRPr="0022284A" w:rsidRDefault="00AC0247" w:rsidP="00B606B7">
            <w:pPr>
              <w:pStyle w:val="TableTextDecimal"/>
              <w:tabs>
                <w:tab w:val="clear" w:pos="936"/>
              </w:tabs>
              <w:jc w:val="right"/>
            </w:pPr>
            <w:r>
              <w:t>$</w:t>
            </w:r>
            <w:proofErr w:type="spellStart"/>
            <w:proofErr w:type="gramStart"/>
            <w:r w:rsidR="005E5865">
              <w:t>xx</w:t>
            </w:r>
            <w:r>
              <w:t>,</w:t>
            </w:r>
            <w:r w:rsidR="005E5865">
              <w:t>xxx</w:t>
            </w:r>
            <w:proofErr w:type="spellEnd"/>
            <w:proofErr w:type="gramEnd"/>
            <w:r>
              <w:br/>
            </w:r>
          </w:p>
        </w:tc>
      </w:tr>
      <w:tr w:rsidR="00903E0B" w:rsidRPr="0022284A" w14:paraId="293ADA83" w14:textId="77777777" w:rsidTr="007F45EE">
        <w:tc>
          <w:tcPr>
            <w:tcW w:w="4310" w:type="pct"/>
            <w:shd w:val="clear" w:color="auto" w:fill="2E294E"/>
          </w:tcPr>
          <w:p w14:paraId="1CFA7406" w14:textId="17CC2153" w:rsidR="00903E0B" w:rsidRPr="0022284A" w:rsidRDefault="00903E0B" w:rsidP="007F45EE">
            <w:pPr>
              <w:rPr>
                <w:color w:val="FFFFFF" w:themeColor="background1"/>
              </w:rPr>
            </w:pPr>
            <w:r w:rsidRPr="00903E0B">
              <w:rPr>
                <w:b/>
                <w:color w:val="FFFFFF" w:themeColor="background1"/>
              </w:rPr>
              <w:t>Option #2</w:t>
            </w:r>
            <w:r w:rsidR="00243225">
              <w:rPr>
                <w:b/>
                <w:color w:val="FFFFFF" w:themeColor="background1"/>
              </w:rPr>
              <w:t xml:space="preserve">: Course </w:t>
            </w:r>
            <w:r w:rsidR="00B606B7">
              <w:rPr>
                <w:b/>
                <w:color w:val="FFFFFF" w:themeColor="background1"/>
              </w:rPr>
              <w:t xml:space="preserve">Design &amp; </w:t>
            </w:r>
            <w:r w:rsidR="00243225">
              <w:rPr>
                <w:b/>
                <w:color w:val="FFFFFF" w:themeColor="background1"/>
              </w:rPr>
              <w:t>Development + Facilitator Guides and Supplementary Materials</w:t>
            </w:r>
          </w:p>
        </w:tc>
        <w:tc>
          <w:tcPr>
            <w:tcW w:w="690" w:type="pct"/>
            <w:shd w:val="clear" w:color="auto" w:fill="2E294E"/>
          </w:tcPr>
          <w:p w14:paraId="4F41C54C" w14:textId="77777777" w:rsidR="00903E0B" w:rsidRPr="0022284A" w:rsidRDefault="00903E0B" w:rsidP="007F45EE">
            <w:pPr>
              <w:jc w:val="center"/>
              <w:rPr>
                <w:color w:val="FFFFFF" w:themeColor="background1"/>
              </w:rPr>
            </w:pPr>
            <w:r w:rsidRPr="0022284A">
              <w:rPr>
                <w:color w:val="FFFFFF" w:themeColor="background1"/>
              </w:rPr>
              <w:t>Quote</w:t>
            </w:r>
          </w:p>
        </w:tc>
      </w:tr>
      <w:tr w:rsidR="00243225" w:rsidRPr="0022284A" w14:paraId="63A7BF59" w14:textId="77777777" w:rsidTr="00B606B7">
        <w:trPr>
          <w:trHeight w:val="1385"/>
        </w:trPr>
        <w:tc>
          <w:tcPr>
            <w:tcW w:w="4310" w:type="pct"/>
          </w:tcPr>
          <w:p w14:paraId="10AE307E" w14:textId="4D2664FA" w:rsidR="00243225" w:rsidRDefault="00243225" w:rsidP="009C1A58">
            <w:pPr>
              <w:pStyle w:val="v1msonormal"/>
              <w:shd w:val="clear" w:color="auto" w:fill="FFFFFF"/>
              <w:spacing w:before="0" w:beforeAutospacing="0" w:after="0" w:afterAutospacing="0"/>
              <w:ind w:left="-57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 w:rsidRPr="00C562BD">
              <w:rPr>
                <w:rFonts w:asciiTheme="minorHAnsi" w:eastAsiaTheme="minorHAnsi" w:hAnsiTheme="minorHAnsi" w:cstheme="minorBidi"/>
                <w:b/>
                <w:bCs/>
                <w:color w:val="00B0F0"/>
                <w:sz w:val="18"/>
                <w:szCs w:val="18"/>
                <w:lang w:eastAsia="ja-JP"/>
              </w:rPr>
              <w:t>Task</w:t>
            </w:r>
            <w:r w:rsidRPr="00C562BD">
              <w:rPr>
                <w:bCs/>
                <w:color w:val="00B0F0"/>
              </w:rPr>
              <w:t>:</w:t>
            </w:r>
            <w:r w:rsidRPr="0022284A">
              <w:t xml:space="preserve"> </w:t>
            </w:r>
            <w:r w:rsidR="009C1A58" w:rsidRPr="009C1A58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Design and develop </w:t>
            </w:r>
            <w:r w:rsidR="00C2356D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xx</w:t>
            </w:r>
            <w:r w:rsidR="009C1A58" w:rsidRPr="009C1A58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 courses (with up to </w:t>
            </w:r>
            <w:r w:rsidR="00C2356D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xx</w:t>
            </w:r>
            <w:r w:rsidR="009C1A58" w:rsidRPr="009C1A58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 hours of seat time) plus facilitator guides and supplementary materials</w:t>
            </w:r>
          </w:p>
          <w:p w14:paraId="501C067A" w14:textId="61D23E9E" w:rsidR="00243225" w:rsidRDefault="009C1A58" w:rsidP="005B0B9E">
            <w:pPr>
              <w:pStyle w:val="v1msonormal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Includes </w:t>
            </w:r>
            <w:r w:rsidR="00B01E24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 xml:space="preserve">points </w:t>
            </w:r>
            <w:r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outlined in Option #1</w:t>
            </w:r>
          </w:p>
          <w:p w14:paraId="5142E1B9" w14:textId="7E810BA9" w:rsidR="009C1A58" w:rsidRDefault="00B606B7" w:rsidP="005B0B9E">
            <w:pPr>
              <w:pStyle w:val="v1msonormal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Design &amp; d</w:t>
            </w:r>
            <w:r w:rsidR="00B01E24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evelop facilitator guides for each coaching topic</w:t>
            </w:r>
          </w:p>
          <w:p w14:paraId="25783F96" w14:textId="7535F14E" w:rsidR="00243225" w:rsidRPr="00B606B7" w:rsidRDefault="00B606B7" w:rsidP="00B606B7">
            <w:pPr>
              <w:pStyle w:val="v1msonormal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</w:pPr>
            <w:r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Design &amp; d</w:t>
            </w:r>
            <w:r w:rsidR="00B01E24">
              <w:rPr>
                <w:rFonts w:asciiTheme="minorHAnsi" w:eastAsiaTheme="minorHAnsi" w:hAnsiTheme="minorHAnsi" w:cstheme="minorBidi"/>
                <w:color w:val="404040" w:themeColor="text1" w:themeTint="BF"/>
                <w:sz w:val="18"/>
                <w:szCs w:val="18"/>
                <w:lang w:eastAsia="ja-JP"/>
              </w:rPr>
              <w:t>evelop supplementary materials per module</w:t>
            </w:r>
          </w:p>
        </w:tc>
        <w:tc>
          <w:tcPr>
            <w:tcW w:w="690" w:type="pct"/>
          </w:tcPr>
          <w:p w14:paraId="112C182A" w14:textId="26A82051" w:rsidR="00243225" w:rsidRPr="0022284A" w:rsidRDefault="009C1A58" w:rsidP="00B606B7">
            <w:pPr>
              <w:pStyle w:val="TableTextDecimal"/>
              <w:tabs>
                <w:tab w:val="clear" w:pos="936"/>
              </w:tabs>
              <w:jc w:val="right"/>
            </w:pPr>
            <w:r>
              <w:rPr>
                <w:bCs/>
                <w:color w:val="2E294E"/>
              </w:rPr>
              <w:t>$</w:t>
            </w:r>
            <w:proofErr w:type="spellStart"/>
            <w:proofErr w:type="gramStart"/>
            <w:r w:rsidR="005E5865">
              <w:rPr>
                <w:bCs/>
                <w:color w:val="2E294E"/>
              </w:rPr>
              <w:t>xx</w:t>
            </w:r>
            <w:r>
              <w:rPr>
                <w:bCs/>
                <w:color w:val="2E294E"/>
              </w:rPr>
              <w:t>,</w:t>
            </w:r>
            <w:r w:rsidR="005E5865">
              <w:rPr>
                <w:bCs/>
                <w:color w:val="2E294E"/>
              </w:rPr>
              <w:t>xxx</w:t>
            </w:r>
            <w:proofErr w:type="spellEnd"/>
            <w:proofErr w:type="gramEnd"/>
          </w:p>
        </w:tc>
      </w:tr>
      <w:tr w:rsidR="00ED6A16" w:rsidRPr="00040FD7" w14:paraId="581A662F" w14:textId="77777777" w:rsidTr="007B2067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2"/>
            <w:shd w:val="clear" w:color="auto" w:fill="2E294E"/>
          </w:tcPr>
          <w:p w14:paraId="29DE817D" w14:textId="77777777" w:rsidR="00ED6A16" w:rsidRPr="002B7E04" w:rsidRDefault="00ED6A16" w:rsidP="007B2067">
            <w:pPr>
              <w:rPr>
                <w:b/>
                <w:bCs/>
                <w:color w:val="FFFFFF" w:themeColor="background1"/>
              </w:rPr>
            </w:pPr>
            <w:r w:rsidRPr="002B7E04">
              <w:rPr>
                <w:b/>
                <w:bCs/>
                <w:color w:val="FFFFFF" w:themeColor="background1"/>
              </w:rPr>
              <w:t>Approximate Timeline</w:t>
            </w:r>
          </w:p>
        </w:tc>
      </w:tr>
      <w:tr w:rsidR="00040FD7" w:rsidRPr="00040FD7" w14:paraId="56CD0531" w14:textId="77777777" w:rsidTr="00ED6A16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14:paraId="79FA15D7" w14:textId="7A87A0A8" w:rsidR="003D5B19" w:rsidRDefault="005924A3" w:rsidP="00040FD7">
            <w:pPr>
              <w:pStyle w:val="ListParagraph"/>
              <w:numPr>
                <w:ilvl w:val="0"/>
                <w:numId w:val="14"/>
              </w:numPr>
              <w:ind w:left="303" w:hanging="270"/>
            </w:pPr>
            <w:r>
              <w:t>&lt;Your business name&gt;</w:t>
            </w:r>
            <w:r w:rsidR="0060163D">
              <w:t xml:space="preserve"> </w:t>
            </w:r>
            <w:r w:rsidR="007C7804">
              <w:t xml:space="preserve">to generate </w:t>
            </w:r>
            <w:r w:rsidR="002B7E04">
              <w:t xml:space="preserve">the </w:t>
            </w:r>
            <w:r w:rsidR="0060163D">
              <w:t>Statement of Work (</w:t>
            </w:r>
            <w:r w:rsidR="007C7804">
              <w:t>SOW</w:t>
            </w:r>
            <w:r w:rsidR="0060163D">
              <w:t>)</w:t>
            </w:r>
            <w:r w:rsidR="007C7804">
              <w:t xml:space="preserve"> </w:t>
            </w:r>
            <w:r w:rsidR="0060163D">
              <w:t>upon approval of proposal</w:t>
            </w:r>
          </w:p>
          <w:p w14:paraId="74074AC9" w14:textId="4BB5D85D" w:rsidR="00040FD7" w:rsidRPr="00040FD7" w:rsidRDefault="00995F88" w:rsidP="00995F88">
            <w:pPr>
              <w:pStyle w:val="ListParagraph"/>
              <w:numPr>
                <w:ilvl w:val="0"/>
                <w:numId w:val="14"/>
              </w:numPr>
              <w:ind w:left="303" w:hanging="270"/>
            </w:pPr>
            <w:r>
              <w:t>Project begin</w:t>
            </w:r>
            <w:r w:rsidR="002B7E04">
              <w:t>s</w:t>
            </w:r>
            <w:r w:rsidR="00C2356D">
              <w:t xml:space="preserve"> approximately</w:t>
            </w:r>
            <w:r w:rsidR="002B7E04">
              <w:t xml:space="preserve"> </w:t>
            </w:r>
            <w:r w:rsidR="005924A3">
              <w:t>xx/xx/</w:t>
            </w:r>
            <w:proofErr w:type="spellStart"/>
            <w:r w:rsidR="005924A3">
              <w:t>xxxx</w:t>
            </w:r>
            <w:proofErr w:type="spellEnd"/>
            <w:r w:rsidR="008C4892">
              <w:t xml:space="preserve"> </w:t>
            </w:r>
            <w:r w:rsidR="00C2356D">
              <w:t>with a target completion date of</w:t>
            </w:r>
            <w:r w:rsidR="008C4892">
              <w:t xml:space="preserve"> </w:t>
            </w:r>
            <w:r w:rsidR="00C2356D">
              <w:t>xx/xx/</w:t>
            </w:r>
            <w:proofErr w:type="spellStart"/>
            <w:r w:rsidR="00C2356D">
              <w:t>xxxx</w:t>
            </w:r>
            <w:proofErr w:type="spellEnd"/>
          </w:p>
        </w:tc>
      </w:tr>
      <w:tr w:rsidR="00040FD7" w:rsidRPr="00040FD7" w14:paraId="31CC83D6" w14:textId="77777777" w:rsidTr="00ED6A16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2"/>
            <w:shd w:val="clear" w:color="auto" w:fill="2E294E"/>
          </w:tcPr>
          <w:p w14:paraId="124D1287" w14:textId="77777777" w:rsidR="00040FD7" w:rsidRPr="00040FD7" w:rsidRDefault="00040FD7" w:rsidP="00040FD7">
            <w:pPr>
              <w:keepNext/>
              <w:rPr>
                <w:b/>
                <w:bCs/>
                <w:color w:val="FFFFFF" w:themeColor="background1"/>
              </w:rPr>
            </w:pPr>
            <w:r w:rsidRPr="00040FD7">
              <w:rPr>
                <w:b/>
                <w:bCs/>
                <w:color w:val="FFFFFF" w:themeColor="background1"/>
              </w:rPr>
              <w:t>Payment Terms</w:t>
            </w:r>
          </w:p>
        </w:tc>
      </w:tr>
      <w:tr w:rsidR="00040FD7" w:rsidRPr="00040FD7" w14:paraId="741CD3C9" w14:textId="77777777" w:rsidTr="00ED6A16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14:paraId="332DBCAC" w14:textId="7E416B53" w:rsidR="009C1A58" w:rsidRDefault="009C1A58" w:rsidP="009C1A58">
            <w:pPr>
              <w:pStyle w:val="ListParagraph"/>
              <w:numPr>
                <w:ilvl w:val="0"/>
                <w:numId w:val="14"/>
              </w:numPr>
              <w:ind w:left="302" w:hanging="270"/>
            </w:pPr>
            <w:r>
              <w:t>$</w:t>
            </w:r>
            <w:proofErr w:type="spellStart"/>
            <w:proofErr w:type="gramStart"/>
            <w:r w:rsidR="005924A3">
              <w:t>xx</w:t>
            </w:r>
            <w:r w:rsidR="00097729">
              <w:t>,</w:t>
            </w:r>
            <w:r w:rsidR="005924A3">
              <w:t>xxx</w:t>
            </w:r>
            <w:proofErr w:type="spellEnd"/>
            <w:proofErr w:type="gramEnd"/>
            <w:r>
              <w:t xml:space="preserve"> deposit to initiate project and mobilize contractor team</w:t>
            </w:r>
          </w:p>
          <w:p w14:paraId="0DEA6477" w14:textId="7CABD53E" w:rsidR="00040FD7" w:rsidRPr="00040FD7" w:rsidRDefault="009C1A58" w:rsidP="009C1A58">
            <w:pPr>
              <w:pStyle w:val="ListParagraph"/>
              <w:numPr>
                <w:ilvl w:val="0"/>
                <w:numId w:val="14"/>
              </w:numPr>
              <w:ind w:left="303" w:hanging="270"/>
            </w:pPr>
            <w:r>
              <w:t>Invoice monthly on 30</w:t>
            </w:r>
            <w:r w:rsidRPr="007A497B">
              <w:rPr>
                <w:vertAlign w:val="superscript"/>
              </w:rPr>
              <w:t>th</w:t>
            </w:r>
            <w:r>
              <w:t xml:space="preserve"> day for work completed beyond deposit amount – Net 30 terms</w:t>
            </w:r>
          </w:p>
        </w:tc>
      </w:tr>
      <w:tr w:rsidR="009D0844" w:rsidRPr="009D0844" w14:paraId="2407BE84" w14:textId="77777777" w:rsidTr="00ED6A16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2"/>
            <w:shd w:val="clear" w:color="auto" w:fill="2E294E"/>
          </w:tcPr>
          <w:p w14:paraId="675E3442" w14:textId="71B33248" w:rsidR="009D0844" w:rsidRPr="009D0844" w:rsidRDefault="009D0844" w:rsidP="009D0844">
            <w:pPr>
              <w:keepNext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Contact Information</w:t>
            </w:r>
          </w:p>
        </w:tc>
      </w:tr>
      <w:tr w:rsidR="009D0844" w:rsidRPr="00040FD7" w14:paraId="599EA6C6" w14:textId="77777777" w:rsidTr="00ED6A16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2"/>
          </w:tcPr>
          <w:p w14:paraId="4469BD26" w14:textId="3B83BB3F" w:rsidR="00960DF1" w:rsidRDefault="005924A3" w:rsidP="00040FD7">
            <w:pPr>
              <w:pStyle w:val="ListParagraph"/>
              <w:numPr>
                <w:ilvl w:val="0"/>
                <w:numId w:val="14"/>
              </w:numPr>
              <w:spacing w:before="180"/>
              <w:ind w:left="303" w:hanging="270"/>
            </w:pPr>
            <w:r w:rsidRPr="00C562BD">
              <w:rPr>
                <w:b/>
                <w:bCs/>
                <w:color w:val="00B0F0"/>
              </w:rPr>
              <w:t>Your Name</w:t>
            </w:r>
            <w:r w:rsidR="00960DF1">
              <w:t xml:space="preserve">, </w:t>
            </w:r>
            <w:r>
              <w:t>Your Title</w:t>
            </w:r>
            <w:r w:rsidR="00960DF1">
              <w:t xml:space="preserve">, </w:t>
            </w:r>
            <w:r>
              <w:t>Your Business Name</w:t>
            </w:r>
          </w:p>
          <w:p w14:paraId="0A856684" w14:textId="35111761" w:rsidR="007F1ADB" w:rsidRDefault="00960DF1" w:rsidP="007D6087">
            <w:pPr>
              <w:pStyle w:val="ListParagraph"/>
              <w:numPr>
                <w:ilvl w:val="1"/>
                <w:numId w:val="14"/>
              </w:numPr>
              <w:spacing w:before="180"/>
              <w:ind w:left="663" w:hanging="270"/>
            </w:pPr>
            <w:r>
              <w:t xml:space="preserve">Email: </w:t>
            </w:r>
            <w:hyperlink r:id="rId8" w:history="1">
              <w:r w:rsidR="005924A3" w:rsidRPr="00C562BD">
                <w:rPr>
                  <w:rStyle w:val="Hyperlink"/>
                  <w:color w:val="00B0F0"/>
                </w:rPr>
                <w:t>youremail@yourcompany.com</w:t>
              </w:r>
            </w:hyperlink>
          </w:p>
          <w:p w14:paraId="1103CB65" w14:textId="6286E49F" w:rsidR="009D0844" w:rsidRPr="00040FD7" w:rsidRDefault="00960DF1" w:rsidP="005924A3">
            <w:pPr>
              <w:pStyle w:val="ListParagraph"/>
              <w:numPr>
                <w:ilvl w:val="1"/>
                <w:numId w:val="14"/>
              </w:numPr>
              <w:spacing w:before="180"/>
              <w:ind w:left="663" w:hanging="270"/>
            </w:pPr>
            <w:r>
              <w:t xml:space="preserve">Cell: </w:t>
            </w:r>
            <w:r w:rsidR="005924A3">
              <w:t>xxx</w:t>
            </w:r>
            <w:r w:rsidR="00995F88">
              <w:t>-</w:t>
            </w:r>
            <w:r w:rsidR="005924A3">
              <w:t>xxx</w:t>
            </w:r>
            <w:r w:rsidR="00995F88">
              <w:t>-</w:t>
            </w:r>
            <w:proofErr w:type="spellStart"/>
            <w:r w:rsidR="005924A3">
              <w:t>xxxx</w:t>
            </w:r>
            <w:proofErr w:type="spellEnd"/>
            <w:r>
              <w:t xml:space="preserve"> (</w:t>
            </w:r>
            <w:r w:rsidR="005924A3">
              <w:t>City</w:t>
            </w:r>
            <w:r>
              <w:t xml:space="preserve">, </w:t>
            </w:r>
            <w:r w:rsidR="005924A3">
              <w:t>State</w:t>
            </w:r>
            <w:r>
              <w:t>)</w:t>
            </w:r>
          </w:p>
        </w:tc>
      </w:tr>
    </w:tbl>
    <w:p w14:paraId="583C1E51" w14:textId="0F78C0B5" w:rsidR="007C7804" w:rsidRDefault="007F1ADB" w:rsidP="00A94846">
      <w:pPr>
        <w:spacing w:before="180"/>
      </w:pPr>
      <w:r>
        <w:t>Thank you for the opportunity to</w:t>
      </w:r>
      <w:r w:rsidR="00230905">
        <w:t xml:space="preserve"> support </w:t>
      </w:r>
      <w:r w:rsidR="005924A3">
        <w:t>&lt;client name&gt;</w:t>
      </w:r>
      <w:r>
        <w:t>!</w:t>
      </w:r>
    </w:p>
    <w:p w14:paraId="08694E52" w14:textId="2A962904" w:rsidR="007C7804" w:rsidRDefault="005924A3" w:rsidP="008C4892">
      <w:pPr>
        <w:spacing w:after="0" w:line="240" w:lineRule="auto"/>
      </w:pPr>
      <w:r>
        <w:t>&lt;Insert your full name &amp; title&gt;</w:t>
      </w:r>
    </w:p>
    <w:p w14:paraId="06797D61" w14:textId="7015F9DF" w:rsidR="007C7804" w:rsidRDefault="005924A3" w:rsidP="007C7804">
      <w:pPr>
        <w:spacing w:after="0" w:line="240" w:lineRule="auto"/>
        <w:rPr>
          <w:b/>
          <w:bCs/>
        </w:rPr>
      </w:pPr>
      <w:r>
        <w:rPr>
          <w:b/>
          <w:bCs/>
        </w:rPr>
        <w:t>&lt;Insert your business name&gt;</w:t>
      </w:r>
      <w:hyperlink r:id="rId9" w:tgtFrame="_blank" w:history="1"/>
    </w:p>
    <w:p w14:paraId="6CDF0E89" w14:textId="443DA11E" w:rsidR="005924A3" w:rsidRPr="005924A3" w:rsidRDefault="005924A3" w:rsidP="005924A3"/>
    <w:p w14:paraId="0B5AE5C7" w14:textId="392DA9A8" w:rsidR="005924A3" w:rsidRPr="005924A3" w:rsidRDefault="005924A3" w:rsidP="005924A3">
      <w:pPr>
        <w:tabs>
          <w:tab w:val="left" w:pos="6763"/>
        </w:tabs>
      </w:pPr>
      <w:r>
        <w:tab/>
      </w:r>
    </w:p>
    <w:sectPr w:rsidR="005924A3" w:rsidRPr="005924A3" w:rsidSect="00AC0247">
      <w:footerReference w:type="default" r:id="rId10"/>
      <w:pgSz w:w="12240" w:h="15840" w:code="1"/>
      <w:pgMar w:top="810" w:right="720" w:bottom="720" w:left="720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A278" w14:textId="77777777" w:rsidR="00325476" w:rsidRDefault="00325476">
      <w:pPr>
        <w:spacing w:after="0" w:line="240" w:lineRule="auto"/>
      </w:pPr>
      <w:r>
        <w:separator/>
      </w:r>
    </w:p>
  </w:endnote>
  <w:endnote w:type="continuationSeparator" w:id="0">
    <w:p w14:paraId="7B6BF559" w14:textId="77777777" w:rsidR="00325476" w:rsidRDefault="0032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8366" w14:textId="1AC81B75" w:rsidR="007E54D3" w:rsidRPr="00574D12" w:rsidRDefault="00B220A0" w:rsidP="00583BD9">
    <w:pPr>
      <w:pStyle w:val="Footer"/>
      <w:spacing w:before="0" w:after="120"/>
      <w:ind w:left="0"/>
      <w:contextualSpacing w:val="0"/>
      <w:jc w:val="center"/>
      <w:rPr>
        <w:rFonts w:asciiTheme="minorHAnsi" w:hAnsiTheme="minorHAnsi" w:cstheme="minorHAnsi"/>
        <w:color w:val="2E294E"/>
        <w:sz w:val="16"/>
        <w:szCs w:val="16"/>
      </w:rPr>
    </w:pPr>
    <w:r w:rsidRPr="00574D12">
      <w:rPr>
        <w:rFonts w:asciiTheme="minorHAnsi" w:hAnsiTheme="minorHAnsi" w:cstheme="minorHAnsi"/>
        <w:color w:val="2E294E"/>
        <w:sz w:val="16"/>
        <w:szCs w:val="16"/>
      </w:rPr>
      <w:t>Proposal submitted by</w:t>
    </w:r>
    <w:r w:rsidR="005E79FD" w:rsidRPr="00574D12">
      <w:rPr>
        <w:rFonts w:asciiTheme="minorHAnsi" w:hAnsiTheme="minorHAnsi" w:cstheme="minorHAnsi"/>
        <w:color w:val="2E294E"/>
        <w:sz w:val="16"/>
        <w:szCs w:val="16"/>
      </w:rPr>
      <w:t xml:space="preserve"> </w:t>
    </w:r>
    <w:r w:rsidR="005924A3">
      <w:rPr>
        <w:rFonts w:asciiTheme="minorHAnsi" w:hAnsiTheme="minorHAnsi" w:cstheme="minorHAnsi"/>
        <w:color w:val="2E294E"/>
        <w:sz w:val="16"/>
        <w:szCs w:val="16"/>
      </w:rPr>
      <w:t>&lt;Your Business Name&gt;</w:t>
    </w:r>
    <w:r w:rsidR="005E79FD" w:rsidRPr="00574D12">
      <w:rPr>
        <w:rFonts w:asciiTheme="minorHAnsi" w:hAnsiTheme="minorHAnsi" w:cstheme="minorHAnsi"/>
        <w:color w:val="2E294E"/>
        <w:sz w:val="16"/>
        <w:szCs w:val="16"/>
      </w:rPr>
      <w:t xml:space="preserve"> </w:t>
    </w:r>
    <w:r w:rsidR="001E07A1">
      <w:rPr>
        <w:rFonts w:asciiTheme="minorHAnsi" w:hAnsiTheme="minorHAnsi" w:cstheme="minorHAnsi"/>
        <w:color w:val="2E294E"/>
        <w:sz w:val="16"/>
        <w:szCs w:val="16"/>
      </w:rPr>
      <w:t xml:space="preserve">| </w:t>
    </w:r>
    <w:r w:rsidR="005924A3">
      <w:rPr>
        <w:rFonts w:asciiTheme="minorHAnsi" w:hAnsiTheme="minorHAnsi" w:cstheme="minorHAnsi"/>
        <w:color w:val="2E294E"/>
        <w:sz w:val="16"/>
        <w:szCs w:val="16"/>
      </w:rPr>
      <w:t>Month Day, Year</w:t>
    </w:r>
  </w:p>
  <w:p w14:paraId="262383DF" w14:textId="792C3227" w:rsidR="00574D12" w:rsidRPr="005924A3" w:rsidRDefault="005924A3" w:rsidP="00574D12">
    <w:pPr>
      <w:pStyle w:val="Footer"/>
      <w:jc w:val="center"/>
      <w:rPr>
        <w:rFonts w:asciiTheme="minorHAnsi" w:hAnsiTheme="minorHAnsi" w:cstheme="minorHAnsi"/>
        <w:color w:val="2E294E"/>
        <w:sz w:val="14"/>
        <w:szCs w:val="14"/>
      </w:rPr>
    </w:pPr>
    <w:r w:rsidRPr="005924A3">
      <w:rPr>
        <w:rFonts w:asciiTheme="minorHAnsi" w:hAnsiTheme="minorHAnsi" w:cstheme="minorHAnsi"/>
        <w:color w:val="2E294E"/>
        <w:sz w:val="14"/>
        <w:szCs w:val="14"/>
      </w:rPr>
      <w:t>&lt;insert a small graphic of your business logo here&gt;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B4538" w14:textId="77777777" w:rsidR="00325476" w:rsidRDefault="00325476">
      <w:pPr>
        <w:spacing w:after="0" w:line="240" w:lineRule="auto"/>
      </w:pPr>
      <w:r>
        <w:separator/>
      </w:r>
    </w:p>
  </w:footnote>
  <w:footnote w:type="continuationSeparator" w:id="0">
    <w:p w14:paraId="104BDE70" w14:textId="77777777" w:rsidR="00325476" w:rsidRDefault="00325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9068E3"/>
    <w:multiLevelType w:val="hybridMultilevel"/>
    <w:tmpl w:val="5A061732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12" w15:restartNumberingAfterBreak="0">
    <w:nsid w:val="6B78357B"/>
    <w:multiLevelType w:val="hybridMultilevel"/>
    <w:tmpl w:val="1376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026B"/>
    <w:multiLevelType w:val="hybridMultilevel"/>
    <w:tmpl w:val="24AE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A1708"/>
    <w:multiLevelType w:val="hybridMultilevel"/>
    <w:tmpl w:val="E0B8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4B"/>
    <w:rsid w:val="00024BC4"/>
    <w:rsid w:val="00030D1A"/>
    <w:rsid w:val="000322BF"/>
    <w:rsid w:val="000407E0"/>
    <w:rsid w:val="00040FD7"/>
    <w:rsid w:val="00045F7D"/>
    <w:rsid w:val="00067175"/>
    <w:rsid w:val="000860D4"/>
    <w:rsid w:val="00090EDC"/>
    <w:rsid w:val="00097729"/>
    <w:rsid w:val="000C6A97"/>
    <w:rsid w:val="000D2B52"/>
    <w:rsid w:val="000D4302"/>
    <w:rsid w:val="000E697B"/>
    <w:rsid w:val="000F0CBA"/>
    <w:rsid w:val="00117948"/>
    <w:rsid w:val="001238BC"/>
    <w:rsid w:val="00124CFB"/>
    <w:rsid w:val="001273C1"/>
    <w:rsid w:val="001D10D8"/>
    <w:rsid w:val="001E07A1"/>
    <w:rsid w:val="001E3AD7"/>
    <w:rsid w:val="001F0CB9"/>
    <w:rsid w:val="002129B0"/>
    <w:rsid w:val="0022284A"/>
    <w:rsid w:val="00230905"/>
    <w:rsid w:val="00243225"/>
    <w:rsid w:val="00247AB9"/>
    <w:rsid w:val="002544BE"/>
    <w:rsid w:val="0027755C"/>
    <w:rsid w:val="00295C0C"/>
    <w:rsid w:val="002A04F7"/>
    <w:rsid w:val="002B0430"/>
    <w:rsid w:val="002B0C36"/>
    <w:rsid w:val="002B5A29"/>
    <w:rsid w:val="002B7403"/>
    <w:rsid w:val="002B7E04"/>
    <w:rsid w:val="002E52EE"/>
    <w:rsid w:val="00316FEB"/>
    <w:rsid w:val="00325476"/>
    <w:rsid w:val="003262F3"/>
    <w:rsid w:val="003446D8"/>
    <w:rsid w:val="00346FDE"/>
    <w:rsid w:val="00353780"/>
    <w:rsid w:val="003861DD"/>
    <w:rsid w:val="00386778"/>
    <w:rsid w:val="003C797A"/>
    <w:rsid w:val="003D5B19"/>
    <w:rsid w:val="003D6CB6"/>
    <w:rsid w:val="003E6779"/>
    <w:rsid w:val="003F13D6"/>
    <w:rsid w:val="00443780"/>
    <w:rsid w:val="00456B0B"/>
    <w:rsid w:val="00463ECF"/>
    <w:rsid w:val="0047797E"/>
    <w:rsid w:val="004B5850"/>
    <w:rsid w:val="004D1F2C"/>
    <w:rsid w:val="004E5035"/>
    <w:rsid w:val="004F5C8E"/>
    <w:rsid w:val="00517215"/>
    <w:rsid w:val="00543DCC"/>
    <w:rsid w:val="00544F3D"/>
    <w:rsid w:val="00545041"/>
    <w:rsid w:val="00563611"/>
    <w:rsid w:val="00565014"/>
    <w:rsid w:val="00571B89"/>
    <w:rsid w:val="00574D12"/>
    <w:rsid w:val="00583BD9"/>
    <w:rsid w:val="00585079"/>
    <w:rsid w:val="00590B0E"/>
    <w:rsid w:val="005924A3"/>
    <w:rsid w:val="005A6771"/>
    <w:rsid w:val="005C3586"/>
    <w:rsid w:val="005E5865"/>
    <w:rsid w:val="005E66AC"/>
    <w:rsid w:val="005E79FD"/>
    <w:rsid w:val="0060163D"/>
    <w:rsid w:val="006053B1"/>
    <w:rsid w:val="00625B90"/>
    <w:rsid w:val="00675695"/>
    <w:rsid w:val="00693EB8"/>
    <w:rsid w:val="006C4AD1"/>
    <w:rsid w:val="006C5ECB"/>
    <w:rsid w:val="006E3911"/>
    <w:rsid w:val="00713C9F"/>
    <w:rsid w:val="0071603F"/>
    <w:rsid w:val="00727A02"/>
    <w:rsid w:val="00737A1D"/>
    <w:rsid w:val="00741991"/>
    <w:rsid w:val="00750C3A"/>
    <w:rsid w:val="0076017A"/>
    <w:rsid w:val="00762643"/>
    <w:rsid w:val="007663BF"/>
    <w:rsid w:val="00766606"/>
    <w:rsid w:val="00777746"/>
    <w:rsid w:val="0079668F"/>
    <w:rsid w:val="007C7804"/>
    <w:rsid w:val="007E54D3"/>
    <w:rsid w:val="007F1ADB"/>
    <w:rsid w:val="007F5244"/>
    <w:rsid w:val="00805667"/>
    <w:rsid w:val="00841AE1"/>
    <w:rsid w:val="00843CDB"/>
    <w:rsid w:val="0088175F"/>
    <w:rsid w:val="00892EBF"/>
    <w:rsid w:val="00894089"/>
    <w:rsid w:val="008961F2"/>
    <w:rsid w:val="008B5298"/>
    <w:rsid w:val="008C4892"/>
    <w:rsid w:val="008C6DDC"/>
    <w:rsid w:val="008E4D18"/>
    <w:rsid w:val="008E66A0"/>
    <w:rsid w:val="008F0E66"/>
    <w:rsid w:val="008F4E62"/>
    <w:rsid w:val="00903E0B"/>
    <w:rsid w:val="00916432"/>
    <w:rsid w:val="009430B4"/>
    <w:rsid w:val="00955BB4"/>
    <w:rsid w:val="00960DF1"/>
    <w:rsid w:val="00986F65"/>
    <w:rsid w:val="00987BCC"/>
    <w:rsid w:val="00995F88"/>
    <w:rsid w:val="009A3E0F"/>
    <w:rsid w:val="009A6A8A"/>
    <w:rsid w:val="009B5D53"/>
    <w:rsid w:val="009C1A58"/>
    <w:rsid w:val="009D0844"/>
    <w:rsid w:val="009D37CF"/>
    <w:rsid w:val="009E12A1"/>
    <w:rsid w:val="009F1567"/>
    <w:rsid w:val="00A35CC8"/>
    <w:rsid w:val="00A42452"/>
    <w:rsid w:val="00A46DB0"/>
    <w:rsid w:val="00A5786A"/>
    <w:rsid w:val="00A94846"/>
    <w:rsid w:val="00A97CC8"/>
    <w:rsid w:val="00AA4E06"/>
    <w:rsid w:val="00AA528E"/>
    <w:rsid w:val="00AB131D"/>
    <w:rsid w:val="00AB2706"/>
    <w:rsid w:val="00AC0247"/>
    <w:rsid w:val="00AC15A9"/>
    <w:rsid w:val="00AF452C"/>
    <w:rsid w:val="00B01E24"/>
    <w:rsid w:val="00B0209E"/>
    <w:rsid w:val="00B13AE2"/>
    <w:rsid w:val="00B16813"/>
    <w:rsid w:val="00B220A0"/>
    <w:rsid w:val="00B5637A"/>
    <w:rsid w:val="00B606B7"/>
    <w:rsid w:val="00BC617C"/>
    <w:rsid w:val="00BE1998"/>
    <w:rsid w:val="00BE3CD6"/>
    <w:rsid w:val="00C0705C"/>
    <w:rsid w:val="00C16778"/>
    <w:rsid w:val="00C2356D"/>
    <w:rsid w:val="00C23D41"/>
    <w:rsid w:val="00C2597D"/>
    <w:rsid w:val="00C27A5A"/>
    <w:rsid w:val="00C3740E"/>
    <w:rsid w:val="00C41427"/>
    <w:rsid w:val="00C562BD"/>
    <w:rsid w:val="00C669EE"/>
    <w:rsid w:val="00CC0D52"/>
    <w:rsid w:val="00CC1F79"/>
    <w:rsid w:val="00CC4E29"/>
    <w:rsid w:val="00CC612B"/>
    <w:rsid w:val="00D06196"/>
    <w:rsid w:val="00D1406D"/>
    <w:rsid w:val="00D16DBD"/>
    <w:rsid w:val="00D2267E"/>
    <w:rsid w:val="00D30C4B"/>
    <w:rsid w:val="00D31D4F"/>
    <w:rsid w:val="00D5010B"/>
    <w:rsid w:val="00DA0BBE"/>
    <w:rsid w:val="00DA3168"/>
    <w:rsid w:val="00DA4137"/>
    <w:rsid w:val="00DB1051"/>
    <w:rsid w:val="00DB3CDB"/>
    <w:rsid w:val="00DD3056"/>
    <w:rsid w:val="00DE2B5C"/>
    <w:rsid w:val="00E33FBD"/>
    <w:rsid w:val="00E55D57"/>
    <w:rsid w:val="00E75EFE"/>
    <w:rsid w:val="00E9073D"/>
    <w:rsid w:val="00EA06FB"/>
    <w:rsid w:val="00EA7E6E"/>
    <w:rsid w:val="00EC6662"/>
    <w:rsid w:val="00ED6A16"/>
    <w:rsid w:val="00F111CD"/>
    <w:rsid w:val="00F349BD"/>
    <w:rsid w:val="00F42EAE"/>
    <w:rsid w:val="00F535B0"/>
    <w:rsid w:val="00F6078C"/>
    <w:rsid w:val="00F77F9C"/>
    <w:rsid w:val="00F9769D"/>
    <w:rsid w:val="00FA73D3"/>
    <w:rsid w:val="00FB2EE0"/>
    <w:rsid w:val="00FC68B0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03E1"/>
  <w15:chartTrackingRefBased/>
  <w15:docId w15:val="{73914C53-F8B1-4D66-9E85-F3E3393C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F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E3CD6"/>
    <w:pPr>
      <w:numPr>
        <w:ilvl w:val="1"/>
      </w:numPr>
      <w:pBdr>
        <w:left w:val="double" w:sz="18" w:space="4" w:color="1F4E79" w:themeColor="accent1" w:themeShade="80"/>
      </w:pBdr>
      <w:spacing w:before="80" w:after="160" w:line="280" w:lineRule="exact"/>
    </w:pPr>
    <w:rPr>
      <w:b/>
      <w:bCs/>
      <w:color w:val="2E74B5" w:themeColor="accent1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595959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character" w:styleId="Strong">
    <w:name w:val="Strong"/>
    <w:basedOn w:val="DefaultParagraphFont"/>
    <w:uiPriority w:val="22"/>
    <w:unhideWhenUsed/>
    <w:qFormat/>
    <w:rsid w:val="0011794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61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4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A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D1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D1"/>
    <w:rPr>
      <w:rFonts w:ascii="Segoe UI" w:hAnsi="Segoe UI" w:cs="Segoe UI"/>
    </w:rPr>
  </w:style>
  <w:style w:type="paragraph" w:styleId="ListParagraph">
    <w:name w:val="List Paragraph"/>
    <w:basedOn w:val="Normal"/>
    <w:uiPriority w:val="34"/>
    <w:unhideWhenUsed/>
    <w:qFormat/>
    <w:rsid w:val="00AC15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7E04"/>
    <w:rPr>
      <w:color w:val="605E5C"/>
      <w:shd w:val="clear" w:color="auto" w:fill="E1DFDD"/>
    </w:rPr>
  </w:style>
  <w:style w:type="paragraph" w:customStyle="1" w:styleId="v1msonormal">
    <w:name w:val="v1msonormal"/>
    <w:basedOn w:val="Normal"/>
    <w:rsid w:val="0023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email@yourcompan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dlanc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g12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50CAB-5169-4D63-B06A-AD0BAC5C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Parker Grant</dc:creator>
  <cp:lastModifiedBy>Parker Grant</cp:lastModifiedBy>
  <cp:revision>5</cp:revision>
  <dcterms:created xsi:type="dcterms:W3CDTF">2022-03-14T16:12:00Z</dcterms:created>
  <dcterms:modified xsi:type="dcterms:W3CDTF">2022-03-14T16:25:00Z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