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A1B0" w14:textId="77777777" w:rsidR="002043F3" w:rsidRDefault="002043F3">
      <w:pPr>
        <w:rPr>
          <w:rFonts w:hint="eastAsia"/>
        </w:rPr>
      </w:pPr>
    </w:p>
    <w:p w14:paraId="681BA564" w14:textId="77777777" w:rsidR="002043F3" w:rsidRDefault="002043F3">
      <w:pPr>
        <w:rPr>
          <w:rFonts w:hint="eastAsia"/>
        </w:rPr>
      </w:pPr>
    </w:p>
    <w:p w14:paraId="07A4DFF9" w14:textId="77777777" w:rsidR="002043F3" w:rsidRDefault="00FF0AF0">
      <w:pPr>
        <w:jc w:val="center"/>
        <w:rPr>
          <w:rFonts w:hint="eastAsia"/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NextGenMedia</w:t>
      </w:r>
      <w:proofErr w:type="spellEnd"/>
    </w:p>
    <w:p w14:paraId="5B31037C" w14:textId="77777777" w:rsidR="002043F3" w:rsidRDefault="002043F3">
      <w:pPr>
        <w:rPr>
          <w:rFonts w:hint="eastAsia"/>
        </w:rPr>
      </w:pPr>
    </w:p>
    <w:p w14:paraId="025F9673" w14:textId="77777777" w:rsidR="002043F3" w:rsidRDefault="00FF0AF0">
      <w:pPr>
        <w:jc w:val="center"/>
        <w:rPr>
          <w:rFonts w:hint="eastAsia"/>
          <w:b/>
          <w:bCs/>
        </w:rPr>
      </w:pPr>
      <w:r>
        <w:rPr>
          <w:b/>
          <w:bCs/>
        </w:rPr>
        <w:t>AB KLASSE 5 (11 &amp; 12 Jahre) – Basics &amp; Sicherheit</w:t>
      </w:r>
      <w:r>
        <w:rPr>
          <w:b/>
          <w:bCs/>
        </w:rPr>
        <w:br/>
      </w:r>
      <w:r>
        <w:rPr>
          <w:b/>
          <w:bCs/>
        </w:rPr>
        <w:br/>
      </w:r>
    </w:p>
    <w:p w14:paraId="281B6A8F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 xml:space="preserve">1. Die ersten </w:t>
      </w:r>
      <w:proofErr w:type="spellStart"/>
      <w:r>
        <w:rPr>
          <w:b/>
          <w:bCs/>
        </w:rPr>
        <w:t>Social</w:t>
      </w:r>
      <w:proofErr w:type="spellEnd"/>
      <w:r>
        <w:rPr>
          <w:b/>
          <w:bCs/>
        </w:rPr>
        <w:t xml:space="preserve"> Media-Schritte – Welche Plattformen? Was poste ich?</w:t>
      </w:r>
      <w:r>
        <w:rPr>
          <w:b/>
          <w:bCs/>
        </w:rPr>
        <w:br/>
      </w:r>
    </w:p>
    <w:p w14:paraId="3ED3ACF2" w14:textId="77777777" w:rsidR="002043F3" w:rsidRDefault="00FF0AF0">
      <w:pPr>
        <w:rPr>
          <w:rFonts w:hint="eastAsia"/>
        </w:rPr>
      </w:pPr>
      <w:r>
        <w:rPr>
          <w:b/>
          <w:bCs/>
        </w:rPr>
        <w:t xml:space="preserve">Kurzbeschreibung: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lernen die wichtigsten </w:t>
      </w:r>
      <w:proofErr w:type="spellStart"/>
      <w:r>
        <w:t>Social</w:t>
      </w:r>
      <w:proofErr w:type="spellEnd"/>
      <w:r>
        <w:t xml:space="preserve"> Media-Plattformen kennen</w:t>
      </w:r>
    </w:p>
    <w:p w14:paraId="599E84D9" w14:textId="77777777" w:rsidR="002043F3" w:rsidRDefault="00FF0AF0">
      <w:pPr>
        <w:rPr>
          <w:rFonts w:hint="eastAsia"/>
        </w:rPr>
      </w:pPr>
      <w:r>
        <w:t>und verstehen, welche Inhalte sie sicher und sinnvoll teilen können. Sie entwickeln ein</w:t>
      </w:r>
    </w:p>
    <w:p w14:paraId="315B56DE" w14:textId="77777777" w:rsidR="002043F3" w:rsidRDefault="00FF0AF0">
      <w:pPr>
        <w:rPr>
          <w:rFonts w:hint="eastAsia"/>
        </w:rPr>
      </w:pPr>
      <w:r>
        <w:t>Bewusstsein für ihre eigene digitale Identität. Weg vom Konsum, hin zum Machen.</w:t>
      </w:r>
    </w:p>
    <w:p w14:paraId="18205AEB" w14:textId="77777777" w:rsidR="002043F3" w:rsidRDefault="002043F3">
      <w:pPr>
        <w:rPr>
          <w:rFonts w:hint="eastAsia"/>
        </w:rPr>
      </w:pPr>
    </w:p>
    <w:p w14:paraId="2C4C9BCD" w14:textId="77777777" w:rsidR="002043F3" w:rsidRDefault="002043F3">
      <w:pPr>
        <w:rPr>
          <w:rFonts w:hint="eastAsia"/>
        </w:rPr>
      </w:pPr>
    </w:p>
    <w:p w14:paraId="1201C451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Lernziele:</w:t>
      </w:r>
    </w:p>
    <w:p w14:paraId="68D51DC8" w14:textId="77777777" w:rsidR="002043F3" w:rsidRDefault="00FF0AF0">
      <w:pPr>
        <w:rPr>
          <w:rFonts w:hint="eastAsia"/>
        </w:rPr>
      </w:pPr>
      <w:proofErr w:type="spellStart"/>
      <w:proofErr w:type="gramStart"/>
      <w:r>
        <w:t>Schüler:innen</w:t>
      </w:r>
      <w:proofErr w:type="spellEnd"/>
      <w:proofErr w:type="gramEnd"/>
      <w:r>
        <w:t xml:space="preserve"> kennen die gängigsten Plattformen (Instagram, TikTok, YouTube, Snapchat,</w:t>
      </w:r>
    </w:p>
    <w:p w14:paraId="52E47100" w14:textId="77777777" w:rsidR="002043F3" w:rsidRDefault="00FF0AF0">
      <w:pPr>
        <w:rPr>
          <w:rFonts w:hint="eastAsia"/>
        </w:rPr>
      </w:pPr>
      <w:r>
        <w:t>WhatsApp).</w:t>
      </w:r>
    </w:p>
    <w:p w14:paraId="20CFE3B2" w14:textId="77777777" w:rsidR="002043F3" w:rsidRDefault="00FF0AF0">
      <w:pPr>
        <w:rPr>
          <w:rFonts w:hint="eastAsia"/>
        </w:rPr>
      </w:pPr>
      <w:r>
        <w:t>Sie verstehen, welche Plattform in der Regel wofür genutzt wird.</w:t>
      </w:r>
    </w:p>
    <w:p w14:paraId="625EDD35" w14:textId="77777777" w:rsidR="002043F3" w:rsidRDefault="00FF0AF0">
      <w:pPr>
        <w:rPr>
          <w:rFonts w:hint="eastAsia"/>
        </w:rPr>
      </w:pPr>
      <w:r>
        <w:t>Sie können einschätzen, welche Inhalte sie posten sollten und welche nicht.</w:t>
      </w:r>
    </w:p>
    <w:p w14:paraId="6C592746" w14:textId="77777777" w:rsidR="002043F3" w:rsidRDefault="00FF0AF0">
      <w:pPr>
        <w:rPr>
          <w:rFonts w:hint="eastAsia"/>
        </w:rPr>
      </w:pPr>
      <w:r>
        <w:t>Sie wissen, wie sie ein sicheres Profil erstellen (Benutzername, Profilbild).</w:t>
      </w:r>
    </w:p>
    <w:p w14:paraId="33448D49" w14:textId="77777777" w:rsidR="002043F3" w:rsidRDefault="002043F3">
      <w:pPr>
        <w:rPr>
          <w:rFonts w:hint="eastAsia"/>
        </w:rPr>
      </w:pPr>
    </w:p>
    <w:p w14:paraId="67ECEFBA" w14:textId="77777777" w:rsidR="002043F3" w:rsidRDefault="002043F3">
      <w:pPr>
        <w:rPr>
          <w:rFonts w:hint="eastAsia"/>
        </w:rPr>
      </w:pPr>
    </w:p>
    <w:p w14:paraId="07B593FB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Inhalte:</w:t>
      </w:r>
    </w:p>
    <w:p w14:paraId="5BFABCC1" w14:textId="77777777" w:rsidR="002043F3" w:rsidRDefault="00FF0AF0">
      <w:pPr>
        <w:rPr>
          <w:rFonts w:hint="eastAsia"/>
        </w:rPr>
      </w:pPr>
      <w:r>
        <w:t>Überblick: Instagram, TikTok, YouTube, Snapchat, WhatsApp – Was ist was?</w:t>
      </w:r>
    </w:p>
    <w:p w14:paraId="3D281746" w14:textId="77777777" w:rsidR="002043F3" w:rsidRDefault="00FF0AF0">
      <w:pPr>
        <w:rPr>
          <w:rFonts w:hint="eastAsia"/>
        </w:rPr>
      </w:pPr>
      <w:r>
        <w:t>Altersfreigaben &amp; Warum gibt es die?</w:t>
      </w:r>
    </w:p>
    <w:p w14:paraId="4611A621" w14:textId="77777777" w:rsidR="002043F3" w:rsidRDefault="00FF0AF0">
      <w:pPr>
        <w:rPr>
          <w:rFonts w:hint="eastAsia"/>
        </w:rPr>
      </w:pPr>
      <w:r>
        <w:t>Öffentlich vs. privat: Was bedeutet das?</w:t>
      </w:r>
    </w:p>
    <w:p w14:paraId="2E1F27B1" w14:textId="77777777" w:rsidR="002043F3" w:rsidRDefault="00FF0AF0">
      <w:pPr>
        <w:rPr>
          <w:rFonts w:hint="eastAsia"/>
        </w:rPr>
      </w:pPr>
      <w:r>
        <w:t>Was poste ich? (Fotos, Videos, Gedanken)</w:t>
      </w:r>
    </w:p>
    <w:p w14:paraId="7C4273C2" w14:textId="77777777" w:rsidR="002043F3" w:rsidRDefault="00FF0AF0">
      <w:pPr>
        <w:rPr>
          <w:rFonts w:hint="eastAsia"/>
        </w:rPr>
      </w:pPr>
      <w:r>
        <w:t>Was poste ich NICHT? (Persönliche Infos, peinliche Momente anderer)</w:t>
      </w:r>
    </w:p>
    <w:p w14:paraId="1C5FDE1A" w14:textId="77777777" w:rsidR="002043F3" w:rsidRDefault="00FF0AF0">
      <w:pPr>
        <w:rPr>
          <w:rFonts w:hint="eastAsia"/>
        </w:rPr>
      </w:pPr>
      <w:r>
        <w:t>Benutzernamen wählen: Tipps für sichere Namen (kein echter Name!)</w:t>
      </w:r>
    </w:p>
    <w:p w14:paraId="24D85241" w14:textId="77777777" w:rsidR="002043F3" w:rsidRDefault="00FF0AF0">
      <w:pPr>
        <w:rPr>
          <w:rFonts w:hint="eastAsia"/>
        </w:rPr>
      </w:pPr>
      <w:r>
        <w:t>Profilbild: Was ist okay, was nicht?</w:t>
      </w:r>
    </w:p>
    <w:p w14:paraId="19D8540B" w14:textId="77777777" w:rsidR="002043F3" w:rsidRDefault="002043F3">
      <w:pPr>
        <w:rPr>
          <w:rFonts w:hint="eastAsia"/>
        </w:rPr>
      </w:pPr>
    </w:p>
    <w:p w14:paraId="1B1CE7F7" w14:textId="77777777" w:rsidR="002043F3" w:rsidRDefault="002043F3">
      <w:pPr>
        <w:rPr>
          <w:rFonts w:hint="eastAsia"/>
        </w:rPr>
      </w:pPr>
    </w:p>
    <w:p w14:paraId="3EFBAA86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Methoden:</w:t>
      </w:r>
    </w:p>
    <w:p w14:paraId="57C9AE92" w14:textId="77777777" w:rsidR="002043F3" w:rsidRDefault="00FF0AF0">
      <w:pPr>
        <w:rPr>
          <w:rFonts w:hint="eastAsia"/>
        </w:rPr>
      </w:pPr>
      <w:r>
        <w:t xml:space="preserve">Das Modul kombiniert theoretische Grundlagen mit interaktiven Spielen, um </w:t>
      </w:r>
      <w:proofErr w:type="spellStart"/>
      <w:proofErr w:type="gramStart"/>
      <w:r>
        <w:t>Schüler:innen</w:t>
      </w:r>
      <w:proofErr w:type="spellEnd"/>
      <w:proofErr w:type="gramEnd"/>
    </w:p>
    <w:p w14:paraId="6F3AF359" w14:textId="77777777" w:rsidR="002043F3" w:rsidRDefault="00FF0AF0">
      <w:pPr>
        <w:rPr>
          <w:rFonts w:hint="eastAsia"/>
        </w:rPr>
      </w:pPr>
      <w:r>
        <w:t>aktiv einzubinden:</w:t>
      </w:r>
    </w:p>
    <w:p w14:paraId="43969524" w14:textId="77777777" w:rsidR="002043F3" w:rsidRDefault="00FF0AF0">
      <w:pPr>
        <w:rPr>
          <w:rFonts w:hint="eastAsia"/>
        </w:rPr>
      </w:pPr>
      <w:r>
        <w:t xml:space="preserve">1. Kartenabstimmung "Posten oder nicht posten?"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entscheiden per</w:t>
      </w:r>
    </w:p>
    <w:p w14:paraId="02E47101" w14:textId="77777777" w:rsidR="002043F3" w:rsidRDefault="00FF0AF0">
      <w:pPr>
        <w:rPr>
          <w:rFonts w:hint="eastAsia"/>
        </w:rPr>
      </w:pPr>
      <w:r>
        <w:t>Farbkarte, welche Inhalte sie teilen würden. Und sie diskutieren ihre Entscheidungen.</w:t>
      </w:r>
    </w:p>
    <w:p w14:paraId="10CFEE8F" w14:textId="77777777" w:rsidR="002043F3" w:rsidRDefault="00FF0AF0">
      <w:pPr>
        <w:rPr>
          <w:rFonts w:hint="eastAsia"/>
        </w:rPr>
      </w:pPr>
      <w:r>
        <w:t xml:space="preserve">2. Plattform-Zuordnung (Arbeitsblatt) – In Gruppen ordnen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Funktionen den</w:t>
      </w:r>
    </w:p>
    <w:p w14:paraId="13FFAA76" w14:textId="77777777" w:rsidR="002043F3" w:rsidRDefault="00FF0AF0">
      <w:pPr>
        <w:rPr>
          <w:rFonts w:hint="eastAsia"/>
        </w:rPr>
      </w:pPr>
      <w:r>
        <w:t>richtigen Plattformen zu und lernen Unterschiede zuerkennen.</w:t>
      </w:r>
    </w:p>
    <w:p w14:paraId="523B386C" w14:textId="77777777" w:rsidR="002043F3" w:rsidRDefault="00FF0AF0">
      <w:pPr>
        <w:rPr>
          <w:rFonts w:hint="eastAsia"/>
        </w:rPr>
      </w:pPr>
      <w:r>
        <w:t xml:space="preserve">3. Emoji-Story (Gruppenarbeit)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erfinden kreative </w:t>
      </w:r>
      <w:proofErr w:type="spellStart"/>
      <w:r>
        <w:t>Social</w:t>
      </w:r>
      <w:proofErr w:type="spellEnd"/>
      <w:r>
        <w:t xml:space="preserve"> Media-Posts</w:t>
      </w:r>
    </w:p>
    <w:p w14:paraId="44F072FB" w14:textId="77777777" w:rsidR="002043F3" w:rsidRDefault="00FF0AF0">
      <w:pPr>
        <w:rPr>
          <w:rFonts w:hint="eastAsia"/>
        </w:rPr>
      </w:pPr>
      <w:r>
        <w:t>anhand von Emojis und reflektieren, was sie wirklich selbst posten würden.</w:t>
      </w:r>
    </w:p>
    <w:p w14:paraId="5777E8AA" w14:textId="77777777" w:rsidR="002043F3" w:rsidRDefault="002043F3">
      <w:pPr>
        <w:rPr>
          <w:rFonts w:hint="eastAsia"/>
        </w:rPr>
      </w:pPr>
    </w:p>
    <w:p w14:paraId="2E25A7A9" w14:textId="77777777" w:rsidR="002043F3" w:rsidRDefault="002043F3">
      <w:pPr>
        <w:rPr>
          <w:rFonts w:hint="eastAsia"/>
        </w:rPr>
      </w:pPr>
    </w:p>
    <w:p w14:paraId="759DD96E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Skills:</w:t>
      </w:r>
    </w:p>
    <w:p w14:paraId="43AB4566" w14:textId="77777777" w:rsidR="002043F3" w:rsidRDefault="00FF0AF0">
      <w:pPr>
        <w:rPr>
          <w:rFonts w:hint="eastAsia"/>
        </w:rPr>
      </w:pPr>
      <w:r>
        <w:t xml:space="preserve">✅ Medienkompetenz: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verstehen, wie verschiedene Plattformen funktionieren</w:t>
      </w:r>
    </w:p>
    <w:p w14:paraId="1C923E3C" w14:textId="77777777" w:rsidR="002043F3" w:rsidRDefault="00FF0AF0">
      <w:pPr>
        <w:rPr>
          <w:rFonts w:hint="eastAsia"/>
        </w:rPr>
      </w:pPr>
      <w:r>
        <w:t>und können bewusst entscheiden, welche sie nutzen möchten.</w:t>
      </w:r>
    </w:p>
    <w:p w14:paraId="316A5804" w14:textId="77777777" w:rsidR="002043F3" w:rsidRDefault="00FF0AF0">
      <w:pPr>
        <w:rPr>
          <w:rFonts w:hint="eastAsia"/>
        </w:rPr>
      </w:pPr>
      <w:r>
        <w:t>✅ Kritisches Denken: Sie hinterfragen, was sie online teilen und warum – sie lernen, Risiken</w:t>
      </w:r>
    </w:p>
    <w:p w14:paraId="57BF7196" w14:textId="77777777" w:rsidR="002043F3" w:rsidRDefault="00FF0AF0">
      <w:pPr>
        <w:rPr>
          <w:rFonts w:hint="eastAsia"/>
        </w:rPr>
      </w:pPr>
      <w:r>
        <w:t>und deren Folgen einzuschätzen.</w:t>
      </w:r>
    </w:p>
    <w:p w14:paraId="6675630D" w14:textId="77777777" w:rsidR="002043F3" w:rsidRDefault="00FF0AF0">
      <w:pPr>
        <w:rPr>
          <w:rFonts w:hint="eastAsia"/>
        </w:rPr>
      </w:pPr>
      <w:r>
        <w:t>✅ Selbstreflexion: Durch interaktive Spiele reflektieren sie ihr eigenes Nutzerverhalten und</w:t>
      </w:r>
    </w:p>
    <w:p w14:paraId="4065E894" w14:textId="77777777" w:rsidR="002043F3" w:rsidRDefault="00FF0AF0">
      <w:pPr>
        <w:rPr>
          <w:rFonts w:hint="eastAsia"/>
        </w:rPr>
      </w:pPr>
      <w:r>
        <w:t xml:space="preserve">entwickeln ein gesundes Verhältnis zu </w:t>
      </w:r>
      <w:proofErr w:type="spellStart"/>
      <w:r>
        <w:t>Social</w:t>
      </w:r>
      <w:proofErr w:type="spellEnd"/>
      <w:r>
        <w:t xml:space="preserve"> Media.</w:t>
      </w:r>
    </w:p>
    <w:p w14:paraId="20983D19" w14:textId="77777777" w:rsidR="002043F3" w:rsidRDefault="00FF0AF0">
      <w:pPr>
        <w:rPr>
          <w:rFonts w:hint="eastAsia"/>
        </w:rPr>
      </w:pPr>
      <w:r>
        <w:t>✅ Sicherheitsbewusstsein: Sie wissen, wie sie ihre Privatsphäre schützen und sichere Profile</w:t>
      </w:r>
    </w:p>
    <w:p w14:paraId="0B6CBEED" w14:textId="77777777" w:rsidR="002043F3" w:rsidRDefault="00FF0AF0">
      <w:pPr>
        <w:rPr>
          <w:rFonts w:hint="eastAsia"/>
        </w:rPr>
      </w:pPr>
      <w:r>
        <w:lastRenderedPageBreak/>
        <w:t>erstellen können.</w:t>
      </w:r>
    </w:p>
    <w:p w14:paraId="65E55194" w14:textId="77777777" w:rsidR="002043F3" w:rsidRDefault="00FF0AF0">
      <w:pPr>
        <w:rPr>
          <w:rFonts w:hint="eastAsia"/>
        </w:rPr>
      </w:pPr>
      <w:r>
        <w:t>✅ Kreativität: Sie lernen, dass nicht jede Idee gepostet werden muss – Kreativität macht auch</w:t>
      </w:r>
    </w:p>
    <w:p w14:paraId="29777F8C" w14:textId="77777777" w:rsidR="002043F3" w:rsidRDefault="00FF0AF0">
      <w:pPr>
        <w:rPr>
          <w:rFonts w:hint="eastAsia"/>
        </w:rPr>
      </w:pPr>
      <w:r>
        <w:t>offline großen Spaß.</w:t>
      </w:r>
    </w:p>
    <w:p w14:paraId="6864DD19" w14:textId="77777777" w:rsidR="002043F3" w:rsidRDefault="002043F3">
      <w:pPr>
        <w:rPr>
          <w:rFonts w:hint="eastAsia"/>
        </w:rPr>
      </w:pPr>
    </w:p>
    <w:p w14:paraId="0082ED9D" w14:textId="77777777" w:rsidR="002043F3" w:rsidRDefault="002043F3">
      <w:pPr>
        <w:rPr>
          <w:rFonts w:hint="eastAsia"/>
        </w:rPr>
      </w:pPr>
    </w:p>
    <w:p w14:paraId="39E2583B" w14:textId="77777777" w:rsidR="002043F3" w:rsidRDefault="00FF0AF0">
      <w:pPr>
        <w:rPr>
          <w:rFonts w:hint="eastAsia"/>
        </w:rPr>
      </w:pPr>
      <w:r>
        <w:rPr>
          <w:b/>
          <w:bCs/>
        </w:rPr>
        <w:t>2. Datenschutz &amp; Privatsphäre – Was darf online, was nicht?</w:t>
      </w:r>
      <w:r>
        <w:br/>
      </w:r>
    </w:p>
    <w:p w14:paraId="3B5FB21E" w14:textId="77777777" w:rsidR="002043F3" w:rsidRDefault="00FF0AF0">
      <w:pPr>
        <w:rPr>
          <w:rFonts w:hint="eastAsia"/>
        </w:rPr>
      </w:pPr>
      <w:r>
        <w:rPr>
          <w:b/>
          <w:bCs/>
        </w:rPr>
        <w:t xml:space="preserve">Kurzbeschreibung: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lernen, welche persönlichen Daten sie schützen müssen</w:t>
      </w:r>
    </w:p>
    <w:p w14:paraId="6140F04E" w14:textId="77777777" w:rsidR="002043F3" w:rsidRDefault="00FF0AF0">
      <w:pPr>
        <w:rPr>
          <w:rFonts w:hint="eastAsia"/>
        </w:rPr>
      </w:pPr>
      <w:r>
        <w:t xml:space="preserve">und wie sie ihre Privatsphäre in </w:t>
      </w:r>
      <w:proofErr w:type="spellStart"/>
      <w:r>
        <w:t>Social</w:t>
      </w:r>
      <w:proofErr w:type="spellEnd"/>
      <w:r>
        <w:t xml:space="preserve"> Media wahren. Sie verstehen die </w:t>
      </w:r>
      <w:proofErr w:type="gramStart"/>
      <w:r>
        <w:t>Risiken  und</w:t>
      </w:r>
      <w:proofErr w:type="gramEnd"/>
      <w:r>
        <w:t xml:space="preserve"> Folgen von</w:t>
      </w:r>
    </w:p>
    <w:p w14:paraId="134FBE26" w14:textId="77777777" w:rsidR="002043F3" w:rsidRDefault="00FF0AF0">
      <w:pPr>
        <w:rPr>
          <w:rFonts w:hint="eastAsia"/>
        </w:rPr>
      </w:pPr>
      <w:r>
        <w:t>Oversharing. Bis hin zum Urheberrecht, Copyright, generell.</w:t>
      </w:r>
      <w:r>
        <w:br/>
      </w:r>
    </w:p>
    <w:p w14:paraId="753E7B2A" w14:textId="77777777" w:rsidR="002043F3" w:rsidRDefault="002043F3">
      <w:pPr>
        <w:rPr>
          <w:rFonts w:hint="eastAsia"/>
        </w:rPr>
      </w:pPr>
    </w:p>
    <w:p w14:paraId="7907DF68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Lernziele:</w:t>
      </w:r>
    </w:p>
    <w:p w14:paraId="3E12A13A" w14:textId="77777777" w:rsidR="002043F3" w:rsidRDefault="00FF0AF0">
      <w:pPr>
        <w:rPr>
          <w:rFonts w:hint="eastAsia"/>
        </w:rPr>
      </w:pPr>
      <w:proofErr w:type="spellStart"/>
      <w:proofErr w:type="gramStart"/>
      <w:r>
        <w:t>Schüler:innen</w:t>
      </w:r>
      <w:proofErr w:type="spellEnd"/>
      <w:proofErr w:type="gramEnd"/>
      <w:r>
        <w:t xml:space="preserve"> wissen, welche Daten privat bleiben müssen (Adresse, Telefonnummer,</w:t>
      </w:r>
    </w:p>
    <w:p w14:paraId="6BBFFF11" w14:textId="77777777" w:rsidR="002043F3" w:rsidRDefault="00FF0AF0">
      <w:pPr>
        <w:rPr>
          <w:rFonts w:hint="eastAsia"/>
        </w:rPr>
      </w:pPr>
      <w:r>
        <w:t>Schule, Geburtsdatum).</w:t>
      </w:r>
    </w:p>
    <w:p w14:paraId="3FA91694" w14:textId="77777777" w:rsidR="002043F3" w:rsidRDefault="00FF0AF0">
      <w:pPr>
        <w:rPr>
          <w:rFonts w:hint="eastAsia"/>
        </w:rPr>
      </w:pPr>
      <w:r>
        <w:t>Sie verstehen, dass ihre von ihnen gelöschte Inhalte trotzdem im Netz bleiben können.</w:t>
      </w:r>
    </w:p>
    <w:p w14:paraId="54D3F8B7" w14:textId="77777777" w:rsidR="002043F3" w:rsidRDefault="00FF0AF0">
      <w:pPr>
        <w:rPr>
          <w:rFonts w:hint="eastAsia"/>
        </w:rPr>
      </w:pPr>
      <w:r>
        <w:t>Sie kennen die Regel: "Was ich nicht auf einem Plakat in der Stadt zeigen würde, poste ich</w:t>
      </w:r>
    </w:p>
    <w:p w14:paraId="62F97339" w14:textId="77777777" w:rsidR="002043F3" w:rsidRDefault="00FF0AF0">
      <w:pPr>
        <w:rPr>
          <w:rFonts w:hint="eastAsia"/>
        </w:rPr>
      </w:pPr>
      <w:r>
        <w:t>nicht online!"</w:t>
      </w:r>
    </w:p>
    <w:p w14:paraId="16C63D62" w14:textId="77777777" w:rsidR="002043F3" w:rsidRDefault="002043F3">
      <w:pPr>
        <w:rPr>
          <w:rFonts w:hint="eastAsia"/>
        </w:rPr>
      </w:pPr>
    </w:p>
    <w:p w14:paraId="4E2D8CC0" w14:textId="77777777" w:rsidR="002043F3" w:rsidRDefault="002043F3">
      <w:pPr>
        <w:rPr>
          <w:rFonts w:hint="eastAsia"/>
        </w:rPr>
      </w:pPr>
    </w:p>
    <w:p w14:paraId="447D8BC6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Inhalte:</w:t>
      </w:r>
    </w:p>
    <w:p w14:paraId="1F680598" w14:textId="77777777" w:rsidR="002043F3" w:rsidRDefault="00FF0AF0">
      <w:pPr>
        <w:rPr>
          <w:rFonts w:hint="eastAsia"/>
        </w:rPr>
      </w:pPr>
      <w:r>
        <w:t>Was sind persönliche Daten? (Name, Adresse, Schule, Telefon, Standort)</w:t>
      </w:r>
    </w:p>
    <w:p w14:paraId="74AB69D0" w14:textId="77777777" w:rsidR="002043F3" w:rsidRDefault="00FF0AF0">
      <w:pPr>
        <w:rPr>
          <w:rFonts w:hint="eastAsia"/>
        </w:rPr>
      </w:pPr>
      <w:r>
        <w:t>Warum sind diese Daten wertvoll? (Für Fremde, für Werbung, für Kriminelle)</w:t>
      </w:r>
    </w:p>
    <w:p w14:paraId="6F074958" w14:textId="77777777" w:rsidR="002043F3" w:rsidRDefault="00FF0AF0">
      <w:pPr>
        <w:rPr>
          <w:rFonts w:hint="eastAsia"/>
        </w:rPr>
      </w:pPr>
      <w:r>
        <w:t>Standort-Dienste ausschalten – Warum ist das sehr wichtig?</w:t>
      </w:r>
    </w:p>
    <w:p w14:paraId="0595ADAF" w14:textId="77777777" w:rsidR="002043F3" w:rsidRDefault="00FF0AF0">
      <w:pPr>
        <w:rPr>
          <w:rFonts w:hint="eastAsia"/>
        </w:rPr>
      </w:pPr>
      <w:r>
        <w:t>"Das Internet vergisst nie und nichts" – Screenshots, Archive, Weiterleitung</w:t>
      </w:r>
    </w:p>
    <w:p w14:paraId="5A34B7AA" w14:textId="77777777" w:rsidR="002043F3" w:rsidRDefault="00FF0AF0">
      <w:pPr>
        <w:rPr>
          <w:rFonts w:hint="eastAsia"/>
        </w:rPr>
      </w:pPr>
      <w:r>
        <w:t>Checkliste: "Darf das online gehen, stehen und sein?" (Interaktive Beispiele)</w:t>
      </w:r>
    </w:p>
    <w:p w14:paraId="3376CB3A" w14:textId="77777777" w:rsidR="002043F3" w:rsidRDefault="002043F3">
      <w:pPr>
        <w:rPr>
          <w:rFonts w:hint="eastAsia"/>
        </w:rPr>
      </w:pPr>
    </w:p>
    <w:p w14:paraId="6F5F3B12" w14:textId="77777777" w:rsidR="002043F3" w:rsidRDefault="002043F3">
      <w:pPr>
        <w:rPr>
          <w:rFonts w:hint="eastAsia"/>
        </w:rPr>
      </w:pPr>
    </w:p>
    <w:p w14:paraId="336A1AED" w14:textId="77777777" w:rsidR="002043F3" w:rsidRDefault="00FF0AF0">
      <w:pPr>
        <w:rPr>
          <w:rFonts w:hint="eastAsia"/>
        </w:rPr>
      </w:pPr>
      <w:r>
        <w:rPr>
          <w:b/>
          <w:bCs/>
        </w:rPr>
        <w:t>Methoden:</w:t>
      </w:r>
    </w:p>
    <w:p w14:paraId="0897B378" w14:textId="77777777" w:rsidR="002043F3" w:rsidRDefault="00FF0AF0">
      <w:pPr>
        <w:rPr>
          <w:rFonts w:hint="eastAsia"/>
        </w:rPr>
      </w:pPr>
      <w:r>
        <w:t xml:space="preserve">Das Modul kombiniert theoretische Grundlagen mit interaktiven Spielen, um </w:t>
      </w:r>
      <w:proofErr w:type="spellStart"/>
      <w:proofErr w:type="gramStart"/>
      <w:r>
        <w:t>Schüler:innen</w:t>
      </w:r>
      <w:proofErr w:type="spellEnd"/>
      <w:proofErr w:type="gramEnd"/>
    </w:p>
    <w:p w14:paraId="3ECCAD01" w14:textId="77777777" w:rsidR="002043F3" w:rsidRDefault="00FF0AF0">
      <w:pPr>
        <w:rPr>
          <w:rFonts w:hint="eastAsia"/>
        </w:rPr>
      </w:pPr>
      <w:r>
        <w:t>aktiv einzubinden:</w:t>
      </w:r>
    </w:p>
    <w:p w14:paraId="4D15D1DC" w14:textId="77777777" w:rsidR="002043F3" w:rsidRDefault="00FF0AF0">
      <w:pPr>
        <w:rPr>
          <w:rFonts w:hint="eastAsia"/>
        </w:rPr>
      </w:pPr>
      <w:r>
        <w:t xml:space="preserve">1. </w:t>
      </w:r>
      <w:proofErr w:type="gramStart"/>
      <w:r>
        <w:t>Öffentlich</w:t>
      </w:r>
      <w:proofErr w:type="gramEnd"/>
      <w:r>
        <w:t xml:space="preserve"> vs. privat – Sortier-Challenge (Arbeitsblatt) – In Gruppen ordnen</w:t>
      </w:r>
    </w:p>
    <w:p w14:paraId="5920BE3C" w14:textId="77777777" w:rsidR="002043F3" w:rsidRDefault="00FF0AF0">
      <w:pPr>
        <w:rPr>
          <w:rFonts w:hint="eastAsia"/>
        </w:rPr>
      </w:pPr>
      <w:proofErr w:type="spellStart"/>
      <w:proofErr w:type="gramStart"/>
      <w:r>
        <w:t>Schüler:innen</w:t>
      </w:r>
      <w:proofErr w:type="spellEnd"/>
      <w:proofErr w:type="gramEnd"/>
      <w:r>
        <w:t xml:space="preserve"> Aussagen zu öffentlichen und privaten Profilen zu.</w:t>
      </w:r>
    </w:p>
    <w:p w14:paraId="582EF16A" w14:textId="77777777" w:rsidR="002043F3" w:rsidRDefault="00FF0AF0">
      <w:pPr>
        <w:rPr>
          <w:rFonts w:hint="eastAsia"/>
        </w:rPr>
      </w:pPr>
      <w:r>
        <w:t xml:space="preserve">2. Daten-Detektive (Gruppenarbeit)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analysieren unsichere Profile und</w:t>
      </w:r>
    </w:p>
    <w:p w14:paraId="1BF065BF" w14:textId="77777777" w:rsidR="002043F3" w:rsidRDefault="00FF0AF0">
      <w:pPr>
        <w:rPr>
          <w:rFonts w:hint="eastAsia"/>
        </w:rPr>
      </w:pPr>
      <w:r>
        <w:t>markieren problematische Daten.</w:t>
      </w:r>
    </w:p>
    <w:p w14:paraId="707C1BFD" w14:textId="77777777" w:rsidR="002043F3" w:rsidRDefault="00FF0AF0">
      <w:pPr>
        <w:rPr>
          <w:rFonts w:hint="eastAsia"/>
        </w:rPr>
      </w:pPr>
      <w:r>
        <w:t xml:space="preserve">3. Passwort-Stärke-Test (Kartenabstimmung)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bewerten per Farbkarte</w:t>
      </w:r>
    </w:p>
    <w:p w14:paraId="644A9D50" w14:textId="77777777" w:rsidR="002043F3" w:rsidRDefault="00FF0AF0">
      <w:pPr>
        <w:rPr>
          <w:rFonts w:hint="eastAsia"/>
        </w:rPr>
      </w:pPr>
      <w:r>
        <w:t>verschiedene Passwörter und lernen sichere Passwörter zu erstellen.</w:t>
      </w:r>
    </w:p>
    <w:p w14:paraId="1D81EF30" w14:textId="77777777" w:rsidR="002043F3" w:rsidRDefault="002043F3">
      <w:pPr>
        <w:rPr>
          <w:rFonts w:hint="eastAsia"/>
        </w:rPr>
      </w:pPr>
    </w:p>
    <w:p w14:paraId="1CC1D836" w14:textId="77777777" w:rsidR="002043F3" w:rsidRDefault="002043F3">
      <w:pPr>
        <w:rPr>
          <w:rFonts w:hint="eastAsia"/>
        </w:rPr>
      </w:pPr>
    </w:p>
    <w:p w14:paraId="539045F0" w14:textId="77777777" w:rsidR="002043F3" w:rsidRDefault="00FF0AF0">
      <w:pPr>
        <w:rPr>
          <w:rFonts w:hint="eastAsia"/>
        </w:rPr>
      </w:pPr>
      <w:r>
        <w:rPr>
          <w:b/>
          <w:bCs/>
        </w:rPr>
        <w:t>Skills:</w:t>
      </w:r>
    </w:p>
    <w:p w14:paraId="60D7FC79" w14:textId="77777777" w:rsidR="002043F3" w:rsidRDefault="00FF0AF0">
      <w:pPr>
        <w:rPr>
          <w:rFonts w:hint="eastAsia"/>
        </w:rPr>
      </w:pPr>
      <w:r>
        <w:t xml:space="preserve">✅ Datenschutzbewusstsein: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wissen, welche Daten wertvoll sind und wie sie</w:t>
      </w:r>
    </w:p>
    <w:p w14:paraId="58FDAA90" w14:textId="77777777" w:rsidR="002043F3" w:rsidRDefault="00FF0AF0">
      <w:pPr>
        <w:rPr>
          <w:rFonts w:hint="eastAsia"/>
        </w:rPr>
      </w:pPr>
      <w:r>
        <w:t>diese schützen.</w:t>
      </w:r>
    </w:p>
    <w:p w14:paraId="168532C7" w14:textId="77777777" w:rsidR="002043F3" w:rsidRDefault="00FF0AF0">
      <w:pPr>
        <w:rPr>
          <w:rFonts w:hint="eastAsia"/>
        </w:rPr>
      </w:pPr>
      <w:r>
        <w:t>✅ Kritisches Denken: Sie erkennen Oversharing und unsichere Profile.</w:t>
      </w:r>
    </w:p>
    <w:p w14:paraId="0EF9B551" w14:textId="77777777" w:rsidR="002043F3" w:rsidRDefault="00FF0AF0">
      <w:pPr>
        <w:rPr>
          <w:rFonts w:hint="eastAsia"/>
        </w:rPr>
      </w:pPr>
      <w:r>
        <w:t>✅ Sicherheitskompetenz: Sie können Privatsphäre-Einstellungen prüfen und sichere</w:t>
      </w:r>
    </w:p>
    <w:p w14:paraId="1CADA0AC" w14:textId="77777777" w:rsidR="002043F3" w:rsidRDefault="00FF0AF0">
      <w:pPr>
        <w:rPr>
          <w:rFonts w:hint="eastAsia"/>
        </w:rPr>
      </w:pPr>
      <w:r>
        <w:t>Passwörter erstellen.</w:t>
      </w:r>
    </w:p>
    <w:p w14:paraId="4BF99B75" w14:textId="77777777" w:rsidR="002043F3" w:rsidRDefault="00FF0AF0">
      <w:pPr>
        <w:rPr>
          <w:rFonts w:hint="eastAsia"/>
        </w:rPr>
      </w:pPr>
      <w:r>
        <w:t>✅ Selbstreflexion: Sie hinterfragen ihre eigenen Profile und Einstellungen.</w:t>
      </w:r>
    </w:p>
    <w:p w14:paraId="41CDC174" w14:textId="77777777" w:rsidR="002043F3" w:rsidRDefault="00FF0AF0">
      <w:pPr>
        <w:rPr>
          <w:rFonts w:hint="eastAsia"/>
        </w:rPr>
      </w:pPr>
      <w:r>
        <w:t>✅ Risikobewusstsein: Sie verstehen, dass das Internet nicht vergisst.</w:t>
      </w:r>
    </w:p>
    <w:p w14:paraId="0D8352D7" w14:textId="77777777" w:rsidR="002043F3" w:rsidRDefault="002043F3">
      <w:pPr>
        <w:rPr>
          <w:rFonts w:hint="eastAsia"/>
        </w:rPr>
      </w:pPr>
    </w:p>
    <w:p w14:paraId="020DB177" w14:textId="77777777" w:rsidR="002043F3" w:rsidRDefault="002043F3">
      <w:pPr>
        <w:rPr>
          <w:rFonts w:hint="eastAsia"/>
        </w:rPr>
      </w:pPr>
    </w:p>
    <w:p w14:paraId="625DCDE9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3. Cybermobbing erkennen &amp; reagieren – Was tun als Opfer? Was als Zeuge?</w:t>
      </w:r>
    </w:p>
    <w:p w14:paraId="43B15FE1" w14:textId="77777777" w:rsidR="002043F3" w:rsidRDefault="002043F3">
      <w:pPr>
        <w:rPr>
          <w:rFonts w:hint="eastAsia"/>
        </w:rPr>
      </w:pPr>
    </w:p>
    <w:p w14:paraId="06B80B5D" w14:textId="77777777" w:rsidR="002043F3" w:rsidRDefault="00FF0AF0">
      <w:pPr>
        <w:rPr>
          <w:rFonts w:hint="eastAsia"/>
        </w:rPr>
      </w:pPr>
      <w:r>
        <w:rPr>
          <w:b/>
          <w:bCs/>
        </w:rPr>
        <w:lastRenderedPageBreak/>
        <w:t>Kurzbeschreibung:</w:t>
      </w:r>
      <w:r>
        <w:t xml:space="preserve">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lernen, was Cybermobbing ist, wie sie es erkennen und wie</w:t>
      </w:r>
    </w:p>
    <w:p w14:paraId="5D98B358" w14:textId="77777777" w:rsidR="002043F3" w:rsidRDefault="00FF0AF0">
      <w:pPr>
        <w:rPr>
          <w:rFonts w:hint="eastAsia"/>
        </w:rPr>
      </w:pPr>
      <w:r>
        <w:t>sie sich als Opfer oder Zeuge richtig verhalten. Sie entwickeln Empathie und Zivilcourage.</w:t>
      </w:r>
    </w:p>
    <w:p w14:paraId="46251886" w14:textId="77777777" w:rsidR="002043F3" w:rsidRDefault="002043F3">
      <w:pPr>
        <w:rPr>
          <w:rFonts w:hint="eastAsia"/>
        </w:rPr>
      </w:pPr>
    </w:p>
    <w:p w14:paraId="182AB98E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Lernziele:</w:t>
      </w:r>
    </w:p>
    <w:p w14:paraId="3A1D2D24" w14:textId="77777777" w:rsidR="002043F3" w:rsidRDefault="00FF0AF0">
      <w:pPr>
        <w:rPr>
          <w:rFonts w:hint="eastAsia"/>
        </w:rPr>
      </w:pPr>
      <w:proofErr w:type="spellStart"/>
      <w:proofErr w:type="gramStart"/>
      <w:r>
        <w:t>Schüler:innen</w:t>
      </w:r>
      <w:proofErr w:type="spellEnd"/>
      <w:proofErr w:type="gramEnd"/>
      <w:r>
        <w:t xml:space="preserve"> können Cybermobbing definieren und von Konflikten unterscheiden.</w:t>
      </w:r>
    </w:p>
    <w:p w14:paraId="0C598C88" w14:textId="77777777" w:rsidR="002043F3" w:rsidRDefault="00FF0AF0">
      <w:pPr>
        <w:rPr>
          <w:rFonts w:hint="eastAsia"/>
        </w:rPr>
      </w:pPr>
      <w:r>
        <w:t>Sie wissen, was sie als Opfer tun können (Beweise sichern, Hilfe holen, blockieren).</w:t>
      </w:r>
    </w:p>
    <w:p w14:paraId="6270F7B3" w14:textId="77777777" w:rsidR="002043F3" w:rsidRDefault="00FF0AF0">
      <w:pPr>
        <w:rPr>
          <w:rFonts w:hint="eastAsia"/>
        </w:rPr>
      </w:pPr>
      <w:r>
        <w:t>Sie verstehen ihre Verantwortung als Zeuge (nicht wegschauen, unterstützen).</w:t>
      </w:r>
    </w:p>
    <w:p w14:paraId="22DB7402" w14:textId="77777777" w:rsidR="002043F3" w:rsidRDefault="00FF0AF0">
      <w:pPr>
        <w:rPr>
          <w:rFonts w:hint="eastAsia"/>
        </w:rPr>
      </w:pPr>
      <w:r>
        <w:t>Sie kennen Anlaufstellen (Vertrauenslehrer, Eltern, Nummer gegen Kummer).</w:t>
      </w:r>
    </w:p>
    <w:p w14:paraId="57FE2C5E" w14:textId="77777777" w:rsidR="002043F3" w:rsidRDefault="002043F3">
      <w:pPr>
        <w:rPr>
          <w:rFonts w:hint="eastAsia"/>
        </w:rPr>
      </w:pPr>
    </w:p>
    <w:p w14:paraId="4CF90277" w14:textId="77777777" w:rsidR="002043F3" w:rsidRDefault="002043F3">
      <w:pPr>
        <w:rPr>
          <w:rFonts w:hint="eastAsia"/>
        </w:rPr>
      </w:pPr>
    </w:p>
    <w:p w14:paraId="07E073CA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Inhalte:</w:t>
      </w:r>
    </w:p>
    <w:p w14:paraId="48C6B6B8" w14:textId="77777777" w:rsidR="002043F3" w:rsidRDefault="00FF0AF0">
      <w:pPr>
        <w:rPr>
          <w:rFonts w:hint="eastAsia"/>
        </w:rPr>
      </w:pPr>
      <w:r>
        <w:t>Was ist Cybermobbing? (Beleidigungen, Ausgrenzung, Bloßstellung, Fake-Profile)</w:t>
      </w:r>
    </w:p>
    <w:p w14:paraId="0A5C7C60" w14:textId="77777777" w:rsidR="002043F3" w:rsidRDefault="00FF0AF0">
      <w:pPr>
        <w:rPr>
          <w:rFonts w:hint="eastAsia"/>
        </w:rPr>
      </w:pPr>
      <w:r>
        <w:t>Unterschied: Streit vs. Mobbing (Einmaligkeit vs. Wiederholung)</w:t>
      </w:r>
    </w:p>
    <w:p w14:paraId="191C25F3" w14:textId="77777777" w:rsidR="002043F3" w:rsidRDefault="00FF0AF0">
      <w:pPr>
        <w:rPr>
          <w:rFonts w:hint="eastAsia"/>
        </w:rPr>
      </w:pPr>
      <w:r>
        <w:t>Warum mobben Menschen online? (Anonymität, fehlende Empathie, ...)</w:t>
      </w:r>
    </w:p>
    <w:p w14:paraId="67E8A228" w14:textId="77777777" w:rsidR="002043F3" w:rsidRDefault="00FF0AF0">
      <w:pPr>
        <w:rPr>
          <w:rFonts w:hint="eastAsia"/>
        </w:rPr>
      </w:pPr>
      <w:r>
        <w:t>Was tun als Opfer? (Nicht antworten, Screenshots machen, blockieren, melden, Hilfe</w:t>
      </w:r>
    </w:p>
    <w:p w14:paraId="62A1D24A" w14:textId="77777777" w:rsidR="002043F3" w:rsidRDefault="00FF0AF0">
      <w:pPr>
        <w:rPr>
          <w:rFonts w:hint="eastAsia"/>
        </w:rPr>
      </w:pPr>
      <w:r>
        <w:t>holen)</w:t>
      </w:r>
    </w:p>
    <w:p w14:paraId="750D4116" w14:textId="77777777" w:rsidR="002043F3" w:rsidRDefault="00FF0AF0">
      <w:pPr>
        <w:rPr>
          <w:rFonts w:hint="eastAsia"/>
        </w:rPr>
      </w:pPr>
      <w:r>
        <w:t>Was tun als Zeuge? (Nicht liken, teilen, Opfer unterstützen, Erwachsene informieren)</w:t>
      </w:r>
    </w:p>
    <w:p w14:paraId="1886F1E4" w14:textId="77777777" w:rsidR="002043F3" w:rsidRDefault="00FF0AF0">
      <w:pPr>
        <w:rPr>
          <w:rFonts w:hint="eastAsia"/>
        </w:rPr>
      </w:pPr>
      <w:r>
        <w:t>Rechtliches: Cybermobbing ist strafbar! (Beleidigung, üble Nachrede)</w:t>
      </w:r>
    </w:p>
    <w:p w14:paraId="0BFA65EA" w14:textId="77777777" w:rsidR="002043F3" w:rsidRDefault="00FF0AF0">
      <w:pPr>
        <w:rPr>
          <w:rFonts w:hint="eastAsia"/>
        </w:rPr>
      </w:pPr>
      <w:r>
        <w:t>Anlaufstellen: Nummer gegen Kummer (116 111), Vertrauenslehrer, Eltern, …</w:t>
      </w:r>
    </w:p>
    <w:p w14:paraId="20246A52" w14:textId="77777777" w:rsidR="002043F3" w:rsidRDefault="002043F3">
      <w:pPr>
        <w:rPr>
          <w:rFonts w:hint="eastAsia"/>
        </w:rPr>
      </w:pPr>
    </w:p>
    <w:p w14:paraId="300F9AFD" w14:textId="77777777" w:rsidR="002043F3" w:rsidRDefault="002043F3">
      <w:pPr>
        <w:rPr>
          <w:rFonts w:hint="eastAsia"/>
        </w:rPr>
      </w:pPr>
    </w:p>
    <w:p w14:paraId="61B9B586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Methoden:</w:t>
      </w:r>
    </w:p>
    <w:p w14:paraId="2C75B8D0" w14:textId="77777777" w:rsidR="002043F3" w:rsidRDefault="00FF0AF0">
      <w:pPr>
        <w:rPr>
          <w:rFonts w:hint="eastAsia"/>
        </w:rPr>
      </w:pPr>
      <w:r>
        <w:t xml:space="preserve">Das Modul kombiniert theoretische Grundlagen mit interaktiven Spielen, um </w:t>
      </w:r>
      <w:proofErr w:type="spellStart"/>
      <w:proofErr w:type="gramStart"/>
      <w:r>
        <w:t>Schüler:innen</w:t>
      </w:r>
      <w:proofErr w:type="spellEnd"/>
      <w:proofErr w:type="gramEnd"/>
    </w:p>
    <w:p w14:paraId="3B3FC2F4" w14:textId="77777777" w:rsidR="002043F3" w:rsidRDefault="00FF0AF0">
      <w:pPr>
        <w:rPr>
          <w:rFonts w:hint="eastAsia"/>
        </w:rPr>
      </w:pPr>
      <w:r>
        <w:t>aktiv einzubinden:</w:t>
      </w:r>
    </w:p>
    <w:p w14:paraId="1826D7BF" w14:textId="77777777" w:rsidR="002043F3" w:rsidRDefault="00FF0AF0">
      <w:pPr>
        <w:rPr>
          <w:rFonts w:hint="eastAsia"/>
        </w:rPr>
      </w:pPr>
      <w:r>
        <w:t xml:space="preserve">1. Mobbing oder Konflikt? (Kartenabstimmung)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bewerten per Farbkarte</w:t>
      </w:r>
    </w:p>
    <w:p w14:paraId="252F6A58" w14:textId="77777777" w:rsidR="002043F3" w:rsidRDefault="00FF0AF0">
      <w:pPr>
        <w:rPr>
          <w:rFonts w:hint="eastAsia"/>
        </w:rPr>
      </w:pPr>
      <w:r>
        <w:t>verschiedene Situationen und lernen, Mobbing von Konflikten zu unterscheiden.</w:t>
      </w:r>
    </w:p>
    <w:p w14:paraId="270F6F0A" w14:textId="77777777" w:rsidR="002043F3" w:rsidRDefault="00FF0AF0">
      <w:pPr>
        <w:rPr>
          <w:rFonts w:hint="eastAsia"/>
        </w:rPr>
      </w:pPr>
      <w:r>
        <w:t xml:space="preserve">2. Opfer, Täter, Zeuge – Perspektivwechsel (Gruppenarbeit)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analysieren</w:t>
      </w:r>
    </w:p>
    <w:p w14:paraId="16238789" w14:textId="77777777" w:rsidR="002043F3" w:rsidRDefault="00FF0AF0">
      <w:pPr>
        <w:rPr>
          <w:rFonts w:hint="eastAsia"/>
        </w:rPr>
      </w:pPr>
      <w:r>
        <w:t>Mobbing-Situationen aus drei Perspektiven und entwickeln Empathie.</w:t>
      </w:r>
    </w:p>
    <w:p w14:paraId="6C134F62" w14:textId="77777777" w:rsidR="002043F3" w:rsidRDefault="00FF0AF0">
      <w:pPr>
        <w:rPr>
          <w:rFonts w:hint="eastAsia"/>
        </w:rPr>
      </w:pPr>
      <w:r>
        <w:t xml:space="preserve">3. Notfallplan erstellen (Gruppenarbeit)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entwickeln konkrete</w:t>
      </w:r>
    </w:p>
    <w:p w14:paraId="3BD960C8" w14:textId="77777777" w:rsidR="002043F3" w:rsidRDefault="00FF0AF0">
      <w:pPr>
        <w:rPr>
          <w:rFonts w:hint="eastAsia"/>
        </w:rPr>
      </w:pPr>
      <w:r>
        <w:t>Handlungsschritte gegen Cybermobbing und präsentieren sich und anderen ihren Plan.</w:t>
      </w:r>
    </w:p>
    <w:p w14:paraId="1D62AE01" w14:textId="77777777" w:rsidR="002043F3" w:rsidRDefault="002043F3">
      <w:pPr>
        <w:rPr>
          <w:rFonts w:hint="eastAsia"/>
        </w:rPr>
      </w:pPr>
    </w:p>
    <w:p w14:paraId="6DBA0B91" w14:textId="77777777" w:rsidR="002043F3" w:rsidRDefault="002043F3">
      <w:pPr>
        <w:rPr>
          <w:rFonts w:hint="eastAsia"/>
        </w:rPr>
      </w:pPr>
    </w:p>
    <w:p w14:paraId="155AA427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Skills:</w:t>
      </w:r>
    </w:p>
    <w:p w14:paraId="515823FD" w14:textId="77777777" w:rsidR="002043F3" w:rsidRDefault="00FF0AF0">
      <w:pPr>
        <w:rPr>
          <w:rFonts w:hint="eastAsia"/>
        </w:rPr>
      </w:pPr>
      <w:r>
        <w:t xml:space="preserve">✅ Unterscheidungsvermögen: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können Cybermobbing von normalen Konflikten</w:t>
      </w:r>
    </w:p>
    <w:p w14:paraId="3D69871D" w14:textId="77777777" w:rsidR="002043F3" w:rsidRDefault="00FF0AF0">
      <w:pPr>
        <w:rPr>
          <w:rFonts w:hint="eastAsia"/>
        </w:rPr>
      </w:pPr>
      <w:r>
        <w:t>unterscheiden.</w:t>
      </w:r>
    </w:p>
    <w:p w14:paraId="14713416" w14:textId="77777777" w:rsidR="002043F3" w:rsidRDefault="00FF0AF0">
      <w:pPr>
        <w:rPr>
          <w:rFonts w:hint="eastAsia"/>
        </w:rPr>
      </w:pPr>
      <w:r>
        <w:t>✅ Empathie: Sie verstehen die Perspektiven von Opfer, Täter und Zeuge und entwickeln</w:t>
      </w:r>
    </w:p>
    <w:p w14:paraId="55E7ED95" w14:textId="77777777" w:rsidR="002043F3" w:rsidRDefault="00FF0AF0">
      <w:pPr>
        <w:rPr>
          <w:rFonts w:hint="eastAsia"/>
        </w:rPr>
      </w:pPr>
      <w:r>
        <w:t>Mitgefühl.</w:t>
      </w:r>
    </w:p>
    <w:p w14:paraId="3D9252CF" w14:textId="77777777" w:rsidR="002043F3" w:rsidRDefault="00FF0AF0">
      <w:pPr>
        <w:rPr>
          <w:rFonts w:hint="eastAsia"/>
        </w:rPr>
      </w:pPr>
      <w:r>
        <w:t>✅ Handlungskompetenz: Sie wissen, wie sie als Opfer oder Zeuge richtig reagieren (Beweise</w:t>
      </w:r>
    </w:p>
    <w:p w14:paraId="317F9555" w14:textId="77777777" w:rsidR="002043F3" w:rsidRDefault="00FF0AF0">
      <w:pPr>
        <w:rPr>
          <w:rFonts w:hint="eastAsia"/>
        </w:rPr>
      </w:pPr>
      <w:r>
        <w:t>sichern, Hilfe holen, blockieren).</w:t>
      </w:r>
    </w:p>
    <w:p w14:paraId="0690B852" w14:textId="77777777" w:rsidR="002043F3" w:rsidRDefault="00FF0AF0">
      <w:pPr>
        <w:rPr>
          <w:rFonts w:hint="eastAsia"/>
        </w:rPr>
      </w:pPr>
      <w:r>
        <w:t>✅ Zivilcourage: Sie lernen, nicht wegzuschauen oder gar Opfer aktiv zu unterstützen.</w:t>
      </w:r>
    </w:p>
    <w:p w14:paraId="78FBDE7A" w14:textId="77777777" w:rsidR="002043F3" w:rsidRDefault="00FF0AF0">
      <w:pPr>
        <w:rPr>
          <w:rFonts w:hint="eastAsia"/>
        </w:rPr>
      </w:pPr>
      <w:r>
        <w:t xml:space="preserve">✅ Rechtsbewusstsein: Sie wissen, dass Cybermobbing strafbar </w:t>
      </w:r>
      <w:proofErr w:type="gramStart"/>
      <w:r>
        <w:t>ist</w:t>
      </w:r>
      <w:proofErr w:type="gramEnd"/>
      <w:r>
        <w:t xml:space="preserve"> und kennen Anlaufstellen.</w:t>
      </w:r>
    </w:p>
    <w:p w14:paraId="7192F377" w14:textId="77777777" w:rsidR="002043F3" w:rsidRDefault="002043F3">
      <w:pPr>
        <w:rPr>
          <w:rFonts w:hint="eastAsia"/>
        </w:rPr>
      </w:pPr>
    </w:p>
    <w:p w14:paraId="2D9313E4" w14:textId="77777777" w:rsidR="002043F3" w:rsidRDefault="002043F3">
      <w:pPr>
        <w:rPr>
          <w:rFonts w:hint="eastAsia"/>
        </w:rPr>
      </w:pPr>
    </w:p>
    <w:p w14:paraId="7E6EEED0" w14:textId="77777777" w:rsidR="002043F3" w:rsidRDefault="002043F3">
      <w:pPr>
        <w:rPr>
          <w:rFonts w:hint="eastAsia"/>
        </w:rPr>
      </w:pPr>
    </w:p>
    <w:p w14:paraId="00CC8B5E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4. Kontakt zu Fremden &amp; Details zu Grooming – Wer ist echt? Wer ist gefährlich?</w:t>
      </w:r>
      <w:r>
        <w:rPr>
          <w:b/>
          <w:bCs/>
        </w:rPr>
        <w:br/>
      </w:r>
    </w:p>
    <w:p w14:paraId="420B348B" w14:textId="77777777" w:rsidR="002043F3" w:rsidRDefault="00FF0AF0">
      <w:pPr>
        <w:rPr>
          <w:rFonts w:hint="eastAsia"/>
        </w:rPr>
      </w:pPr>
      <w:r>
        <w:rPr>
          <w:b/>
          <w:bCs/>
        </w:rPr>
        <w:t xml:space="preserve">Kurzbeschreibung: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lernen, wie sie gefährliche Kontakte im Netz erkennen und</w:t>
      </w:r>
    </w:p>
    <w:p w14:paraId="42EB9675" w14:textId="77777777" w:rsidR="002043F3" w:rsidRDefault="00FF0AF0">
      <w:pPr>
        <w:rPr>
          <w:rFonts w:hint="eastAsia"/>
        </w:rPr>
      </w:pPr>
      <w:r>
        <w:t>sich vor Manipulation und sexuellen Übergriffen (Grooming) schützen. Sie entwickeln ein</w:t>
      </w:r>
    </w:p>
    <w:p w14:paraId="62F7E343" w14:textId="77777777" w:rsidR="002043F3" w:rsidRDefault="00FF0AF0">
      <w:pPr>
        <w:rPr>
          <w:rFonts w:hint="eastAsia"/>
        </w:rPr>
      </w:pPr>
      <w:r>
        <w:t>gesundes Misstrauen gegenüber Fremden online.</w:t>
      </w:r>
    </w:p>
    <w:p w14:paraId="5AD67C98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Lernziele:</w:t>
      </w:r>
    </w:p>
    <w:p w14:paraId="7176CBB3" w14:textId="77777777" w:rsidR="002043F3" w:rsidRDefault="00FF0AF0">
      <w:pPr>
        <w:rPr>
          <w:rFonts w:hint="eastAsia"/>
        </w:rPr>
      </w:pPr>
      <w:proofErr w:type="spellStart"/>
      <w:proofErr w:type="gramStart"/>
      <w:r>
        <w:t>Schüler:innen</w:t>
      </w:r>
      <w:proofErr w:type="spellEnd"/>
      <w:proofErr w:type="gramEnd"/>
      <w:r>
        <w:t xml:space="preserve"> wissen, dass nicht jede, jeder online ist, wer sie oder er vorgibt zu sein.</w:t>
      </w:r>
    </w:p>
    <w:p w14:paraId="75719539" w14:textId="77777777" w:rsidR="002043F3" w:rsidRDefault="00FF0AF0">
      <w:pPr>
        <w:rPr>
          <w:rFonts w:hint="eastAsia"/>
        </w:rPr>
      </w:pPr>
      <w:r>
        <w:t>Sie erkennen typische Grooming-Strategien (Komplimente, Geschenke, Geheimnisse).</w:t>
      </w:r>
    </w:p>
    <w:p w14:paraId="2176AE02" w14:textId="77777777" w:rsidR="002043F3" w:rsidRDefault="00FF0AF0">
      <w:pPr>
        <w:rPr>
          <w:rFonts w:hint="eastAsia"/>
        </w:rPr>
      </w:pPr>
      <w:r>
        <w:lastRenderedPageBreak/>
        <w:t>Sie wissen, wie sie reagieren sollen (nicht antworten, blockieren, Erwachsene informieren).</w:t>
      </w:r>
    </w:p>
    <w:p w14:paraId="60FE57C5" w14:textId="77777777" w:rsidR="002043F3" w:rsidRDefault="00FF0AF0">
      <w:pPr>
        <w:rPr>
          <w:rFonts w:hint="eastAsia"/>
        </w:rPr>
      </w:pPr>
      <w:r>
        <w:t>Sie verstehen: "Niemals persönliche Treffen mit Online-Fremden ohne die eigenen Eltern."</w:t>
      </w:r>
    </w:p>
    <w:p w14:paraId="187A00A1" w14:textId="77777777" w:rsidR="002043F3" w:rsidRDefault="002043F3">
      <w:pPr>
        <w:rPr>
          <w:rFonts w:hint="eastAsia"/>
        </w:rPr>
      </w:pPr>
    </w:p>
    <w:p w14:paraId="1B76CEB9" w14:textId="77777777" w:rsidR="002043F3" w:rsidRDefault="002043F3">
      <w:pPr>
        <w:rPr>
          <w:rFonts w:hint="eastAsia"/>
        </w:rPr>
      </w:pPr>
    </w:p>
    <w:p w14:paraId="37E54575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Inhalte:</w:t>
      </w:r>
    </w:p>
    <w:p w14:paraId="71A66075" w14:textId="77777777" w:rsidR="002043F3" w:rsidRDefault="00FF0AF0">
      <w:pPr>
        <w:rPr>
          <w:rFonts w:hint="eastAsia"/>
        </w:rPr>
      </w:pPr>
      <w:r>
        <w:t>Wer ist ein Fremder? (Auch wenn wir online oft schreiben – wir kennen die Person nicht!)</w:t>
      </w:r>
    </w:p>
    <w:p w14:paraId="16CF693C" w14:textId="77777777" w:rsidR="002043F3" w:rsidRDefault="00FF0AF0">
      <w:pPr>
        <w:rPr>
          <w:rFonts w:hint="eastAsia"/>
        </w:rPr>
      </w:pPr>
      <w:r>
        <w:t>Fake-Profile erkennen (zu perfekte Fotos, wenig Follower, schnelle</w:t>
      </w:r>
    </w:p>
    <w:p w14:paraId="2E04D886" w14:textId="77777777" w:rsidR="002043F3" w:rsidRDefault="00FF0AF0">
      <w:pPr>
        <w:rPr>
          <w:rFonts w:hint="eastAsia"/>
        </w:rPr>
      </w:pPr>
      <w:r>
        <w:t>Freundschaftsanfragen).</w:t>
      </w:r>
    </w:p>
    <w:p w14:paraId="0AF3493A" w14:textId="77777777" w:rsidR="002043F3" w:rsidRDefault="00FF0AF0">
      <w:pPr>
        <w:rPr>
          <w:rFonts w:hint="eastAsia"/>
        </w:rPr>
      </w:pPr>
      <w:r>
        <w:t>Was ist Grooming? (Erwachsene bauen Vertrauen auf, um Kinder zu manipulieren)</w:t>
      </w:r>
    </w:p>
    <w:p w14:paraId="324CE08E" w14:textId="77777777" w:rsidR="002043F3" w:rsidRDefault="00FF0AF0">
      <w:pPr>
        <w:rPr>
          <w:rFonts w:hint="eastAsia"/>
        </w:rPr>
      </w:pPr>
      <w:r>
        <w:t>Typische Strategien: Komplimente, Geschenke, "Du bist so reif für dein Alter",</w:t>
      </w:r>
    </w:p>
    <w:p w14:paraId="4A4F810D" w14:textId="77777777" w:rsidR="002043F3" w:rsidRDefault="00FF0AF0">
      <w:pPr>
        <w:rPr>
          <w:rFonts w:hint="eastAsia"/>
        </w:rPr>
      </w:pPr>
      <w:r>
        <w:t>Geheimnisse fordern, …</w:t>
      </w:r>
    </w:p>
    <w:p w14:paraId="6716A4EA" w14:textId="77777777" w:rsidR="002043F3" w:rsidRDefault="00FF0AF0">
      <w:pPr>
        <w:rPr>
          <w:rFonts w:hint="eastAsia"/>
        </w:rPr>
      </w:pPr>
      <w:r>
        <w:t xml:space="preserve">Warnsignale: "Schick’ mir ein Foto", "Erzähl’ </w:t>
      </w:r>
      <w:proofErr w:type="gramStart"/>
      <w:r>
        <w:t>das</w:t>
      </w:r>
      <w:proofErr w:type="gramEnd"/>
      <w:r>
        <w:t xml:space="preserve"> nicht deinen Eltern", "Lass uns treffen".</w:t>
      </w:r>
    </w:p>
    <w:p w14:paraId="6AC19300" w14:textId="77777777" w:rsidR="002043F3" w:rsidRDefault="00FF0AF0">
      <w:pPr>
        <w:rPr>
          <w:rFonts w:hint="eastAsia"/>
        </w:rPr>
      </w:pPr>
      <w:r>
        <w:t>Was tun? Sofort blockieren, Screenshots machen, Erwachsene informieren (keine Scham!).</w:t>
      </w:r>
    </w:p>
    <w:p w14:paraId="1F3159B8" w14:textId="77777777" w:rsidR="002043F3" w:rsidRDefault="00FF0AF0">
      <w:pPr>
        <w:rPr>
          <w:rFonts w:hint="eastAsia"/>
        </w:rPr>
      </w:pPr>
      <w:r>
        <w:t xml:space="preserve">Niemals: Adresse, Telefonnummer, Schule verraten oder </w:t>
      </w:r>
      <w:proofErr w:type="gramStart"/>
      <w:r>
        <w:t>alleine</w:t>
      </w:r>
      <w:proofErr w:type="gramEnd"/>
      <w:r>
        <w:t xml:space="preserve"> treffen.</w:t>
      </w:r>
    </w:p>
    <w:p w14:paraId="434B9ED7" w14:textId="77777777" w:rsidR="002043F3" w:rsidRDefault="002043F3">
      <w:pPr>
        <w:rPr>
          <w:rFonts w:hint="eastAsia"/>
        </w:rPr>
      </w:pPr>
    </w:p>
    <w:p w14:paraId="47198462" w14:textId="77777777" w:rsidR="002043F3" w:rsidRDefault="002043F3">
      <w:pPr>
        <w:rPr>
          <w:rFonts w:hint="eastAsia"/>
        </w:rPr>
      </w:pPr>
    </w:p>
    <w:p w14:paraId="38F87B1E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Methoden:</w:t>
      </w:r>
    </w:p>
    <w:p w14:paraId="2F980DBC" w14:textId="77777777" w:rsidR="002043F3" w:rsidRDefault="00FF0AF0">
      <w:pPr>
        <w:rPr>
          <w:rFonts w:hint="eastAsia"/>
        </w:rPr>
      </w:pPr>
      <w:r>
        <w:t xml:space="preserve">Das Modul kombiniert theoretische Grundlagen mit interaktiven Spielen, um </w:t>
      </w:r>
      <w:proofErr w:type="spellStart"/>
      <w:proofErr w:type="gramStart"/>
      <w:r>
        <w:t>Schüler:innen</w:t>
      </w:r>
      <w:proofErr w:type="spellEnd"/>
      <w:proofErr w:type="gramEnd"/>
    </w:p>
    <w:p w14:paraId="7753A4FC" w14:textId="77777777" w:rsidR="002043F3" w:rsidRDefault="00FF0AF0">
      <w:pPr>
        <w:rPr>
          <w:rFonts w:hint="eastAsia"/>
        </w:rPr>
      </w:pPr>
      <w:r>
        <w:t>aktiv einzubinden:</w:t>
      </w:r>
    </w:p>
    <w:p w14:paraId="5EED4085" w14:textId="77777777" w:rsidR="002043F3" w:rsidRDefault="00FF0AF0">
      <w:pPr>
        <w:rPr>
          <w:rFonts w:hint="eastAsia"/>
        </w:rPr>
      </w:pPr>
      <w:r>
        <w:t xml:space="preserve">1. Rot-Flaggen sammeln (Gruppenarbeit)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analysieren Grooming-</w:t>
      </w:r>
    </w:p>
    <w:p w14:paraId="4ED11A96" w14:textId="77777777" w:rsidR="002043F3" w:rsidRDefault="00FF0AF0">
      <w:pPr>
        <w:rPr>
          <w:rFonts w:hint="eastAsia"/>
        </w:rPr>
      </w:pPr>
      <w:r>
        <w:t>Geschichten und markieren Warnsignale.</w:t>
      </w:r>
    </w:p>
    <w:p w14:paraId="46F5D864" w14:textId="77777777" w:rsidR="002043F3" w:rsidRDefault="00FF0AF0">
      <w:pPr>
        <w:rPr>
          <w:rFonts w:hint="eastAsia"/>
        </w:rPr>
      </w:pPr>
      <w:r>
        <w:t xml:space="preserve">2. Kompliment oder Manipulation? (Kartenabstimmung)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bewerten per</w:t>
      </w:r>
    </w:p>
    <w:p w14:paraId="607B3D62" w14:textId="77777777" w:rsidR="002043F3" w:rsidRDefault="00FF0AF0">
      <w:pPr>
        <w:rPr>
          <w:rFonts w:hint="eastAsia"/>
        </w:rPr>
      </w:pPr>
      <w:r>
        <w:t>Farbkarte verschiedene Aussagen und lernen manipulative Komplimente zu erkennen.</w:t>
      </w:r>
    </w:p>
    <w:p w14:paraId="72EEB642" w14:textId="77777777" w:rsidR="002043F3" w:rsidRDefault="00FF0AF0">
      <w:pPr>
        <w:rPr>
          <w:rFonts w:hint="eastAsia"/>
        </w:rPr>
      </w:pPr>
      <w:r>
        <w:t xml:space="preserve">3. Nein-Sagen üben (Partnerarbeit)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üben in Rollenspielen selbstbewusst</w:t>
      </w:r>
    </w:p>
    <w:p w14:paraId="4AD30420" w14:textId="77777777" w:rsidR="002043F3" w:rsidRDefault="00FF0AF0">
      <w:pPr>
        <w:rPr>
          <w:rFonts w:hint="eastAsia"/>
        </w:rPr>
      </w:pPr>
      <w:r>
        <w:t>Nein zu sagen und Grenzen zu setzen.</w:t>
      </w:r>
    </w:p>
    <w:p w14:paraId="1C522D19" w14:textId="77777777" w:rsidR="002043F3" w:rsidRDefault="002043F3">
      <w:pPr>
        <w:rPr>
          <w:rFonts w:hint="eastAsia"/>
        </w:rPr>
      </w:pPr>
    </w:p>
    <w:p w14:paraId="1798DA06" w14:textId="77777777" w:rsidR="002043F3" w:rsidRDefault="002043F3">
      <w:pPr>
        <w:rPr>
          <w:rFonts w:hint="eastAsia"/>
        </w:rPr>
      </w:pPr>
    </w:p>
    <w:p w14:paraId="5DF0C5A9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Skills:</w:t>
      </w:r>
    </w:p>
    <w:p w14:paraId="78DBC80C" w14:textId="77777777" w:rsidR="002043F3" w:rsidRDefault="00FF0AF0">
      <w:pPr>
        <w:rPr>
          <w:rFonts w:hint="eastAsia"/>
        </w:rPr>
      </w:pPr>
      <w:r>
        <w:t xml:space="preserve">✅ Gefahrenerkennung: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erkennen Warnsignale und Grooming-Strategien.</w:t>
      </w:r>
    </w:p>
    <w:p w14:paraId="22966487" w14:textId="77777777" w:rsidR="002043F3" w:rsidRDefault="00FF0AF0">
      <w:pPr>
        <w:rPr>
          <w:rFonts w:hint="eastAsia"/>
        </w:rPr>
      </w:pPr>
      <w:r>
        <w:t>✅ Kritisches Denken: Sie unterscheiden zwischen echten Komplimenten und Manipulation.</w:t>
      </w:r>
    </w:p>
    <w:p w14:paraId="7E9B65BB" w14:textId="77777777" w:rsidR="002043F3" w:rsidRDefault="00FF0AF0">
      <w:pPr>
        <w:rPr>
          <w:rFonts w:hint="eastAsia"/>
        </w:rPr>
      </w:pPr>
      <w:r>
        <w:t>✅ Selbstbehauptung: Sie lernen, selbstbewusst Nein zu sagen und Grenzen zu setzen.</w:t>
      </w:r>
    </w:p>
    <w:p w14:paraId="2A9ABD35" w14:textId="77777777" w:rsidR="002043F3" w:rsidRDefault="00FF0AF0">
      <w:pPr>
        <w:rPr>
          <w:rFonts w:hint="eastAsia"/>
        </w:rPr>
      </w:pPr>
      <w:r>
        <w:t>✅ Handlungskompetenz: Sie wissen, wie sie reagieren sollen (blockieren, Screenshots,</w:t>
      </w:r>
    </w:p>
    <w:p w14:paraId="0D5960EA" w14:textId="77777777" w:rsidR="002043F3" w:rsidRDefault="00FF0AF0">
      <w:pPr>
        <w:rPr>
          <w:rFonts w:hint="eastAsia"/>
        </w:rPr>
      </w:pPr>
      <w:r>
        <w:t>Erwachsene informieren).</w:t>
      </w:r>
    </w:p>
    <w:p w14:paraId="38E7AF80" w14:textId="77777777" w:rsidR="002043F3" w:rsidRDefault="00FF0AF0">
      <w:pPr>
        <w:rPr>
          <w:rFonts w:hint="eastAsia"/>
        </w:rPr>
      </w:pPr>
      <w:r>
        <w:t>✅ Vertrauensbewusstsein: Sie verstehen, dass Online-Kontakte Fremde sind und kennen</w:t>
      </w:r>
    </w:p>
    <w:p w14:paraId="2B4487B6" w14:textId="77777777" w:rsidR="002043F3" w:rsidRDefault="00FF0AF0">
      <w:pPr>
        <w:rPr>
          <w:rFonts w:hint="eastAsia"/>
        </w:rPr>
      </w:pPr>
      <w:r>
        <w:t>Vertrauenspersonen.</w:t>
      </w:r>
    </w:p>
    <w:p w14:paraId="7F170C28" w14:textId="77777777" w:rsidR="002043F3" w:rsidRDefault="002043F3">
      <w:pPr>
        <w:rPr>
          <w:rFonts w:hint="eastAsia"/>
        </w:rPr>
      </w:pPr>
    </w:p>
    <w:p w14:paraId="323A5FD4" w14:textId="77777777" w:rsidR="002043F3" w:rsidRDefault="002043F3">
      <w:pPr>
        <w:rPr>
          <w:rFonts w:hint="eastAsia"/>
        </w:rPr>
      </w:pPr>
    </w:p>
    <w:p w14:paraId="047B2741" w14:textId="77777777" w:rsidR="002043F3" w:rsidRDefault="00FF0AF0">
      <w:pPr>
        <w:rPr>
          <w:rFonts w:hint="eastAsia"/>
        </w:rPr>
      </w:pPr>
      <w:r>
        <w:rPr>
          <w:b/>
          <w:bCs/>
        </w:rPr>
        <w:t>5. Bildschirmzeit &amp; gesunde Nutzung – Wie viel und wann ist zu viel?</w:t>
      </w:r>
      <w:r>
        <w:br/>
      </w:r>
    </w:p>
    <w:p w14:paraId="039D96EC" w14:textId="77777777" w:rsidR="002043F3" w:rsidRDefault="00FF0AF0">
      <w:pPr>
        <w:rPr>
          <w:rFonts w:hint="eastAsia"/>
        </w:rPr>
      </w:pPr>
      <w:r>
        <w:rPr>
          <w:b/>
          <w:bCs/>
        </w:rPr>
        <w:t>Kurzbeschreibung:</w:t>
      </w:r>
      <w:r>
        <w:t xml:space="preserve">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lernen, wie viel Bildschirmzeit gesund ist und wie sie ihre</w:t>
      </w:r>
    </w:p>
    <w:p w14:paraId="4FB398F3" w14:textId="77777777" w:rsidR="002043F3" w:rsidRDefault="00FF0AF0">
      <w:pPr>
        <w:rPr>
          <w:rFonts w:hint="eastAsia"/>
        </w:rPr>
      </w:pPr>
      <w:r>
        <w:t>Nutzung selbst kontrollieren können. Sie verstehen die Auswirkungen von zu viel Screen Time</w:t>
      </w:r>
    </w:p>
    <w:p w14:paraId="37FF8B7A" w14:textId="77777777" w:rsidR="002043F3" w:rsidRDefault="00FF0AF0">
      <w:pPr>
        <w:rPr>
          <w:rFonts w:hint="eastAsia"/>
        </w:rPr>
      </w:pPr>
      <w:r>
        <w:t>auf Schlaf, Konzentration und Wohlbefinden.</w:t>
      </w:r>
    </w:p>
    <w:p w14:paraId="6196A20F" w14:textId="77777777" w:rsidR="002043F3" w:rsidRDefault="002043F3">
      <w:pPr>
        <w:rPr>
          <w:rFonts w:hint="eastAsia"/>
        </w:rPr>
      </w:pPr>
    </w:p>
    <w:p w14:paraId="6AD3F203" w14:textId="77777777" w:rsidR="002043F3" w:rsidRDefault="002043F3">
      <w:pPr>
        <w:rPr>
          <w:rFonts w:hint="eastAsia"/>
        </w:rPr>
      </w:pPr>
    </w:p>
    <w:p w14:paraId="5FF851C0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Lernziele:</w:t>
      </w:r>
    </w:p>
    <w:p w14:paraId="54652BE8" w14:textId="77777777" w:rsidR="002043F3" w:rsidRDefault="00FF0AF0">
      <w:pPr>
        <w:rPr>
          <w:rFonts w:hint="eastAsia"/>
        </w:rPr>
      </w:pPr>
      <w:proofErr w:type="spellStart"/>
      <w:proofErr w:type="gramStart"/>
      <w:r>
        <w:t>Schüler:innen</w:t>
      </w:r>
      <w:proofErr w:type="spellEnd"/>
      <w:proofErr w:type="gramEnd"/>
      <w:r>
        <w:t xml:space="preserve"> kennen Empfehlungen für gesunde Bildschirmzeit (WHO, Kinderärzte).</w:t>
      </w:r>
    </w:p>
    <w:p w14:paraId="48525878" w14:textId="77777777" w:rsidR="002043F3" w:rsidRDefault="00FF0AF0">
      <w:pPr>
        <w:rPr>
          <w:rFonts w:hint="eastAsia"/>
        </w:rPr>
      </w:pPr>
      <w:r>
        <w:t xml:space="preserve">Sie verstehen, warum zu viel </w:t>
      </w:r>
      <w:proofErr w:type="spellStart"/>
      <w:r>
        <w:t>Social</w:t>
      </w:r>
      <w:proofErr w:type="spellEnd"/>
      <w:r>
        <w:t xml:space="preserve"> Media schädlich sein kann (Schlaf, Augen,</w:t>
      </w:r>
    </w:p>
    <w:p w14:paraId="1A18D0BB" w14:textId="77777777" w:rsidR="002043F3" w:rsidRDefault="00FF0AF0">
      <w:pPr>
        <w:rPr>
          <w:rFonts w:hint="eastAsia"/>
        </w:rPr>
      </w:pPr>
      <w:r>
        <w:t>Konzentration).</w:t>
      </w:r>
    </w:p>
    <w:p w14:paraId="450C674E" w14:textId="77777777" w:rsidR="002043F3" w:rsidRDefault="00FF0AF0">
      <w:pPr>
        <w:rPr>
          <w:rFonts w:hint="eastAsia"/>
        </w:rPr>
      </w:pPr>
      <w:r>
        <w:t>Sie lernen Strategien, um ihre Online-Zeit zu reduzieren (Bildschirmzeit-Apps, Handy-freie</w:t>
      </w:r>
    </w:p>
    <w:p w14:paraId="07E3FF38" w14:textId="77777777" w:rsidR="002043F3" w:rsidRDefault="00FF0AF0">
      <w:pPr>
        <w:rPr>
          <w:rFonts w:hint="eastAsia"/>
        </w:rPr>
      </w:pPr>
      <w:r>
        <w:t>Zeiten).</w:t>
      </w:r>
    </w:p>
    <w:p w14:paraId="50C2BFB0" w14:textId="77777777" w:rsidR="002043F3" w:rsidRDefault="00FF0AF0">
      <w:pPr>
        <w:rPr>
          <w:rFonts w:hint="eastAsia"/>
        </w:rPr>
      </w:pPr>
      <w:r>
        <w:t>Sie reflektieren ihre eigenes Nutzerverhalten.</w:t>
      </w:r>
    </w:p>
    <w:p w14:paraId="5A40B38E" w14:textId="77777777" w:rsidR="002043F3" w:rsidRDefault="002043F3">
      <w:pPr>
        <w:rPr>
          <w:rFonts w:hint="eastAsia"/>
        </w:rPr>
      </w:pPr>
    </w:p>
    <w:p w14:paraId="7F3528A5" w14:textId="77777777" w:rsidR="002043F3" w:rsidRDefault="002043F3">
      <w:pPr>
        <w:rPr>
          <w:rFonts w:hint="eastAsia"/>
        </w:rPr>
      </w:pPr>
    </w:p>
    <w:p w14:paraId="35654EE2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Inhalte:</w:t>
      </w:r>
    </w:p>
    <w:p w14:paraId="0A900135" w14:textId="77777777" w:rsidR="002043F3" w:rsidRDefault="00FF0AF0">
      <w:pPr>
        <w:rPr>
          <w:rFonts w:hint="eastAsia"/>
        </w:rPr>
      </w:pPr>
      <w:r>
        <w:t>Wie viel Bildschirmzeit ist okay? (WHO-Empfehlungen: max. 1-2h/Tag für 11- &amp; 12-Jährige)</w:t>
      </w:r>
    </w:p>
    <w:p w14:paraId="518AFE35" w14:textId="77777777" w:rsidR="002043F3" w:rsidRDefault="00FF0AF0">
      <w:pPr>
        <w:rPr>
          <w:rFonts w:hint="eastAsia"/>
        </w:rPr>
      </w:pPr>
      <w:r>
        <w:t>Warum ist zu viel schädlich? (Schlafprobleme, Konzentrationsschwäche, Augenschäden,</w:t>
      </w:r>
    </w:p>
    <w:p w14:paraId="5C471AAF" w14:textId="77777777" w:rsidR="002043F3" w:rsidRDefault="00FF0AF0">
      <w:pPr>
        <w:rPr>
          <w:rFonts w:hint="eastAsia"/>
        </w:rPr>
      </w:pPr>
      <w:r>
        <w:t>weniger Bewegung).</w:t>
      </w:r>
    </w:p>
    <w:p w14:paraId="2ED786D7" w14:textId="77777777" w:rsidR="002043F3" w:rsidRDefault="00FF0AF0">
      <w:pPr>
        <w:rPr>
          <w:rFonts w:hint="eastAsia"/>
        </w:rPr>
      </w:pPr>
      <w:r>
        <w:t>"</w:t>
      </w:r>
      <w:proofErr w:type="spellStart"/>
      <w:r>
        <w:t>Doomscrolling</w:t>
      </w:r>
      <w:proofErr w:type="spellEnd"/>
      <w:r>
        <w:t>" – Was ist das? (Endlos scrollen ohne Ziel)</w:t>
      </w:r>
    </w:p>
    <w:p w14:paraId="1D5CA2BA" w14:textId="77777777" w:rsidR="002043F3" w:rsidRDefault="00FF0AF0">
      <w:pPr>
        <w:rPr>
          <w:rFonts w:hint="eastAsia"/>
        </w:rPr>
      </w:pPr>
      <w:r>
        <w:t>Wie kontrolliere ich meine Online-Zeit? (Bildschirmzeit-Apps nutzen, Benachrichtigungen</w:t>
      </w:r>
    </w:p>
    <w:p w14:paraId="05DB6B07" w14:textId="77777777" w:rsidR="002043F3" w:rsidRDefault="00FF0AF0">
      <w:pPr>
        <w:rPr>
          <w:rFonts w:hint="eastAsia"/>
        </w:rPr>
      </w:pPr>
      <w:r>
        <w:t>ausschalten)</w:t>
      </w:r>
    </w:p>
    <w:p w14:paraId="4DA59A86" w14:textId="77777777" w:rsidR="002043F3" w:rsidRDefault="00FF0AF0">
      <w:pPr>
        <w:rPr>
          <w:rFonts w:hint="eastAsia"/>
        </w:rPr>
      </w:pPr>
      <w:r>
        <w:t>Handy-freie Zeiten: beim Essen, vor dem Schlafengehen, während den Hausaufgaben, ...</w:t>
      </w:r>
    </w:p>
    <w:p w14:paraId="6525DC3F" w14:textId="77777777" w:rsidR="002043F3" w:rsidRDefault="00FF0AF0">
      <w:pPr>
        <w:rPr>
          <w:rFonts w:hint="eastAsia"/>
        </w:rPr>
      </w:pPr>
      <w:r>
        <w:t>Alternativen: Sport, Freunde treffen, Hobbys, Lesen, …</w:t>
      </w:r>
    </w:p>
    <w:p w14:paraId="787F475B" w14:textId="77777777" w:rsidR="002043F3" w:rsidRDefault="002043F3">
      <w:pPr>
        <w:rPr>
          <w:rFonts w:hint="eastAsia"/>
        </w:rPr>
      </w:pPr>
    </w:p>
    <w:p w14:paraId="45E17288" w14:textId="77777777" w:rsidR="002043F3" w:rsidRDefault="002043F3">
      <w:pPr>
        <w:rPr>
          <w:rFonts w:hint="eastAsia"/>
        </w:rPr>
      </w:pPr>
    </w:p>
    <w:p w14:paraId="74F3AAA3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Methoden:</w:t>
      </w:r>
    </w:p>
    <w:p w14:paraId="42E62A3F" w14:textId="77777777" w:rsidR="002043F3" w:rsidRDefault="00FF0AF0">
      <w:pPr>
        <w:rPr>
          <w:rFonts w:hint="eastAsia"/>
        </w:rPr>
      </w:pPr>
      <w:r>
        <w:t xml:space="preserve">Das Modul kombiniert theoretische Grundlagen mit interaktiven Spielen, um </w:t>
      </w:r>
      <w:proofErr w:type="spellStart"/>
      <w:proofErr w:type="gramStart"/>
      <w:r>
        <w:t>Schüler:innen</w:t>
      </w:r>
      <w:proofErr w:type="spellEnd"/>
      <w:proofErr w:type="gramEnd"/>
    </w:p>
    <w:p w14:paraId="12EF9678" w14:textId="77777777" w:rsidR="002043F3" w:rsidRDefault="00FF0AF0">
      <w:pPr>
        <w:rPr>
          <w:rFonts w:hint="eastAsia"/>
        </w:rPr>
      </w:pPr>
      <w:r>
        <w:t>aktiv einzubinden:</w:t>
      </w:r>
    </w:p>
    <w:p w14:paraId="0C6C3C6F" w14:textId="77777777" w:rsidR="002043F3" w:rsidRDefault="00FF0AF0">
      <w:pPr>
        <w:rPr>
          <w:rFonts w:hint="eastAsia"/>
        </w:rPr>
      </w:pPr>
      <w:r>
        <w:t xml:space="preserve">1. Benachrichtigungszähler (Selbstreflexion)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analysieren ihre</w:t>
      </w:r>
    </w:p>
    <w:p w14:paraId="2F5722B3" w14:textId="77777777" w:rsidR="002043F3" w:rsidRDefault="00FF0AF0">
      <w:pPr>
        <w:rPr>
          <w:rFonts w:hint="eastAsia"/>
        </w:rPr>
      </w:pPr>
      <w:r>
        <w:t>Benachrichtigungen und erkennen ständige Ablenkung.</w:t>
      </w:r>
    </w:p>
    <w:p w14:paraId="3CDB0598" w14:textId="77777777" w:rsidR="002043F3" w:rsidRDefault="00FF0AF0">
      <w:pPr>
        <w:rPr>
          <w:rFonts w:hint="eastAsia"/>
        </w:rPr>
      </w:pPr>
      <w:r>
        <w:t xml:space="preserve">2. Dopamin-Falle erklärt (Gruppenquiz)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lernen spielerisch, warum </w:t>
      </w:r>
      <w:proofErr w:type="spellStart"/>
      <w:r>
        <w:t>Social</w:t>
      </w:r>
      <w:proofErr w:type="spellEnd"/>
    </w:p>
    <w:p w14:paraId="39726685" w14:textId="77777777" w:rsidR="002043F3" w:rsidRDefault="00FF0AF0">
      <w:pPr>
        <w:rPr>
          <w:rFonts w:hint="eastAsia"/>
        </w:rPr>
      </w:pPr>
      <w:r>
        <w:t>Media süchtig macht und wie das Gehirn reagiert.</w:t>
      </w:r>
    </w:p>
    <w:p w14:paraId="74D3CF09" w14:textId="77777777" w:rsidR="002043F3" w:rsidRDefault="00FF0AF0">
      <w:pPr>
        <w:rPr>
          <w:rFonts w:hint="eastAsia"/>
        </w:rPr>
      </w:pPr>
      <w:r>
        <w:t xml:space="preserve">3. Was mache ich stattdessen? (Ideen-Karten)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entwickeln konkrete</w:t>
      </w:r>
    </w:p>
    <w:p w14:paraId="7CBA7A7C" w14:textId="77777777" w:rsidR="002043F3" w:rsidRDefault="00FF0AF0">
      <w:pPr>
        <w:rPr>
          <w:rFonts w:hint="eastAsia"/>
        </w:rPr>
      </w:pPr>
      <w:r>
        <w:t xml:space="preserve">Alternativen zu </w:t>
      </w:r>
      <w:proofErr w:type="spellStart"/>
      <w:r>
        <w:t>Social</w:t>
      </w:r>
      <w:proofErr w:type="spellEnd"/>
      <w:r>
        <w:t xml:space="preserve"> Media und teilen kreative Ideen.</w:t>
      </w:r>
    </w:p>
    <w:p w14:paraId="18F9EEBF" w14:textId="77777777" w:rsidR="002043F3" w:rsidRDefault="002043F3">
      <w:pPr>
        <w:rPr>
          <w:rFonts w:hint="eastAsia"/>
        </w:rPr>
      </w:pPr>
    </w:p>
    <w:p w14:paraId="4748C710" w14:textId="77777777" w:rsidR="002043F3" w:rsidRDefault="002043F3">
      <w:pPr>
        <w:rPr>
          <w:rFonts w:hint="eastAsia"/>
        </w:rPr>
      </w:pPr>
    </w:p>
    <w:p w14:paraId="4E099B0F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Skills:</w:t>
      </w:r>
    </w:p>
    <w:p w14:paraId="618E7E04" w14:textId="77777777" w:rsidR="002043F3" w:rsidRDefault="00FF0AF0">
      <w:pPr>
        <w:rPr>
          <w:rFonts w:hint="eastAsia"/>
        </w:rPr>
      </w:pPr>
      <w:r>
        <w:t xml:space="preserve">✅ Selbstreflexion: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erkennen ihre eigene Bildschirmzeit und Nutzungsmuster.</w:t>
      </w:r>
    </w:p>
    <w:p w14:paraId="32854B0D" w14:textId="77777777" w:rsidR="002043F3" w:rsidRDefault="00FF0AF0">
      <w:pPr>
        <w:rPr>
          <w:rFonts w:hint="eastAsia"/>
        </w:rPr>
      </w:pPr>
      <w:r>
        <w:t>✅ Gesundheitsbewusstsein: Sie verstehen körperliche und psychische Auswirkungen von zu</w:t>
      </w:r>
    </w:p>
    <w:p w14:paraId="3E9D0545" w14:textId="77777777" w:rsidR="002043F3" w:rsidRDefault="00FF0AF0">
      <w:pPr>
        <w:rPr>
          <w:rFonts w:hint="eastAsia"/>
        </w:rPr>
      </w:pPr>
      <w:r>
        <w:t>viel Screen Time.</w:t>
      </w:r>
    </w:p>
    <w:p w14:paraId="28DFEFD9" w14:textId="77777777" w:rsidR="002043F3" w:rsidRDefault="00FF0AF0">
      <w:pPr>
        <w:rPr>
          <w:rFonts w:hint="eastAsia"/>
        </w:rPr>
      </w:pPr>
      <w:r>
        <w:t>✅ Wissenschaftsverständnis: Sie lernen, wie Dopamin und Suchtmechanismen funktionieren.</w:t>
      </w:r>
    </w:p>
    <w:p w14:paraId="3201321F" w14:textId="77777777" w:rsidR="002043F3" w:rsidRDefault="00FF0AF0">
      <w:pPr>
        <w:rPr>
          <w:rFonts w:hint="eastAsia"/>
        </w:rPr>
      </w:pPr>
      <w:r>
        <w:t>✅ Selbstregulation: Sie entwickeln Strategien, um ihre Online-Zeit besser zu kontrollieren.</w:t>
      </w:r>
    </w:p>
    <w:p w14:paraId="72ECA461" w14:textId="77777777" w:rsidR="002043F3" w:rsidRDefault="00FF0AF0">
      <w:pPr>
        <w:rPr>
          <w:rFonts w:hint="eastAsia"/>
        </w:rPr>
      </w:pPr>
      <w:r>
        <w:t xml:space="preserve">✅ Kreativität: Sie finden Alternativen zu </w:t>
      </w:r>
      <w:proofErr w:type="spellStart"/>
      <w:r>
        <w:t>Social</w:t>
      </w:r>
      <w:proofErr w:type="spellEnd"/>
      <w:r>
        <w:t xml:space="preserve"> Media und entdecken Offline-Aktivitäten.</w:t>
      </w:r>
    </w:p>
    <w:p w14:paraId="7B6B0443" w14:textId="77777777" w:rsidR="002043F3" w:rsidRDefault="002043F3">
      <w:pPr>
        <w:rPr>
          <w:rFonts w:hint="eastAsia"/>
        </w:rPr>
      </w:pPr>
    </w:p>
    <w:p w14:paraId="538F7540" w14:textId="77777777" w:rsidR="002043F3" w:rsidRDefault="002043F3">
      <w:pPr>
        <w:rPr>
          <w:rFonts w:hint="eastAsia"/>
        </w:rPr>
      </w:pPr>
    </w:p>
    <w:p w14:paraId="4191FC48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6. Unangemessene Inhalte – Was tun, wenn ich etwas Verstörendes sehe?</w:t>
      </w:r>
    </w:p>
    <w:p w14:paraId="18881C71" w14:textId="77777777" w:rsidR="002043F3" w:rsidRDefault="002043F3">
      <w:pPr>
        <w:rPr>
          <w:rFonts w:hint="eastAsia"/>
        </w:rPr>
      </w:pPr>
    </w:p>
    <w:p w14:paraId="38B7DD10" w14:textId="77777777" w:rsidR="002043F3" w:rsidRDefault="00FF0AF0">
      <w:pPr>
        <w:rPr>
          <w:rFonts w:hint="eastAsia"/>
        </w:rPr>
      </w:pPr>
      <w:r>
        <w:rPr>
          <w:b/>
          <w:bCs/>
        </w:rPr>
        <w:t xml:space="preserve">Kurzbeschreibung: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lernen, wie sie mit verstörenden, gewalttätigen oder</w:t>
      </w:r>
    </w:p>
    <w:p w14:paraId="00A889A1" w14:textId="77777777" w:rsidR="002043F3" w:rsidRDefault="00FF0AF0">
      <w:pPr>
        <w:rPr>
          <w:rFonts w:hint="eastAsia"/>
        </w:rPr>
      </w:pPr>
      <w:r>
        <w:t>sexuellen Inhalten umgehen, die ihnen online begegnen können. Sie wissen, dass sie nicht</w:t>
      </w:r>
    </w:p>
    <w:p w14:paraId="5CB49EA8" w14:textId="77777777" w:rsidR="002043F3" w:rsidRDefault="00FF0AF0">
      <w:pPr>
        <w:rPr>
          <w:rFonts w:hint="eastAsia"/>
        </w:rPr>
      </w:pPr>
      <w:r>
        <w:t>schuld sind und sich Hilfe holen dürfen, oftmals das sogar müssen.</w:t>
      </w:r>
    </w:p>
    <w:p w14:paraId="18378394" w14:textId="77777777" w:rsidR="002043F3" w:rsidRDefault="002043F3">
      <w:pPr>
        <w:rPr>
          <w:rFonts w:hint="eastAsia"/>
        </w:rPr>
      </w:pPr>
    </w:p>
    <w:p w14:paraId="24BF7CF7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Lernziele:</w:t>
      </w:r>
    </w:p>
    <w:p w14:paraId="6129CC0C" w14:textId="77777777" w:rsidR="002043F3" w:rsidRDefault="00FF0AF0">
      <w:pPr>
        <w:rPr>
          <w:rFonts w:hint="eastAsia"/>
        </w:rPr>
      </w:pPr>
      <w:proofErr w:type="spellStart"/>
      <w:proofErr w:type="gramStart"/>
      <w:r>
        <w:t>Schüler:innen</w:t>
      </w:r>
      <w:proofErr w:type="spellEnd"/>
      <w:proofErr w:type="gramEnd"/>
      <w:r>
        <w:t xml:space="preserve"> wissen, dass und wo sie unangemessene Inhalte melden können (in Apps &amp; bei</w:t>
      </w:r>
    </w:p>
    <w:p w14:paraId="1B85CAAB" w14:textId="77777777" w:rsidR="002043F3" w:rsidRDefault="00FF0AF0">
      <w:pPr>
        <w:rPr>
          <w:rFonts w:hint="eastAsia"/>
        </w:rPr>
      </w:pPr>
      <w:r>
        <w:t>Erwachsenen).</w:t>
      </w:r>
    </w:p>
    <w:p w14:paraId="76BCC195" w14:textId="77777777" w:rsidR="002043F3" w:rsidRDefault="00FF0AF0">
      <w:pPr>
        <w:rPr>
          <w:rFonts w:hint="eastAsia"/>
        </w:rPr>
      </w:pPr>
      <w:r>
        <w:t>Sie verstehen, dass sie nicht schuld sind, wenn ihnen solche Inhalte gezeigt werden.</w:t>
      </w:r>
    </w:p>
    <w:p w14:paraId="425B6B90" w14:textId="77777777" w:rsidR="002043F3" w:rsidRDefault="00FF0AF0">
      <w:pPr>
        <w:rPr>
          <w:rFonts w:hint="eastAsia"/>
        </w:rPr>
      </w:pPr>
      <w:r>
        <w:t>Sie kennen klare Strategien: wegklicken, blockieren, Erwachsene informieren – löschen.</w:t>
      </w:r>
    </w:p>
    <w:p w14:paraId="483A4582" w14:textId="77777777" w:rsidR="002043F3" w:rsidRDefault="00FF0AF0">
      <w:pPr>
        <w:rPr>
          <w:rFonts w:hint="eastAsia"/>
        </w:rPr>
      </w:pPr>
      <w:r>
        <w:t>Sie wissen, dass es okay ist, über unangenehme Dinge mit anderen immer zu sprechen.</w:t>
      </w:r>
    </w:p>
    <w:p w14:paraId="7E897007" w14:textId="77777777" w:rsidR="002043F3" w:rsidRDefault="002043F3">
      <w:pPr>
        <w:rPr>
          <w:rFonts w:hint="eastAsia"/>
        </w:rPr>
      </w:pPr>
    </w:p>
    <w:p w14:paraId="799BBAA5" w14:textId="77777777" w:rsidR="002043F3" w:rsidRDefault="002043F3">
      <w:pPr>
        <w:rPr>
          <w:rFonts w:hint="eastAsia"/>
        </w:rPr>
      </w:pPr>
    </w:p>
    <w:p w14:paraId="665440C1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Inhalte:</w:t>
      </w:r>
    </w:p>
    <w:p w14:paraId="49450CD8" w14:textId="77777777" w:rsidR="002043F3" w:rsidRDefault="00FF0AF0">
      <w:pPr>
        <w:rPr>
          <w:rFonts w:hint="eastAsia"/>
        </w:rPr>
      </w:pPr>
      <w:r>
        <w:t>Was sind unangemessene Inhalte? (Gewalt, Pornografie, Hassrede, verstörende</w:t>
      </w:r>
    </w:p>
    <w:p w14:paraId="790AA769" w14:textId="77777777" w:rsidR="002043F3" w:rsidRDefault="00FF0AF0">
      <w:pPr>
        <w:rPr>
          <w:rFonts w:hint="eastAsia"/>
        </w:rPr>
      </w:pPr>
      <w:r>
        <w:t>Bilder/Videos, ...)</w:t>
      </w:r>
    </w:p>
    <w:p w14:paraId="28C56B65" w14:textId="77777777" w:rsidR="002043F3" w:rsidRDefault="00FF0AF0">
      <w:pPr>
        <w:rPr>
          <w:rFonts w:hint="eastAsia"/>
        </w:rPr>
      </w:pPr>
      <w:r>
        <w:t>Warum begegnen mir solche Inhalte? (Algorithmen, andere Nutzer teilen sie, Zufall)</w:t>
      </w:r>
    </w:p>
    <w:p w14:paraId="38B5CC19" w14:textId="77777777" w:rsidR="002043F3" w:rsidRDefault="00FF0AF0">
      <w:pPr>
        <w:rPr>
          <w:rFonts w:hint="eastAsia"/>
        </w:rPr>
      </w:pPr>
      <w:r>
        <w:t>Was mache ich, wenn ich etwas Verstörendes sehe? (Wegklicken, nicht teilen, blockieren,</w:t>
      </w:r>
    </w:p>
    <w:p w14:paraId="31639CB8" w14:textId="77777777" w:rsidR="002043F3" w:rsidRDefault="00FF0AF0">
      <w:pPr>
        <w:rPr>
          <w:rFonts w:hint="eastAsia"/>
        </w:rPr>
      </w:pPr>
      <w:r>
        <w:t>melden – löschen)</w:t>
      </w:r>
    </w:p>
    <w:p w14:paraId="55801D2D" w14:textId="77777777" w:rsidR="002043F3" w:rsidRDefault="00FF0AF0">
      <w:pPr>
        <w:rPr>
          <w:rFonts w:hint="eastAsia"/>
        </w:rPr>
      </w:pPr>
      <w:r>
        <w:lastRenderedPageBreak/>
        <w:t>Wie melde ich Inhalte? (bei Instagram, TikTok, YouTube, ... – Live-Demo!)</w:t>
      </w:r>
    </w:p>
    <w:p w14:paraId="2EEC3B7D" w14:textId="77777777" w:rsidR="002043F3" w:rsidRDefault="00FF0AF0">
      <w:pPr>
        <w:rPr>
          <w:rFonts w:hint="eastAsia"/>
        </w:rPr>
      </w:pPr>
      <w:r>
        <w:t>Mit wem kann ich reden? (Eltern, Lehrer, Vertrauenspersonen – keine Scham!)</w:t>
      </w:r>
    </w:p>
    <w:p w14:paraId="37B2F2B7" w14:textId="77777777" w:rsidR="002043F3" w:rsidRDefault="00FF0AF0">
      <w:pPr>
        <w:rPr>
          <w:rFonts w:hint="eastAsia"/>
        </w:rPr>
      </w:pPr>
      <w:r>
        <w:t>Wichtig: "Du bist nicht schuld! Es ist immer okay, sich aktiv Hilfe zu holen."</w:t>
      </w:r>
    </w:p>
    <w:p w14:paraId="67163B2F" w14:textId="77777777" w:rsidR="002043F3" w:rsidRDefault="002043F3">
      <w:pPr>
        <w:rPr>
          <w:rFonts w:hint="eastAsia"/>
        </w:rPr>
      </w:pPr>
    </w:p>
    <w:p w14:paraId="5AE958B5" w14:textId="77777777" w:rsidR="002043F3" w:rsidRDefault="002043F3">
      <w:pPr>
        <w:rPr>
          <w:rFonts w:hint="eastAsia"/>
        </w:rPr>
      </w:pPr>
    </w:p>
    <w:p w14:paraId="44FD0167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Methoden:</w:t>
      </w:r>
    </w:p>
    <w:p w14:paraId="392BAA9B" w14:textId="77777777" w:rsidR="002043F3" w:rsidRDefault="00FF0AF0">
      <w:pPr>
        <w:rPr>
          <w:rFonts w:hint="eastAsia"/>
        </w:rPr>
      </w:pPr>
      <w:r>
        <w:t xml:space="preserve">Das Modul kombiniert theoretische Grundlagen mit interaktiven Spielen, um </w:t>
      </w:r>
      <w:proofErr w:type="spellStart"/>
      <w:proofErr w:type="gramStart"/>
      <w:r>
        <w:t>Schüler:innen</w:t>
      </w:r>
      <w:proofErr w:type="spellEnd"/>
      <w:proofErr w:type="gramEnd"/>
    </w:p>
    <w:p w14:paraId="5B3CBC25" w14:textId="77777777" w:rsidR="002043F3" w:rsidRDefault="00FF0AF0">
      <w:pPr>
        <w:rPr>
          <w:rFonts w:hint="eastAsia"/>
        </w:rPr>
      </w:pPr>
      <w:r>
        <w:t>aktiv einzubinden:</w:t>
      </w:r>
    </w:p>
    <w:p w14:paraId="440ACE5A" w14:textId="77777777" w:rsidR="002043F3" w:rsidRDefault="00FF0AF0">
      <w:pPr>
        <w:rPr>
          <w:rFonts w:hint="eastAsia"/>
        </w:rPr>
      </w:pPr>
      <w:r>
        <w:t xml:space="preserve">1. </w:t>
      </w:r>
      <w:proofErr w:type="gramStart"/>
      <w:r>
        <w:t>Unangemessen</w:t>
      </w:r>
      <w:proofErr w:type="gramEnd"/>
      <w:r>
        <w:t xml:space="preserve"> oder okay? (Kartenabstimmung)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bewerten per Farbkarte</w:t>
      </w:r>
    </w:p>
    <w:p w14:paraId="6D9B36A6" w14:textId="77777777" w:rsidR="002043F3" w:rsidRDefault="00FF0AF0">
      <w:pPr>
        <w:rPr>
          <w:rFonts w:hint="eastAsia"/>
        </w:rPr>
      </w:pPr>
      <w:r>
        <w:t>verschiedene Inhalte und lernen unangemessene Inhalte zu erkennen.</w:t>
      </w:r>
    </w:p>
    <w:p w14:paraId="768C63FB" w14:textId="77777777" w:rsidR="002043F3" w:rsidRDefault="00FF0AF0">
      <w:pPr>
        <w:rPr>
          <w:rFonts w:hint="eastAsia"/>
        </w:rPr>
      </w:pPr>
      <w:r>
        <w:t xml:space="preserve">2. Teilen oder nicht teilen? (Szenario-Analyse)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analysieren in Gruppen</w:t>
      </w:r>
    </w:p>
    <w:p w14:paraId="02E480C2" w14:textId="77777777" w:rsidR="002043F3" w:rsidRDefault="00FF0AF0">
      <w:pPr>
        <w:rPr>
          <w:rFonts w:hint="eastAsia"/>
        </w:rPr>
      </w:pPr>
      <w:r>
        <w:t>Situationen und lernen, nicht Teil der Verbreitung zu werden.</w:t>
      </w:r>
    </w:p>
    <w:p w14:paraId="132C4D99" w14:textId="77777777" w:rsidR="002043F3" w:rsidRDefault="002043F3">
      <w:pPr>
        <w:rPr>
          <w:rFonts w:hint="eastAsia"/>
        </w:rPr>
      </w:pPr>
    </w:p>
    <w:p w14:paraId="25A9A620" w14:textId="77777777" w:rsidR="002043F3" w:rsidRDefault="002043F3">
      <w:pPr>
        <w:rPr>
          <w:rFonts w:hint="eastAsia"/>
        </w:rPr>
      </w:pPr>
    </w:p>
    <w:p w14:paraId="7856E54D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Skills:</w:t>
      </w:r>
    </w:p>
    <w:p w14:paraId="38A7A658" w14:textId="77777777" w:rsidR="002043F3" w:rsidRDefault="00FF0AF0">
      <w:pPr>
        <w:rPr>
          <w:rFonts w:hint="eastAsia"/>
        </w:rPr>
      </w:pPr>
      <w:r>
        <w:t xml:space="preserve">✅ Gefahrenerkennung: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erkennen unangemessene Inhalte (Gewalt, Hassrede,</w:t>
      </w:r>
    </w:p>
    <w:p w14:paraId="12A5630D" w14:textId="77777777" w:rsidR="002043F3" w:rsidRDefault="00FF0AF0">
      <w:pPr>
        <w:rPr>
          <w:rFonts w:hint="eastAsia"/>
        </w:rPr>
      </w:pPr>
      <w:r>
        <w:t>verstörende Bilder, …).</w:t>
      </w:r>
    </w:p>
    <w:p w14:paraId="6DD59E78" w14:textId="77777777" w:rsidR="002043F3" w:rsidRDefault="00FF0AF0">
      <w:pPr>
        <w:rPr>
          <w:rFonts w:hint="eastAsia"/>
        </w:rPr>
      </w:pPr>
      <w:r>
        <w:t>✅ Handlungskompetenz: Sie wissen, wie, wann und wo sie reagieren sollen (wegklicken, nicht teilen, melden, Erwachsene informieren).</w:t>
      </w:r>
    </w:p>
    <w:p w14:paraId="372D5D00" w14:textId="77777777" w:rsidR="002043F3" w:rsidRDefault="00FF0AF0">
      <w:pPr>
        <w:rPr>
          <w:rFonts w:hint="eastAsia"/>
        </w:rPr>
      </w:pPr>
      <w:r>
        <w:t>✅ Verantwortungsbewusstsein: Sie verstehen, dass ein Teilen die Verbreitung fördert und</w:t>
      </w:r>
    </w:p>
    <w:p w14:paraId="6255A922" w14:textId="77777777" w:rsidR="002043F3" w:rsidRDefault="00FF0AF0">
      <w:pPr>
        <w:rPr>
          <w:rFonts w:hint="eastAsia"/>
        </w:rPr>
      </w:pPr>
      <w:r>
        <w:t>anderen weiter durch sie schadet.</w:t>
      </w:r>
    </w:p>
    <w:p w14:paraId="0B4658EB" w14:textId="77777777" w:rsidR="002043F3" w:rsidRDefault="00FF0AF0">
      <w:pPr>
        <w:rPr>
          <w:rFonts w:hint="eastAsia"/>
        </w:rPr>
      </w:pPr>
      <w:r>
        <w:t>✅ Selbstschutz: Sie lernen, sich emotional zu schützen und sich aktiv Hilfe zu holen.</w:t>
      </w:r>
    </w:p>
    <w:p w14:paraId="24CDE180" w14:textId="77777777" w:rsidR="002043F3" w:rsidRDefault="00FF0AF0">
      <w:pPr>
        <w:rPr>
          <w:rFonts w:hint="eastAsia"/>
        </w:rPr>
      </w:pPr>
      <w:r>
        <w:t>✅ Schamfreiheit: Sie verstehen, dass sie nicht schuld sind und offen darüber sprechen</w:t>
      </w:r>
    </w:p>
    <w:p w14:paraId="0950B2D6" w14:textId="77777777" w:rsidR="002043F3" w:rsidRDefault="00FF0AF0">
      <w:pPr>
        <w:rPr>
          <w:rFonts w:hint="eastAsia"/>
        </w:rPr>
      </w:pPr>
      <w:r>
        <w:t>dürfen.</w:t>
      </w:r>
    </w:p>
    <w:p w14:paraId="77E96C38" w14:textId="77777777" w:rsidR="002043F3" w:rsidRDefault="002043F3">
      <w:pPr>
        <w:rPr>
          <w:rFonts w:hint="eastAsia"/>
        </w:rPr>
      </w:pPr>
    </w:p>
    <w:p w14:paraId="50E98E30" w14:textId="77777777" w:rsidR="002043F3" w:rsidRDefault="002043F3">
      <w:pPr>
        <w:rPr>
          <w:rFonts w:hint="eastAsia"/>
        </w:rPr>
      </w:pPr>
    </w:p>
    <w:p w14:paraId="2B00AC38" w14:textId="77777777" w:rsidR="002043F3" w:rsidRDefault="002043F3">
      <w:pPr>
        <w:rPr>
          <w:rFonts w:hint="eastAsia"/>
        </w:rPr>
      </w:pPr>
    </w:p>
    <w:p w14:paraId="53DB9F95" w14:textId="77777777" w:rsidR="002043F3" w:rsidRDefault="00FF0AF0">
      <w:pPr>
        <w:jc w:val="center"/>
        <w:rPr>
          <w:rFonts w:hint="eastAsia"/>
          <w:b/>
          <w:bCs/>
        </w:rPr>
      </w:pPr>
      <w:r>
        <w:rPr>
          <w:b/>
          <w:bCs/>
        </w:rPr>
        <w:t>AB KLASSE 7 (13 &amp; 14 Jahre) – Selbstdarstellung &amp; psychischer</w:t>
      </w:r>
    </w:p>
    <w:p w14:paraId="2B85FCA9" w14:textId="77777777" w:rsidR="002043F3" w:rsidRDefault="00FF0AF0">
      <w:pPr>
        <w:jc w:val="center"/>
        <w:rPr>
          <w:rFonts w:hint="eastAsia"/>
          <w:b/>
          <w:bCs/>
        </w:rPr>
      </w:pPr>
      <w:r>
        <w:rPr>
          <w:b/>
          <w:bCs/>
        </w:rPr>
        <w:t>Druck</w:t>
      </w:r>
    </w:p>
    <w:p w14:paraId="4E3A9797" w14:textId="77777777" w:rsidR="002043F3" w:rsidRDefault="00FF0AF0">
      <w:pPr>
        <w:rPr>
          <w:rFonts w:hint="eastAsia"/>
        </w:rPr>
      </w:pPr>
      <w:r>
        <w:br/>
      </w:r>
    </w:p>
    <w:p w14:paraId="38D65E89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Modul 7: Selbstbild &amp; Schönheitsideale – Filter, Bodypositivity, Vergleichsfalle</w:t>
      </w:r>
    </w:p>
    <w:p w14:paraId="12F59014" w14:textId="77777777" w:rsidR="002043F3" w:rsidRDefault="002043F3">
      <w:pPr>
        <w:rPr>
          <w:rFonts w:hint="eastAsia"/>
        </w:rPr>
      </w:pPr>
    </w:p>
    <w:p w14:paraId="71A50EBA" w14:textId="77777777" w:rsidR="002043F3" w:rsidRDefault="00FF0AF0">
      <w:pPr>
        <w:rPr>
          <w:rFonts w:hint="eastAsia"/>
        </w:rPr>
      </w:pPr>
      <w:r>
        <w:rPr>
          <w:b/>
          <w:bCs/>
        </w:rPr>
        <w:t xml:space="preserve">Kurzbeschreibung: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lernen, wie Filter und Schönheitsideale ihr Selbstbild beeinflussen. Sie verstehen die Vergleichsfalle auf </w:t>
      </w:r>
      <w:proofErr w:type="spellStart"/>
      <w:r>
        <w:t>Social</w:t>
      </w:r>
      <w:proofErr w:type="spellEnd"/>
      <w:r>
        <w:t xml:space="preserve"> Media und entwickeln ein gesundes, realistisches Selbstbild jenseits von Likes und perfekten Posts.</w:t>
      </w:r>
    </w:p>
    <w:p w14:paraId="6432F000" w14:textId="77777777" w:rsidR="002043F3" w:rsidRDefault="002043F3">
      <w:pPr>
        <w:rPr>
          <w:rFonts w:hint="eastAsia"/>
        </w:rPr>
      </w:pPr>
    </w:p>
    <w:p w14:paraId="112E2890" w14:textId="77777777" w:rsidR="002043F3" w:rsidRDefault="002043F3">
      <w:pPr>
        <w:rPr>
          <w:rFonts w:hint="eastAsia"/>
        </w:rPr>
      </w:pPr>
    </w:p>
    <w:p w14:paraId="32D6D9C1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Lernziele:</w:t>
      </w:r>
    </w:p>
    <w:p w14:paraId="776C98DA" w14:textId="77777777" w:rsidR="002043F3" w:rsidRDefault="00FF0AF0">
      <w:pPr>
        <w:rPr>
          <w:rFonts w:hint="eastAsia"/>
        </w:rPr>
      </w:pPr>
      <w:proofErr w:type="spellStart"/>
      <w:proofErr w:type="gramStart"/>
      <w:r>
        <w:t>Schüler:innen</w:t>
      </w:r>
      <w:proofErr w:type="spellEnd"/>
      <w:proofErr w:type="gramEnd"/>
      <w:r>
        <w:t xml:space="preserve"> verstehen, wie Filter funktionieren und die Realität verzerren.</w:t>
      </w:r>
    </w:p>
    <w:p w14:paraId="1C30D7F0" w14:textId="77777777" w:rsidR="002043F3" w:rsidRDefault="00FF0AF0">
      <w:pPr>
        <w:rPr>
          <w:rFonts w:hint="eastAsia"/>
        </w:rPr>
      </w:pPr>
      <w:r>
        <w:t>Sie erkennen, dass Schönheitsideale konstruiert und leicht veränderbar sind.</w:t>
      </w:r>
    </w:p>
    <w:p w14:paraId="18D8C584" w14:textId="77777777" w:rsidR="002043F3" w:rsidRDefault="00FF0AF0">
      <w:pPr>
        <w:rPr>
          <w:rFonts w:hint="eastAsia"/>
        </w:rPr>
      </w:pPr>
      <w:r>
        <w:t xml:space="preserve">Sie verstehen die Vergleichsfalle und warum </w:t>
      </w:r>
      <w:proofErr w:type="spellStart"/>
      <w:r>
        <w:t>Social</w:t>
      </w:r>
      <w:proofErr w:type="spellEnd"/>
      <w:r>
        <w:t xml:space="preserve"> Media oft unglücklich macht.</w:t>
      </w:r>
    </w:p>
    <w:p w14:paraId="4F1E1CB0" w14:textId="77777777" w:rsidR="002043F3" w:rsidRDefault="00FF0AF0">
      <w:pPr>
        <w:rPr>
          <w:rFonts w:hint="eastAsia"/>
        </w:rPr>
      </w:pPr>
      <w:r>
        <w:t>Sie wissen, dass Influencer am liebsten nur Highlights zeigen (nicht die Realität).</w:t>
      </w:r>
    </w:p>
    <w:p w14:paraId="513F6D91" w14:textId="77777777" w:rsidR="002043F3" w:rsidRDefault="00FF0AF0">
      <w:pPr>
        <w:rPr>
          <w:rFonts w:hint="eastAsia"/>
        </w:rPr>
      </w:pPr>
      <w:r>
        <w:t>Sie lernen, ihren Selbstwert nicht an Likes und am eigenen Aussehen zu messen.</w:t>
      </w:r>
    </w:p>
    <w:p w14:paraId="095B4785" w14:textId="77777777" w:rsidR="002043F3" w:rsidRDefault="00FF0AF0">
      <w:pPr>
        <w:rPr>
          <w:rFonts w:hint="eastAsia"/>
        </w:rPr>
      </w:pPr>
      <w:r>
        <w:t>Sie entwickeln Strategien für ein positives Selbstbild.</w:t>
      </w:r>
    </w:p>
    <w:p w14:paraId="0DD365C1" w14:textId="77777777" w:rsidR="002043F3" w:rsidRDefault="002043F3">
      <w:pPr>
        <w:rPr>
          <w:rFonts w:hint="eastAsia"/>
        </w:rPr>
      </w:pPr>
    </w:p>
    <w:p w14:paraId="01F34594" w14:textId="77777777" w:rsidR="002043F3" w:rsidRDefault="002043F3">
      <w:pPr>
        <w:rPr>
          <w:rFonts w:hint="eastAsia"/>
        </w:rPr>
      </w:pPr>
    </w:p>
    <w:p w14:paraId="6CC0F589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Inhalte:</w:t>
      </w:r>
    </w:p>
    <w:p w14:paraId="41988082" w14:textId="77777777" w:rsidR="002043F3" w:rsidRDefault="00FF0AF0">
      <w:pPr>
        <w:rPr>
          <w:rFonts w:hint="eastAsia"/>
        </w:rPr>
      </w:pPr>
      <w:r>
        <w:t>Filter vs. Realität: Wie stark verändern Filter Gesichter und Körper?</w:t>
      </w:r>
    </w:p>
    <w:p w14:paraId="1286CFAD" w14:textId="77777777" w:rsidR="002043F3" w:rsidRDefault="00FF0AF0">
      <w:pPr>
        <w:rPr>
          <w:rFonts w:hint="eastAsia"/>
        </w:rPr>
      </w:pPr>
      <w:r>
        <w:t>Schönheitsideale im Wandel: Wer bestimmt, was, wann schön ist?</w:t>
      </w:r>
    </w:p>
    <w:p w14:paraId="58D9C828" w14:textId="77777777" w:rsidR="002043F3" w:rsidRDefault="00FF0AF0">
      <w:pPr>
        <w:rPr>
          <w:rFonts w:hint="eastAsia"/>
        </w:rPr>
      </w:pPr>
      <w:r>
        <w:t>Die Vergleichsfalle: Warum macht Vergleichen unglücklich?</w:t>
      </w:r>
    </w:p>
    <w:p w14:paraId="35E09C18" w14:textId="77777777" w:rsidR="002043F3" w:rsidRDefault="00FF0AF0">
      <w:pPr>
        <w:rPr>
          <w:rFonts w:hint="eastAsia"/>
        </w:rPr>
      </w:pPr>
      <w:r>
        <w:t>Influencer-Realität: Was sehen wir NICHT? (Arbeit, Filter, schlechte Tage, bezahlte</w:t>
      </w:r>
    </w:p>
    <w:p w14:paraId="04D11E56" w14:textId="77777777" w:rsidR="002043F3" w:rsidRDefault="00FF0AF0">
      <w:pPr>
        <w:rPr>
          <w:rFonts w:hint="eastAsia"/>
        </w:rPr>
      </w:pPr>
      <w:r>
        <w:lastRenderedPageBreak/>
        <w:t>Werbung)</w:t>
      </w:r>
    </w:p>
    <w:p w14:paraId="65858602" w14:textId="77777777" w:rsidR="002043F3" w:rsidRDefault="00FF0AF0">
      <w:pPr>
        <w:rPr>
          <w:rFonts w:hint="eastAsia"/>
        </w:rPr>
      </w:pPr>
      <w:r>
        <w:t>Bodypositivity: Alle Körper sind schön – Wir alle sind schön. Jede, jeder, jedes!</w:t>
      </w:r>
    </w:p>
    <w:p w14:paraId="4E72E07B" w14:textId="77777777" w:rsidR="002043F3" w:rsidRDefault="00FF0AF0">
      <w:pPr>
        <w:rPr>
          <w:rFonts w:hint="eastAsia"/>
        </w:rPr>
      </w:pPr>
      <w:r>
        <w:t>Likes ≠ Selbstwert: Warum Zahlen nichts über unseren wahren Wert aussagen?</w:t>
      </w:r>
    </w:p>
    <w:p w14:paraId="281A9BC9" w14:textId="77777777" w:rsidR="002043F3" w:rsidRDefault="00FF0AF0">
      <w:pPr>
        <w:rPr>
          <w:rFonts w:hint="eastAsia"/>
        </w:rPr>
      </w:pPr>
      <w:r>
        <w:t>Authentizität vs. Selbstdarstellung: Mein echtes Ich vs. mein Online-Ich.</w:t>
      </w:r>
    </w:p>
    <w:p w14:paraId="1FD74457" w14:textId="77777777" w:rsidR="002043F3" w:rsidRDefault="00FF0AF0">
      <w:pPr>
        <w:rPr>
          <w:rFonts w:hint="eastAsia"/>
        </w:rPr>
      </w:pPr>
      <w:r>
        <w:t xml:space="preserve">Strategien für ein gesundes Selbstbild (Komplimente, </w:t>
      </w:r>
      <w:proofErr w:type="spellStart"/>
      <w:r>
        <w:t>Social</w:t>
      </w:r>
      <w:proofErr w:type="spellEnd"/>
      <w:r>
        <w:t>-Media-Pausen,</w:t>
      </w:r>
    </w:p>
    <w:p w14:paraId="20657AAD" w14:textId="77777777" w:rsidR="002043F3" w:rsidRDefault="00FF0AF0">
      <w:pPr>
        <w:rPr>
          <w:rFonts w:hint="eastAsia"/>
        </w:rPr>
      </w:pPr>
      <w:r>
        <w:t>Selbstreflexion).</w:t>
      </w:r>
    </w:p>
    <w:p w14:paraId="701FF3BF" w14:textId="77777777" w:rsidR="002043F3" w:rsidRDefault="002043F3">
      <w:pPr>
        <w:rPr>
          <w:rFonts w:hint="eastAsia"/>
        </w:rPr>
      </w:pPr>
    </w:p>
    <w:p w14:paraId="14D6C95F" w14:textId="77777777" w:rsidR="002043F3" w:rsidRDefault="002043F3">
      <w:pPr>
        <w:rPr>
          <w:rFonts w:hint="eastAsia"/>
        </w:rPr>
      </w:pPr>
    </w:p>
    <w:p w14:paraId="0EF7F30B" w14:textId="77777777" w:rsidR="002043F3" w:rsidRDefault="00FF0AF0">
      <w:pPr>
        <w:rPr>
          <w:rFonts w:hint="eastAsia"/>
          <w:b/>
          <w:bCs/>
        </w:rPr>
      </w:pPr>
      <w:r>
        <w:rPr>
          <w:b/>
          <w:bCs/>
        </w:rPr>
        <w:t>Methoden:</w:t>
      </w:r>
    </w:p>
    <w:p w14:paraId="5933A2F1" w14:textId="77777777" w:rsidR="002043F3" w:rsidRDefault="00FF0AF0">
      <w:pPr>
        <w:rPr>
          <w:rFonts w:hint="eastAsia"/>
        </w:rPr>
      </w:pPr>
      <w:r>
        <w:t xml:space="preserve">Das Modul kombiniert theoretische Grundlagen mit interaktiven Spielen, um </w:t>
      </w:r>
      <w:proofErr w:type="spellStart"/>
      <w:proofErr w:type="gramStart"/>
      <w:r>
        <w:t>Schüler:innen</w:t>
      </w:r>
      <w:proofErr w:type="spellEnd"/>
      <w:proofErr w:type="gramEnd"/>
    </w:p>
    <w:p w14:paraId="2CFEEF5D" w14:textId="77777777" w:rsidR="002043F3" w:rsidRDefault="00FF0AF0">
      <w:pPr>
        <w:rPr>
          <w:rFonts w:hint="eastAsia"/>
        </w:rPr>
      </w:pPr>
      <w:r>
        <w:t>aktiv einzubinden:</w:t>
      </w:r>
    </w:p>
    <w:p w14:paraId="4B318745" w14:textId="77777777" w:rsidR="002043F3" w:rsidRDefault="00FF0AF0">
      <w:pPr>
        <w:rPr>
          <w:rFonts w:hint="eastAsia"/>
        </w:rPr>
      </w:pPr>
      <w:r>
        <w:t xml:space="preserve">1. Kompliment-Challenge (Partnerarbeit)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geben sich gegenseitig</w:t>
      </w:r>
    </w:p>
    <w:p w14:paraId="461F3CA8" w14:textId="77777777" w:rsidR="002043F3" w:rsidRDefault="00FF0AF0">
      <w:pPr>
        <w:rPr>
          <w:rFonts w:hint="eastAsia"/>
        </w:rPr>
      </w:pPr>
      <w:r>
        <w:t xml:space="preserve">Komplimente jenseits von Aussehen und lernen, unsere, </w:t>
      </w:r>
      <w:proofErr w:type="gramStart"/>
      <w:r>
        <w:t>ihre Wert</w:t>
      </w:r>
      <w:proofErr w:type="gramEnd"/>
      <w:r>
        <w:t xml:space="preserve"> anders zu definieren.</w:t>
      </w:r>
    </w:p>
    <w:p w14:paraId="3766C3A9" w14:textId="77777777" w:rsidR="002043F3" w:rsidRDefault="00FF0AF0">
      <w:pPr>
        <w:rPr>
          <w:rFonts w:hint="eastAsia"/>
        </w:rPr>
      </w:pPr>
      <w:r>
        <w:t xml:space="preserve">2. Influencer-Realität entlarven (Gruppenarbeit)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analysieren Influencer-</w:t>
      </w:r>
    </w:p>
    <w:p w14:paraId="7C6D00EF" w14:textId="77777777" w:rsidR="002043F3" w:rsidRDefault="00FF0AF0">
      <w:pPr>
        <w:rPr>
          <w:rFonts w:hint="eastAsia"/>
        </w:rPr>
      </w:pPr>
      <w:r>
        <w:t>Posts und erkennen, was hinter den perfekten Bildern nicht gezeigt wird.</w:t>
      </w:r>
    </w:p>
    <w:p w14:paraId="7CC9C928" w14:textId="77777777" w:rsidR="002043F3" w:rsidRDefault="00FF0AF0">
      <w:pPr>
        <w:rPr>
          <w:rFonts w:hint="eastAsia"/>
        </w:rPr>
      </w:pPr>
      <w:r>
        <w:t xml:space="preserve">3. Mein echtes Ich vs. Mein Online-Ich (Selbstreflexion) –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reflektieren ihre</w:t>
      </w:r>
    </w:p>
    <w:p w14:paraId="6436F8CB" w14:textId="77777777" w:rsidR="002043F3" w:rsidRDefault="00FF0AF0">
      <w:pPr>
        <w:rPr>
          <w:rFonts w:hint="eastAsia"/>
        </w:rPr>
      </w:pPr>
      <w:r>
        <w:t>Authentizität und den Unterschied zwischen ihrer realen und digitalen Identität.</w:t>
      </w:r>
    </w:p>
    <w:p w14:paraId="2BF367ED" w14:textId="77777777" w:rsidR="002043F3" w:rsidRDefault="002043F3">
      <w:pPr>
        <w:rPr>
          <w:rFonts w:hint="eastAsia"/>
        </w:rPr>
      </w:pPr>
    </w:p>
    <w:p w14:paraId="33E6C351" w14:textId="77777777" w:rsidR="002043F3" w:rsidRDefault="002043F3">
      <w:pPr>
        <w:rPr>
          <w:rFonts w:hint="eastAsia"/>
        </w:rPr>
      </w:pPr>
    </w:p>
    <w:p w14:paraId="36DFDA8F" w14:textId="77777777" w:rsidR="002043F3" w:rsidRDefault="00FF0AF0">
      <w:pPr>
        <w:rPr>
          <w:rFonts w:hint="eastAsia"/>
        </w:rPr>
      </w:pPr>
      <w:r>
        <w:t>Skills:</w:t>
      </w:r>
    </w:p>
    <w:p w14:paraId="44D07B83" w14:textId="77777777" w:rsidR="002043F3" w:rsidRDefault="00FF0AF0">
      <w:pPr>
        <w:rPr>
          <w:rFonts w:hint="eastAsia"/>
        </w:rPr>
      </w:pPr>
      <w:r>
        <w:t xml:space="preserve">✅ Medienkritik: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erkennen, wie Filter und Inszenierung die Realität verzerren.</w:t>
      </w:r>
    </w:p>
    <w:p w14:paraId="0D1F2915" w14:textId="77777777" w:rsidR="002043F3" w:rsidRDefault="00FF0AF0">
      <w:pPr>
        <w:rPr>
          <w:rFonts w:hint="eastAsia"/>
        </w:rPr>
      </w:pPr>
      <w:r>
        <w:t>✅ Selbstreflexion: Sie hinterfragen ihr eigenes Selbstbild und ihre Selbstdarstellung online.</w:t>
      </w:r>
    </w:p>
    <w:p w14:paraId="7F77D1F5" w14:textId="77777777" w:rsidR="002043F3" w:rsidRDefault="00FF0AF0">
      <w:pPr>
        <w:rPr>
          <w:rFonts w:hint="eastAsia"/>
        </w:rPr>
      </w:pPr>
      <w:r>
        <w:t>✅ Kritisches Denken: Sie verstehen, dass Influencer-Posts nicht die Realität zeigen und</w:t>
      </w:r>
    </w:p>
    <w:p w14:paraId="32BEA136" w14:textId="77777777" w:rsidR="002043F3" w:rsidRDefault="00FF0AF0">
      <w:pPr>
        <w:rPr>
          <w:rFonts w:hint="eastAsia"/>
        </w:rPr>
      </w:pPr>
      <w:r>
        <w:t>Schönheitsideale konstruiert sind.</w:t>
      </w:r>
    </w:p>
    <w:p w14:paraId="563B5C2C" w14:textId="77777777" w:rsidR="002043F3" w:rsidRDefault="00FF0AF0">
      <w:pPr>
        <w:rPr>
          <w:rFonts w:hint="eastAsia"/>
        </w:rPr>
      </w:pPr>
      <w:r>
        <w:t>✅ Selbstwertgefühl: Sie lernen, ihren Wert jenseits von Aussehen und Likes zu erkennen.</w:t>
      </w:r>
    </w:p>
    <w:p w14:paraId="3E4BEFBB" w14:textId="77777777" w:rsidR="002043F3" w:rsidRDefault="00FF0AF0">
      <w:pPr>
        <w:rPr>
          <w:rFonts w:hint="eastAsia"/>
        </w:rPr>
      </w:pPr>
      <w:r>
        <w:t>✅ Empathie: Sie geben Komplimente, die nicht auf Aussehen basieren, und stärken andere.</w:t>
      </w:r>
    </w:p>
    <w:p w14:paraId="0238BA6B" w14:textId="77777777" w:rsidR="002043F3" w:rsidRDefault="002043F3">
      <w:pPr>
        <w:rPr>
          <w:rFonts w:hint="eastAsia"/>
        </w:rPr>
      </w:pPr>
    </w:p>
    <w:p w14:paraId="55545A69" w14:textId="77777777" w:rsidR="002043F3" w:rsidRDefault="002043F3">
      <w:pPr>
        <w:rPr>
          <w:rFonts w:hint="eastAsia"/>
        </w:rPr>
      </w:pPr>
    </w:p>
    <w:p w14:paraId="201D4930" w14:textId="77777777" w:rsidR="002043F3" w:rsidRDefault="002043F3">
      <w:pPr>
        <w:rPr>
          <w:rFonts w:hint="eastAsia"/>
        </w:rPr>
      </w:pPr>
    </w:p>
    <w:p w14:paraId="1E8D7528" w14:textId="77777777" w:rsidR="002043F3" w:rsidRDefault="00FF0AF0">
      <w:pPr>
        <w:rPr>
          <w:rFonts w:hint="eastAsia"/>
        </w:rPr>
      </w:pPr>
      <w:r>
        <w:t>ENDE</w:t>
      </w:r>
    </w:p>
    <w:sectPr w:rsidR="002043F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F0"/>
    <w:rsid w:val="002043F3"/>
    <w:rsid w:val="006F0047"/>
    <w:rsid w:val="007525FD"/>
    <w:rsid w:val="007F62ED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31E15"/>
  <w15:docId w15:val="{6662FD64-5FA2-4945-92A7-A1680A7A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knuth/Downloads/Nikkis%20NextGenMedia_20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Nikkis NextGenMedia_2026.dotx</Template>
  <TotalTime>0</TotalTime>
  <Pages>7</Pages>
  <Words>2154</Words>
  <Characters>13575</Characters>
  <Application>Microsoft Office Word</Application>
  <DocSecurity>0</DocSecurity>
  <Lines>113</Lines>
  <Paragraphs>31</Paragraphs>
  <ScaleCrop>false</ScaleCrop>
  <Company/>
  <LinksUpToDate>false</LinksUpToDate>
  <CharactersWithSpaces>15698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Knuth</dc:creator>
  <dc:description/>
  <cp:lastModifiedBy>Nicole Knuth</cp:lastModifiedBy>
  <cp:revision>2</cp:revision>
  <dcterms:created xsi:type="dcterms:W3CDTF">2026-03-25T08:25:00Z</dcterms:created>
  <dcterms:modified xsi:type="dcterms:W3CDTF">2026-03-25T08:25:00Z</dcterms:modified>
  <dc:language>de-DE</dc:language>
</cp:coreProperties>
</file>