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E95" w14:textId="77777777" w:rsidR="004E47EF" w:rsidRPr="004E47EF" w:rsidRDefault="004E47EF" w:rsidP="004E47EF">
      <w:pPr>
        <w:pStyle w:val="Heading3"/>
        <w:rPr>
          <w:rFonts w:eastAsiaTheme="majorEastAsia"/>
          <w:noProof/>
          <w:color w:val="0097A9"/>
          <w:spacing w:val="-10"/>
          <w:kern w:val="28"/>
          <w:sz w:val="40"/>
          <w:szCs w:val="52"/>
        </w:rPr>
      </w:pPr>
      <w:r w:rsidRPr="004E47EF">
        <w:rPr>
          <w:rFonts w:eastAsiaTheme="majorEastAsia"/>
          <w:noProof/>
          <w:color w:val="0097A9"/>
          <w:spacing w:val="-10"/>
          <w:kern w:val="28"/>
          <w:sz w:val="40"/>
          <w:szCs w:val="52"/>
        </w:rPr>
        <w:t>Exercise</w:t>
      </w:r>
    </w:p>
    <w:p w14:paraId="7AC3D47C" w14:textId="09A0E10D" w:rsidR="002401F6" w:rsidRPr="00470382" w:rsidRDefault="004E47EF" w:rsidP="004E47EF">
      <w:pPr>
        <w:pStyle w:val="Heading3"/>
      </w:pPr>
      <w:r w:rsidRPr="004E47EF">
        <w:rPr>
          <w:rFonts w:eastAsiaTheme="majorEastAsia"/>
          <w:b/>
          <w:bCs/>
          <w:noProof/>
          <w:color w:val="0097A9"/>
          <w:spacing w:val="-10"/>
          <w:kern w:val="28"/>
          <w:sz w:val="40"/>
          <w:szCs w:val="52"/>
        </w:rPr>
        <w:t xml:space="preserve">From planning to action: Scheduling your tasks </w:t>
      </w:r>
    </w:p>
    <w:p w14:paraId="008E3D16" w14:textId="77777777" w:rsidR="00946DA5" w:rsidRPr="00946DA5" w:rsidRDefault="00946DA5" w:rsidP="00946DA5">
      <w:pPr>
        <w:spacing w:after="0"/>
        <w:ind w:left="720"/>
        <w:rPr>
          <w:lang w:val="en-NL"/>
        </w:rPr>
      </w:pPr>
    </w:p>
    <w:p w14:paraId="3DBC1E26" w14:textId="1A2E62BA" w:rsidR="00BA674B" w:rsidRPr="00BA674B" w:rsidRDefault="00BA674B" w:rsidP="00BA674B">
      <w:pPr>
        <w:numPr>
          <w:ilvl w:val="0"/>
          <w:numId w:val="35"/>
        </w:numPr>
        <w:spacing w:after="0"/>
        <w:rPr>
          <w:sz w:val="24"/>
          <w:szCs w:val="28"/>
          <w:lang w:val="en-NL"/>
        </w:rPr>
      </w:pPr>
      <w:r w:rsidRPr="00BA674B">
        <w:rPr>
          <w:sz w:val="24"/>
          <w:szCs w:val="28"/>
          <w:lang w:val="en-US"/>
        </w:rPr>
        <w:t>Set your larger goals for the next 3 months, per month</w:t>
      </w:r>
    </w:p>
    <w:p w14:paraId="74DD5F95" w14:textId="77777777" w:rsidR="00BA674B" w:rsidRPr="00BA674B" w:rsidRDefault="00BA674B" w:rsidP="00B977C0">
      <w:pPr>
        <w:spacing w:after="0" w:line="360" w:lineRule="auto"/>
        <w:ind w:firstLine="567"/>
        <w:rPr>
          <w:sz w:val="24"/>
          <w:szCs w:val="28"/>
          <w:lang w:val="en-NL"/>
        </w:rPr>
      </w:pPr>
      <w:proofErr w:type="spellStart"/>
      <w:r w:rsidRPr="00BA674B">
        <w:rPr>
          <w:sz w:val="24"/>
          <w:szCs w:val="28"/>
          <w:lang w:val="pt-PT"/>
        </w:rPr>
        <w:t>My</w:t>
      </w:r>
      <w:proofErr w:type="spellEnd"/>
      <w:r w:rsidRPr="00BA674B">
        <w:rPr>
          <w:sz w:val="24"/>
          <w:szCs w:val="28"/>
          <w:lang w:val="pt-PT"/>
        </w:rPr>
        <w:t xml:space="preserve"> </w:t>
      </w:r>
      <w:proofErr w:type="spellStart"/>
      <w:r w:rsidRPr="00BA674B">
        <w:rPr>
          <w:sz w:val="24"/>
          <w:szCs w:val="28"/>
          <w:lang w:val="pt-PT"/>
        </w:rPr>
        <w:t>Overall</w:t>
      </w:r>
      <w:proofErr w:type="spellEnd"/>
      <w:r w:rsidRPr="00BA674B">
        <w:rPr>
          <w:sz w:val="24"/>
          <w:szCs w:val="28"/>
          <w:lang w:val="pt-PT"/>
        </w:rPr>
        <w:t xml:space="preserve"> </w:t>
      </w:r>
      <w:proofErr w:type="spellStart"/>
      <w:r w:rsidRPr="00BA674B">
        <w:rPr>
          <w:sz w:val="24"/>
          <w:szCs w:val="28"/>
          <w:lang w:val="pt-PT"/>
        </w:rPr>
        <w:t>Goal</w:t>
      </w:r>
      <w:proofErr w:type="spellEnd"/>
      <w:r w:rsidRPr="00BA674B">
        <w:rPr>
          <w:sz w:val="24"/>
          <w:szCs w:val="28"/>
          <w:lang w:val="pt-PT"/>
        </w:rPr>
        <w:t>:</w:t>
      </w:r>
    </w:p>
    <w:p w14:paraId="6BA8D7C7" w14:textId="77777777" w:rsidR="00BA674B" w:rsidRPr="00BA674B" w:rsidRDefault="00BA674B" w:rsidP="00B977C0">
      <w:pPr>
        <w:numPr>
          <w:ilvl w:val="2"/>
          <w:numId w:val="35"/>
        </w:numPr>
        <w:tabs>
          <w:tab w:val="clear" w:pos="2160"/>
        </w:tabs>
        <w:spacing w:after="0" w:line="360" w:lineRule="auto"/>
        <w:ind w:left="1276" w:hanging="283"/>
        <w:rPr>
          <w:sz w:val="24"/>
          <w:szCs w:val="28"/>
          <w:lang w:val="en-NL"/>
        </w:rPr>
      </w:pPr>
      <w:r w:rsidRPr="00BA674B">
        <w:rPr>
          <w:sz w:val="24"/>
          <w:szCs w:val="28"/>
        </w:rPr>
        <w:t xml:space="preserve">Month 1: </w:t>
      </w:r>
    </w:p>
    <w:p w14:paraId="476AE8D9" w14:textId="77777777" w:rsidR="00BA674B" w:rsidRPr="00BA674B" w:rsidRDefault="00BA674B" w:rsidP="00B977C0">
      <w:pPr>
        <w:numPr>
          <w:ilvl w:val="2"/>
          <w:numId w:val="35"/>
        </w:numPr>
        <w:tabs>
          <w:tab w:val="clear" w:pos="2160"/>
        </w:tabs>
        <w:spacing w:after="0" w:line="360" w:lineRule="auto"/>
        <w:ind w:left="1276" w:hanging="283"/>
        <w:rPr>
          <w:sz w:val="24"/>
          <w:szCs w:val="28"/>
          <w:lang w:val="en-NL"/>
        </w:rPr>
      </w:pPr>
      <w:r w:rsidRPr="00BA674B">
        <w:rPr>
          <w:sz w:val="24"/>
          <w:szCs w:val="28"/>
        </w:rPr>
        <w:t xml:space="preserve">Month 2: </w:t>
      </w:r>
    </w:p>
    <w:p w14:paraId="6B73BAE6" w14:textId="0065BE54" w:rsidR="00BA674B" w:rsidRPr="00946DA5" w:rsidRDefault="00BA674B" w:rsidP="00B977C0">
      <w:pPr>
        <w:numPr>
          <w:ilvl w:val="2"/>
          <w:numId w:val="35"/>
        </w:numPr>
        <w:tabs>
          <w:tab w:val="clear" w:pos="2160"/>
        </w:tabs>
        <w:spacing w:after="0" w:line="360" w:lineRule="auto"/>
        <w:ind w:left="1276" w:hanging="283"/>
        <w:rPr>
          <w:sz w:val="24"/>
          <w:szCs w:val="28"/>
          <w:lang w:val="en-NL"/>
        </w:rPr>
      </w:pPr>
      <w:r w:rsidRPr="00BA674B">
        <w:rPr>
          <w:sz w:val="24"/>
          <w:szCs w:val="28"/>
        </w:rPr>
        <w:t>Month 3:</w:t>
      </w:r>
    </w:p>
    <w:p w14:paraId="5A435A2E" w14:textId="23FEF714" w:rsidR="00946DA5" w:rsidRPr="00946DA5" w:rsidRDefault="00946DA5" w:rsidP="00B977C0">
      <w:pPr>
        <w:numPr>
          <w:ilvl w:val="2"/>
          <w:numId w:val="35"/>
        </w:numPr>
        <w:tabs>
          <w:tab w:val="clear" w:pos="2160"/>
        </w:tabs>
        <w:spacing w:after="0" w:line="360" w:lineRule="auto"/>
        <w:ind w:left="1276" w:hanging="283"/>
        <w:rPr>
          <w:sz w:val="24"/>
          <w:szCs w:val="28"/>
          <w:lang w:val="en-NL"/>
        </w:rPr>
      </w:pPr>
      <w:r>
        <w:rPr>
          <w:sz w:val="24"/>
          <w:szCs w:val="28"/>
        </w:rPr>
        <w:t>Month …</w:t>
      </w:r>
    </w:p>
    <w:p w14:paraId="7CC7EEE1" w14:textId="77777777" w:rsidR="00BA674B" w:rsidRPr="00BA674B" w:rsidRDefault="00BA674B" w:rsidP="00946DA5">
      <w:pPr>
        <w:spacing w:after="0"/>
        <w:ind w:left="1276"/>
        <w:rPr>
          <w:sz w:val="24"/>
          <w:szCs w:val="28"/>
          <w:lang w:val="en-NL"/>
        </w:rPr>
      </w:pPr>
    </w:p>
    <w:p w14:paraId="51D6033D" w14:textId="77777777" w:rsidR="00BA674B" w:rsidRPr="00BA674B" w:rsidRDefault="00BA674B" w:rsidP="00BA674B">
      <w:pPr>
        <w:numPr>
          <w:ilvl w:val="0"/>
          <w:numId w:val="35"/>
        </w:numPr>
        <w:spacing w:after="0"/>
        <w:rPr>
          <w:sz w:val="24"/>
          <w:szCs w:val="28"/>
          <w:lang w:val="en-NL"/>
        </w:rPr>
      </w:pPr>
      <w:r w:rsidRPr="00BA674B">
        <w:rPr>
          <w:sz w:val="24"/>
          <w:szCs w:val="28"/>
          <w:lang w:val="en-US"/>
        </w:rPr>
        <w:t>Break it down into smaller tasks (next few weeks)</w:t>
      </w:r>
    </w:p>
    <w:p w14:paraId="1A471467" w14:textId="77777777" w:rsidR="00BA674B" w:rsidRPr="00BA674B" w:rsidRDefault="00BA674B" w:rsidP="00B977C0">
      <w:pPr>
        <w:numPr>
          <w:ilvl w:val="2"/>
          <w:numId w:val="35"/>
        </w:numPr>
        <w:tabs>
          <w:tab w:val="clear" w:pos="2160"/>
          <w:tab w:val="num" w:pos="1418"/>
        </w:tabs>
        <w:spacing w:after="0" w:line="360" w:lineRule="auto"/>
        <w:ind w:left="1276" w:hanging="283"/>
        <w:rPr>
          <w:sz w:val="24"/>
          <w:szCs w:val="28"/>
          <w:lang w:val="en-NL"/>
        </w:rPr>
      </w:pPr>
      <w:r w:rsidRPr="00BA674B">
        <w:rPr>
          <w:sz w:val="24"/>
          <w:szCs w:val="28"/>
        </w:rPr>
        <w:t xml:space="preserve">Week 1:  </w:t>
      </w:r>
    </w:p>
    <w:p w14:paraId="33E673B5" w14:textId="77777777" w:rsidR="00BA674B" w:rsidRPr="00BA674B" w:rsidRDefault="00BA674B" w:rsidP="00B977C0">
      <w:pPr>
        <w:numPr>
          <w:ilvl w:val="2"/>
          <w:numId w:val="35"/>
        </w:numPr>
        <w:tabs>
          <w:tab w:val="clear" w:pos="2160"/>
          <w:tab w:val="num" w:pos="1418"/>
        </w:tabs>
        <w:spacing w:after="0" w:line="360" w:lineRule="auto"/>
        <w:ind w:left="1276" w:hanging="283"/>
        <w:rPr>
          <w:sz w:val="24"/>
          <w:szCs w:val="28"/>
          <w:lang w:val="en-NL"/>
        </w:rPr>
      </w:pPr>
      <w:r w:rsidRPr="00BA674B">
        <w:rPr>
          <w:sz w:val="24"/>
          <w:szCs w:val="28"/>
        </w:rPr>
        <w:t>Week 2:</w:t>
      </w:r>
    </w:p>
    <w:p w14:paraId="2AF1BAC0" w14:textId="77777777" w:rsidR="00BA674B" w:rsidRPr="00BA674B" w:rsidRDefault="00BA674B" w:rsidP="00B977C0">
      <w:pPr>
        <w:numPr>
          <w:ilvl w:val="2"/>
          <w:numId w:val="35"/>
        </w:numPr>
        <w:tabs>
          <w:tab w:val="clear" w:pos="2160"/>
          <w:tab w:val="num" w:pos="1418"/>
        </w:tabs>
        <w:spacing w:after="0" w:line="360" w:lineRule="auto"/>
        <w:ind w:left="1276" w:hanging="283"/>
        <w:rPr>
          <w:sz w:val="24"/>
          <w:szCs w:val="28"/>
          <w:lang w:val="en-NL"/>
        </w:rPr>
      </w:pPr>
      <w:proofErr w:type="spellStart"/>
      <w:r w:rsidRPr="00BA674B">
        <w:rPr>
          <w:sz w:val="24"/>
          <w:szCs w:val="28"/>
          <w:lang w:val="pt-PT"/>
        </w:rPr>
        <w:t>Week</w:t>
      </w:r>
      <w:proofErr w:type="spellEnd"/>
      <w:r w:rsidRPr="00BA674B">
        <w:rPr>
          <w:sz w:val="24"/>
          <w:szCs w:val="28"/>
          <w:lang w:val="pt-PT"/>
        </w:rPr>
        <w:t xml:space="preserve"> 3:</w:t>
      </w:r>
    </w:p>
    <w:p w14:paraId="169622FB" w14:textId="1D2431EA" w:rsidR="00BA674B" w:rsidRPr="00946DA5" w:rsidRDefault="00BA674B" w:rsidP="00B977C0">
      <w:pPr>
        <w:numPr>
          <w:ilvl w:val="2"/>
          <w:numId w:val="35"/>
        </w:numPr>
        <w:tabs>
          <w:tab w:val="clear" w:pos="2160"/>
          <w:tab w:val="num" w:pos="1418"/>
        </w:tabs>
        <w:spacing w:after="0" w:line="360" w:lineRule="auto"/>
        <w:ind w:left="1276" w:hanging="283"/>
        <w:rPr>
          <w:sz w:val="24"/>
          <w:szCs w:val="28"/>
          <w:lang w:val="en-NL"/>
        </w:rPr>
      </w:pPr>
      <w:proofErr w:type="spellStart"/>
      <w:r w:rsidRPr="00BA674B">
        <w:rPr>
          <w:sz w:val="24"/>
          <w:szCs w:val="28"/>
          <w:lang w:val="pt-PT"/>
        </w:rPr>
        <w:t>Week</w:t>
      </w:r>
      <w:proofErr w:type="spellEnd"/>
      <w:r w:rsidRPr="00BA674B">
        <w:rPr>
          <w:sz w:val="24"/>
          <w:szCs w:val="28"/>
          <w:lang w:val="pt-PT"/>
        </w:rPr>
        <w:t xml:space="preserve"> 4:</w:t>
      </w:r>
    </w:p>
    <w:p w14:paraId="109BA15F" w14:textId="77777777" w:rsidR="00BA674B" w:rsidRPr="00BA674B" w:rsidRDefault="00BA674B" w:rsidP="00946DA5">
      <w:pPr>
        <w:spacing w:after="0"/>
        <w:ind w:left="1276"/>
        <w:rPr>
          <w:sz w:val="24"/>
          <w:szCs w:val="28"/>
          <w:lang w:val="en-NL"/>
        </w:rPr>
      </w:pPr>
    </w:p>
    <w:p w14:paraId="18C8B8C0" w14:textId="4209E83F" w:rsidR="00BA674B" w:rsidRPr="00DC5ED0" w:rsidRDefault="00BA674B" w:rsidP="00BA674B">
      <w:pPr>
        <w:numPr>
          <w:ilvl w:val="0"/>
          <w:numId w:val="35"/>
        </w:numPr>
        <w:spacing w:after="0"/>
        <w:rPr>
          <w:sz w:val="24"/>
          <w:szCs w:val="28"/>
          <w:lang w:val="en-NL"/>
        </w:rPr>
      </w:pPr>
      <w:r w:rsidRPr="00BA674B">
        <w:rPr>
          <w:sz w:val="24"/>
          <w:szCs w:val="28"/>
        </w:rPr>
        <w:t>Intentionally block off chunks of time throughout the week</w:t>
      </w:r>
      <w:r w:rsidR="00DC5ED0">
        <w:rPr>
          <w:sz w:val="24"/>
          <w:szCs w:val="28"/>
        </w:rPr>
        <w:t>; be as specific as possible</w:t>
      </w:r>
    </w:p>
    <w:p w14:paraId="111F7DAD" w14:textId="77777777" w:rsidR="00BA674B" w:rsidRPr="00BA674B" w:rsidRDefault="00BA674B" w:rsidP="00DC5ED0">
      <w:pPr>
        <w:spacing w:after="0"/>
        <w:ind w:left="720"/>
        <w:rPr>
          <w:sz w:val="24"/>
          <w:szCs w:val="28"/>
          <w:lang w:val="en-NL"/>
        </w:rPr>
      </w:pPr>
    </w:p>
    <w:p w14:paraId="35067344" w14:textId="7BCD9B62" w:rsidR="00BA674B" w:rsidRPr="00946DA5" w:rsidRDefault="00946DA5" w:rsidP="004C6690">
      <w:pPr>
        <w:spacing w:after="0" w:line="360" w:lineRule="auto"/>
        <w:ind w:left="709"/>
        <w:rPr>
          <w:lang w:val="pt-PT"/>
        </w:rPr>
      </w:pPr>
      <w:proofErr w:type="spellStart"/>
      <w:r>
        <w:rPr>
          <w:lang w:val="pt-PT"/>
        </w:rPr>
        <w:t>Week</w:t>
      </w:r>
      <w:proofErr w:type="spellEnd"/>
      <w:r>
        <w:rPr>
          <w:lang w:val="pt-PT"/>
        </w:rPr>
        <w:t xml:space="preserve"> </w:t>
      </w:r>
      <w:proofErr w:type="spellStart"/>
      <w:r w:rsidR="004C6690">
        <w:rPr>
          <w:lang w:val="pt-PT"/>
        </w:rPr>
        <w:t>of</w:t>
      </w:r>
      <w:proofErr w:type="spellEnd"/>
      <w:r w:rsidR="004C6690">
        <w:rPr>
          <w:lang w:val="pt-PT"/>
        </w:rPr>
        <w:t xml:space="preserve"> ____</w:t>
      </w:r>
    </w:p>
    <w:tbl>
      <w:tblPr>
        <w:tblW w:w="9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248"/>
        <w:gridCol w:w="1249"/>
        <w:gridCol w:w="1249"/>
        <w:gridCol w:w="1249"/>
        <w:gridCol w:w="1249"/>
        <w:gridCol w:w="1249"/>
        <w:gridCol w:w="1249"/>
      </w:tblGrid>
      <w:tr w:rsidR="00BA674B" w:rsidRPr="00BA674B" w14:paraId="3FA80DAE" w14:textId="77777777" w:rsidTr="004C6690">
        <w:trPr>
          <w:trHeight w:val="454"/>
        </w:trPr>
        <w:tc>
          <w:tcPr>
            <w:tcW w:w="1018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FCA83C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8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ED6DE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r w:rsidRPr="00BA674B">
              <w:rPr>
                <w:b/>
                <w:bCs/>
                <w:lang w:val="pt-PT"/>
              </w:rPr>
              <w:t>MON</w:t>
            </w: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5F105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r w:rsidRPr="00BA674B">
              <w:rPr>
                <w:b/>
                <w:bCs/>
                <w:lang w:val="pt-PT"/>
              </w:rPr>
              <w:t>TUE</w:t>
            </w: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C15B8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r w:rsidRPr="00BA674B">
              <w:rPr>
                <w:b/>
                <w:bCs/>
                <w:lang w:val="pt-PT"/>
              </w:rPr>
              <w:t>WED</w:t>
            </w: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A29EE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r w:rsidRPr="00BA674B">
              <w:rPr>
                <w:b/>
                <w:bCs/>
                <w:lang w:val="pt-PT"/>
              </w:rPr>
              <w:t>THU</w:t>
            </w: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7737D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r w:rsidRPr="00BA674B">
              <w:rPr>
                <w:b/>
                <w:bCs/>
                <w:lang w:val="pt-PT"/>
              </w:rPr>
              <w:t>FRI</w:t>
            </w: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766F0F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r w:rsidRPr="00BA674B">
              <w:rPr>
                <w:b/>
                <w:bCs/>
                <w:lang w:val="pt-PT"/>
              </w:rPr>
              <w:t>SAT</w:t>
            </w: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F5476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r w:rsidRPr="00BA674B">
              <w:rPr>
                <w:b/>
                <w:bCs/>
                <w:lang w:val="pt-PT"/>
              </w:rPr>
              <w:t>SUN</w:t>
            </w:r>
          </w:p>
        </w:tc>
      </w:tr>
      <w:tr w:rsidR="00BA674B" w:rsidRPr="00BA674B" w14:paraId="7E051779" w14:textId="77777777" w:rsidTr="004C6690">
        <w:trPr>
          <w:trHeight w:val="454"/>
        </w:trPr>
        <w:tc>
          <w:tcPr>
            <w:tcW w:w="1018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1ABBF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r w:rsidRPr="00BA674B">
              <w:rPr>
                <w:lang w:val="pt-PT"/>
              </w:rPr>
              <w:t>AM</w:t>
            </w:r>
          </w:p>
        </w:tc>
        <w:tc>
          <w:tcPr>
            <w:tcW w:w="1248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C68890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71F5C5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E7156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EEA4C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F61C3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6754C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E9709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</w:tr>
      <w:tr w:rsidR="00BA674B" w:rsidRPr="00BA674B" w14:paraId="0159E284" w14:textId="77777777" w:rsidTr="004C6690">
        <w:trPr>
          <w:trHeight w:val="454"/>
        </w:trPr>
        <w:tc>
          <w:tcPr>
            <w:tcW w:w="1018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269AE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r w:rsidRPr="00BA674B">
              <w:rPr>
                <w:lang w:val="pt-PT"/>
              </w:rPr>
              <w:t>PM</w:t>
            </w:r>
          </w:p>
        </w:tc>
        <w:tc>
          <w:tcPr>
            <w:tcW w:w="1248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D0143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66B5D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71AAB9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F502D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A3A770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B4C67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EE7A8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</w:tr>
      <w:tr w:rsidR="00BA674B" w:rsidRPr="00BA674B" w14:paraId="04F3B0E5" w14:textId="77777777" w:rsidTr="004C6690">
        <w:trPr>
          <w:trHeight w:val="454"/>
        </w:trPr>
        <w:tc>
          <w:tcPr>
            <w:tcW w:w="1018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38431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  <w:proofErr w:type="spellStart"/>
            <w:r w:rsidRPr="00BA674B">
              <w:rPr>
                <w:lang w:val="pt-PT"/>
              </w:rPr>
              <w:t>Evening</w:t>
            </w:r>
            <w:proofErr w:type="spellEnd"/>
          </w:p>
        </w:tc>
        <w:tc>
          <w:tcPr>
            <w:tcW w:w="1248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034C61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5FEED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1B433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AC3CD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63696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8EB4A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  <w:tc>
          <w:tcPr>
            <w:tcW w:w="1249" w:type="dxa"/>
            <w:tcBorders>
              <w:top w:val="single" w:sz="8" w:space="0" w:color="2C2A29"/>
              <w:left w:val="single" w:sz="8" w:space="0" w:color="2C2A29"/>
              <w:bottom w:val="single" w:sz="8" w:space="0" w:color="2C2A29"/>
              <w:right w:val="single" w:sz="8" w:space="0" w:color="2C2A2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744B5" w14:textId="77777777" w:rsidR="00BA674B" w:rsidRPr="00BA674B" w:rsidRDefault="00BA674B" w:rsidP="00BA674B">
            <w:pPr>
              <w:spacing w:after="0"/>
              <w:rPr>
                <w:lang w:val="en-NL"/>
              </w:rPr>
            </w:pPr>
          </w:p>
        </w:tc>
      </w:tr>
    </w:tbl>
    <w:p w14:paraId="0E55A5CB" w14:textId="5D42E87A" w:rsidR="00BA674B" w:rsidRDefault="00BA674B" w:rsidP="009C532E">
      <w:pPr>
        <w:spacing w:after="0"/>
        <w:rPr>
          <w:lang w:val="en-NL"/>
        </w:rPr>
      </w:pPr>
    </w:p>
    <w:p w14:paraId="435E0A14" w14:textId="77777777" w:rsidR="008A54B5" w:rsidRPr="008A54B5" w:rsidRDefault="008A54B5" w:rsidP="00805EFF">
      <w:pPr>
        <w:pStyle w:val="Heading1"/>
        <w:rPr>
          <w:lang w:val="en-NL"/>
        </w:rPr>
      </w:pPr>
    </w:p>
    <w:sectPr w:rsidR="008A54B5" w:rsidRPr="008A54B5" w:rsidSect="009C53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EF82" w14:textId="77777777" w:rsidR="00891BFF" w:rsidRDefault="00891BFF" w:rsidP="00FF4ABB">
      <w:r>
        <w:separator/>
      </w:r>
    </w:p>
    <w:p w14:paraId="33A643F1" w14:textId="77777777" w:rsidR="00891BFF" w:rsidRDefault="00891BFF"/>
  </w:endnote>
  <w:endnote w:type="continuationSeparator" w:id="0">
    <w:p w14:paraId="06E24E6C" w14:textId="77777777" w:rsidR="00891BFF" w:rsidRDefault="00891BFF" w:rsidP="00FF4ABB">
      <w:r>
        <w:continuationSeparator/>
      </w:r>
    </w:p>
    <w:p w14:paraId="32E74141" w14:textId="77777777" w:rsidR="00891BFF" w:rsidRDefault="00891BFF"/>
  </w:endnote>
  <w:endnote w:type="continuationNotice" w:id="1">
    <w:p w14:paraId="7B63994E" w14:textId="77777777" w:rsidR="00891BFF" w:rsidRDefault="00891BFF">
      <w:pPr>
        <w:spacing w:after="0" w:line="240" w:lineRule="auto"/>
      </w:pPr>
    </w:p>
    <w:p w14:paraId="36FD3E59" w14:textId="77777777" w:rsidR="00891BFF" w:rsidRDefault="00891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albaum Text Pro">
    <w:altName w:val="Sitka Small"/>
    <w:panose1 w:val="00000000000000000000"/>
    <w:charset w:val="00"/>
    <w:family w:val="modern"/>
    <w:notTrueType/>
    <w:pitch w:val="variable"/>
    <w:sig w:usb0="800000AF" w:usb1="5000207B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BDE" w14:textId="77777777" w:rsidR="009C532E" w:rsidRDefault="009C532E" w:rsidP="00415290">
    <w:pPr>
      <w:pStyle w:val="Footer"/>
      <w:tabs>
        <w:tab w:val="clear" w:pos="4513"/>
        <w:tab w:val="center" w:pos="5670"/>
      </w:tabs>
      <w:rPr>
        <w:sz w:val="16"/>
        <w:szCs w:val="18"/>
      </w:rPr>
    </w:pPr>
  </w:p>
  <w:p w14:paraId="7A10E9A7" w14:textId="1C0DFC0A" w:rsidR="00397B5B" w:rsidRPr="009C532E" w:rsidRDefault="00022888" w:rsidP="009C532E">
    <w:pPr>
      <w:pStyle w:val="Footer"/>
      <w:tabs>
        <w:tab w:val="clear" w:pos="4513"/>
        <w:tab w:val="center" w:pos="5670"/>
      </w:tabs>
      <w:rPr>
        <w:sz w:val="16"/>
        <w:szCs w:val="18"/>
      </w:rPr>
    </w:pPr>
    <w:r w:rsidRPr="00770392">
      <w:rPr>
        <w:rFonts w:asciiTheme="minorHAnsi" w:eastAsiaTheme="majorEastAsia" w:hAnsiTheme="minorHAnsi" w:cstheme="minorHAnsi"/>
        <w:noProof/>
        <w:color w:val="0097A9"/>
        <w:spacing w:val="-10"/>
        <w:kern w:val="28"/>
        <w:sz w:val="40"/>
        <w:szCs w:val="52"/>
        <w:lang w:eastAsia="en-GB"/>
      </w:rPr>
      <w:drawing>
        <wp:anchor distT="0" distB="0" distL="114300" distR="114300" simplePos="0" relativeHeight="251654656" behindDoc="1" locked="0" layoutInCell="1" allowOverlap="1" wp14:anchorId="794F87B8" wp14:editId="60FFF4D5">
          <wp:simplePos x="0" y="0"/>
          <wp:positionH relativeFrom="column">
            <wp:posOffset>5806440</wp:posOffset>
          </wp:positionH>
          <wp:positionV relativeFrom="paragraph">
            <wp:posOffset>-257175</wp:posOffset>
          </wp:positionV>
          <wp:extent cx="605766" cy="666750"/>
          <wp:effectExtent l="0" t="0" r="4445" b="0"/>
          <wp:wrapNone/>
          <wp:docPr id="2" name="Picture 2" descr="C:\Users\Natalia\OneDrive\Work - Coach, trainer, etc\Website &amp; related\Images\In USE\Logo-AL-crop (2018 Sep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\OneDrive\Work - Coach, trainer, etc\Website &amp; related\Images\In USE\Logo-AL-crop (2018 Sep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66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411" w:rsidRPr="00415290">
      <w:rPr>
        <w:sz w:val="16"/>
        <w:szCs w:val="18"/>
      </w:rPr>
      <w:t xml:space="preserve">© Natália Leal | Coach &amp; Trainer, 2021 </w:t>
    </w:r>
    <w:r w:rsidR="002A3411" w:rsidRPr="00415290">
      <w:rPr>
        <w:sz w:val="16"/>
        <w:szCs w:val="18"/>
      </w:rPr>
      <w:tab/>
      <w:t>www.natalia-leal.com</w:t>
    </w:r>
    <w:r w:rsidR="002A3411" w:rsidRPr="00415290">
      <w:rPr>
        <w:sz w:val="16"/>
        <w:szCs w:val="18"/>
      </w:rPr>
      <w:tab/>
    </w:r>
    <w:sdt>
      <w:sdtPr>
        <w:rPr>
          <w:sz w:val="16"/>
          <w:szCs w:val="18"/>
        </w:rPr>
        <w:id w:val="-7882799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3411" w:rsidRPr="00415290">
          <w:rPr>
            <w:sz w:val="16"/>
            <w:szCs w:val="18"/>
          </w:rPr>
          <w:fldChar w:fldCharType="begin"/>
        </w:r>
        <w:r w:rsidR="002A3411" w:rsidRPr="00415290">
          <w:rPr>
            <w:sz w:val="16"/>
            <w:szCs w:val="18"/>
          </w:rPr>
          <w:instrText xml:space="preserve"> PAGE   \* MERGEFORMAT </w:instrText>
        </w:r>
        <w:r w:rsidR="002A3411" w:rsidRPr="00415290">
          <w:rPr>
            <w:sz w:val="16"/>
            <w:szCs w:val="18"/>
          </w:rPr>
          <w:fldChar w:fldCharType="separate"/>
        </w:r>
        <w:r w:rsidR="002A3411" w:rsidRPr="00415290">
          <w:rPr>
            <w:noProof/>
            <w:sz w:val="16"/>
            <w:szCs w:val="18"/>
          </w:rPr>
          <w:t>2</w:t>
        </w:r>
        <w:r w:rsidR="002A3411" w:rsidRPr="00415290">
          <w:rPr>
            <w:noProof/>
            <w:sz w:val="16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1BE3" w14:textId="77777777" w:rsidR="009C532E" w:rsidRDefault="009C532E" w:rsidP="002B3FA3">
    <w:pPr>
      <w:pStyle w:val="Footer"/>
      <w:tabs>
        <w:tab w:val="clear" w:pos="4513"/>
        <w:tab w:val="center" w:pos="5670"/>
      </w:tabs>
      <w:rPr>
        <w:sz w:val="16"/>
        <w:szCs w:val="18"/>
      </w:rPr>
    </w:pPr>
  </w:p>
  <w:p w14:paraId="1671E594" w14:textId="5D97B214" w:rsidR="00397B5B" w:rsidRPr="009C532E" w:rsidRDefault="00A17BD6" w:rsidP="009C532E">
    <w:pPr>
      <w:pStyle w:val="Footer"/>
      <w:tabs>
        <w:tab w:val="clear" w:pos="4513"/>
        <w:tab w:val="center" w:pos="5670"/>
      </w:tabs>
      <w:rPr>
        <w:sz w:val="16"/>
        <w:szCs w:val="18"/>
      </w:rPr>
    </w:pPr>
    <w:r w:rsidRPr="00770392">
      <w:rPr>
        <w:rFonts w:asciiTheme="minorHAnsi" w:eastAsiaTheme="majorEastAsia" w:hAnsiTheme="minorHAnsi" w:cstheme="minorHAnsi"/>
        <w:noProof/>
        <w:color w:val="0097A9"/>
        <w:spacing w:val="-10"/>
        <w:kern w:val="28"/>
        <w:sz w:val="40"/>
        <w:szCs w:val="52"/>
        <w:lang w:eastAsia="en-GB"/>
      </w:rPr>
      <w:drawing>
        <wp:anchor distT="0" distB="0" distL="114300" distR="114300" simplePos="0" relativeHeight="251661824" behindDoc="1" locked="0" layoutInCell="1" allowOverlap="1" wp14:anchorId="125CE1D3" wp14:editId="23B861BD">
          <wp:simplePos x="0" y="0"/>
          <wp:positionH relativeFrom="column">
            <wp:posOffset>5807710</wp:posOffset>
          </wp:positionH>
          <wp:positionV relativeFrom="paragraph">
            <wp:posOffset>-261197</wp:posOffset>
          </wp:positionV>
          <wp:extent cx="605766" cy="666750"/>
          <wp:effectExtent l="0" t="0" r="4445" b="0"/>
          <wp:wrapNone/>
          <wp:docPr id="5" name="Picture 5" descr="C:\Users\Natalia\OneDrive\Work - Coach, trainer, etc\Website &amp; related\Images\In USE\Logo-AL-crop (2018 Sep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\OneDrive\Work - Coach, trainer, etc\Website &amp; related\Images\In USE\Logo-AL-crop (2018 Sep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66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FA3" w:rsidRPr="00415290">
      <w:rPr>
        <w:sz w:val="16"/>
        <w:szCs w:val="18"/>
      </w:rPr>
      <w:t xml:space="preserve">© Natália Leal | Coach &amp; Trainer, 2021 </w:t>
    </w:r>
    <w:r w:rsidR="002B3FA3" w:rsidRPr="00415290">
      <w:rPr>
        <w:sz w:val="16"/>
        <w:szCs w:val="18"/>
      </w:rPr>
      <w:tab/>
      <w:t>www.natalia-leal.com</w:t>
    </w:r>
    <w:r w:rsidR="002B3FA3" w:rsidRPr="00415290">
      <w:rPr>
        <w:sz w:val="16"/>
        <w:szCs w:val="18"/>
      </w:rPr>
      <w:tab/>
    </w:r>
    <w:sdt>
      <w:sdtPr>
        <w:rPr>
          <w:sz w:val="16"/>
          <w:szCs w:val="18"/>
        </w:rPr>
        <w:id w:val="-13305242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3FA3" w:rsidRPr="00415290">
          <w:rPr>
            <w:sz w:val="16"/>
            <w:szCs w:val="18"/>
          </w:rPr>
          <w:fldChar w:fldCharType="begin"/>
        </w:r>
        <w:r w:rsidR="002B3FA3" w:rsidRPr="00415290">
          <w:rPr>
            <w:sz w:val="16"/>
            <w:szCs w:val="18"/>
          </w:rPr>
          <w:instrText xml:space="preserve"> PAGE   \* MERGEFORMAT </w:instrText>
        </w:r>
        <w:r w:rsidR="002B3FA3" w:rsidRPr="00415290">
          <w:rPr>
            <w:sz w:val="16"/>
            <w:szCs w:val="18"/>
          </w:rPr>
          <w:fldChar w:fldCharType="separate"/>
        </w:r>
        <w:r w:rsidR="002B3FA3">
          <w:rPr>
            <w:sz w:val="16"/>
            <w:szCs w:val="18"/>
          </w:rPr>
          <w:t>2</w:t>
        </w:r>
        <w:r w:rsidR="002B3FA3" w:rsidRPr="00415290">
          <w:rPr>
            <w:noProof/>
            <w:sz w:val="16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0B7C" w14:textId="77777777" w:rsidR="00891BFF" w:rsidRDefault="00891BFF" w:rsidP="00FF4ABB">
      <w:r>
        <w:separator/>
      </w:r>
    </w:p>
    <w:p w14:paraId="7D556F02" w14:textId="77777777" w:rsidR="00891BFF" w:rsidRDefault="00891BFF"/>
  </w:footnote>
  <w:footnote w:type="continuationSeparator" w:id="0">
    <w:p w14:paraId="31859F8A" w14:textId="77777777" w:rsidR="00891BFF" w:rsidRDefault="00891BFF" w:rsidP="00FF4ABB">
      <w:r>
        <w:continuationSeparator/>
      </w:r>
    </w:p>
    <w:p w14:paraId="6E464BF2" w14:textId="77777777" w:rsidR="00891BFF" w:rsidRDefault="00891BFF"/>
  </w:footnote>
  <w:footnote w:type="continuationNotice" w:id="1">
    <w:p w14:paraId="36B9A008" w14:textId="77777777" w:rsidR="00891BFF" w:rsidRDefault="00891BFF">
      <w:pPr>
        <w:spacing w:after="0" w:line="240" w:lineRule="auto"/>
      </w:pPr>
    </w:p>
    <w:p w14:paraId="0A3D2CF9" w14:textId="77777777" w:rsidR="00891BFF" w:rsidRDefault="00891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23F3" w14:textId="559B0093" w:rsidR="00AF7694" w:rsidRPr="00770392" w:rsidRDefault="00515E82" w:rsidP="00065C1C">
    <w:pPr>
      <w:pStyle w:val="Heading1"/>
    </w:pPr>
    <w:r w:rsidRPr="00770392">
      <w:drawing>
        <wp:anchor distT="0" distB="0" distL="114300" distR="114300" simplePos="0" relativeHeight="251657728" behindDoc="1" locked="0" layoutInCell="1" allowOverlap="1" wp14:anchorId="3671F207" wp14:editId="3783FC28">
          <wp:simplePos x="0" y="0"/>
          <wp:positionH relativeFrom="column">
            <wp:posOffset>-1193800</wp:posOffset>
          </wp:positionH>
          <wp:positionV relativeFrom="paragraph">
            <wp:posOffset>-572135</wp:posOffset>
          </wp:positionV>
          <wp:extent cx="3619500" cy="3983881"/>
          <wp:effectExtent l="0" t="0" r="0" b="0"/>
          <wp:wrapNone/>
          <wp:docPr id="6" name="Picture 6" descr="C:\Users\Natalia\OneDrive\Work - Coach, trainer, etc\Website &amp; related\Images\In USE\Logo-AL-crop (2018 Sep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\OneDrive\Work - Coach, trainer, etc\Website &amp; related\Images\In USE\Logo-AL-crop (2018 Sep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3983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B4641" w14:textId="77777777" w:rsidR="00397B5B" w:rsidRDefault="00397B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A5A4" w14:textId="26EF08BE" w:rsidR="00770392" w:rsidRDefault="00465BEC" w:rsidP="00483055">
    <w:pPr>
      <w:pStyle w:val="Header"/>
      <w:jc w:val="right"/>
    </w:pPr>
    <w:r w:rsidRPr="00770392">
      <w:rPr>
        <w:noProof/>
      </w:rPr>
      <w:drawing>
        <wp:anchor distT="0" distB="0" distL="114300" distR="114300" simplePos="0" relativeHeight="251658752" behindDoc="1" locked="0" layoutInCell="1" allowOverlap="1" wp14:anchorId="3B2F3578" wp14:editId="5A502C5B">
          <wp:simplePos x="0" y="0"/>
          <wp:positionH relativeFrom="column">
            <wp:posOffset>-1303866</wp:posOffset>
          </wp:positionH>
          <wp:positionV relativeFrom="paragraph">
            <wp:posOffset>-550968</wp:posOffset>
          </wp:positionV>
          <wp:extent cx="3619500" cy="3983881"/>
          <wp:effectExtent l="0" t="0" r="0" b="0"/>
          <wp:wrapNone/>
          <wp:docPr id="3" name="Picture 3" descr="C:\Users\Natalia\OneDrive\Work - Coach, trainer, etc\Website &amp; related\Images\In USE\Logo-AL-crop (2018 Sep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\OneDrive\Work - Coach, trainer, etc\Website &amp; related\Images\In USE\Logo-AL-crop (2018 Sep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3983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1ACE0" w14:textId="77777777" w:rsidR="00397B5B" w:rsidRDefault="00397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8FE"/>
    <w:multiLevelType w:val="hybridMultilevel"/>
    <w:tmpl w:val="DD56BF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A1F"/>
    <w:multiLevelType w:val="hybridMultilevel"/>
    <w:tmpl w:val="B9FC9746"/>
    <w:lvl w:ilvl="0" w:tplc="63AC56AC">
      <w:start w:val="1"/>
      <w:numFmt w:val="bullet"/>
      <w:lvlText w:val="-"/>
      <w:lvlJc w:val="left"/>
      <w:pPr>
        <w:ind w:left="77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096F20F1"/>
    <w:multiLevelType w:val="hybridMultilevel"/>
    <w:tmpl w:val="E84894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1ACE"/>
    <w:multiLevelType w:val="multilevel"/>
    <w:tmpl w:val="EE2C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8606F"/>
    <w:multiLevelType w:val="hybridMultilevel"/>
    <w:tmpl w:val="89061D3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B5E27"/>
    <w:multiLevelType w:val="hybridMultilevel"/>
    <w:tmpl w:val="843A3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971B9"/>
    <w:multiLevelType w:val="hybridMultilevel"/>
    <w:tmpl w:val="3C38AA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10B03"/>
    <w:multiLevelType w:val="hybridMultilevel"/>
    <w:tmpl w:val="6A52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605"/>
    <w:multiLevelType w:val="multilevel"/>
    <w:tmpl w:val="EFBC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B42F1F"/>
    <w:multiLevelType w:val="multilevel"/>
    <w:tmpl w:val="C3A4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275F92"/>
    <w:multiLevelType w:val="multilevel"/>
    <w:tmpl w:val="775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76A6F"/>
    <w:multiLevelType w:val="hybridMultilevel"/>
    <w:tmpl w:val="DB980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9700C"/>
    <w:multiLevelType w:val="hybridMultilevel"/>
    <w:tmpl w:val="8F52C7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E0FF5"/>
    <w:multiLevelType w:val="hybridMultilevel"/>
    <w:tmpl w:val="93187824"/>
    <w:lvl w:ilvl="0" w:tplc="63AC56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C1D78"/>
    <w:multiLevelType w:val="hybridMultilevel"/>
    <w:tmpl w:val="8C96FB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21905"/>
    <w:multiLevelType w:val="hybridMultilevel"/>
    <w:tmpl w:val="48D44DEA"/>
    <w:lvl w:ilvl="0" w:tplc="F9AA9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50EB3"/>
    <w:multiLevelType w:val="multilevel"/>
    <w:tmpl w:val="484E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43BCD"/>
    <w:multiLevelType w:val="multilevel"/>
    <w:tmpl w:val="AFC8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FE5C82"/>
    <w:multiLevelType w:val="multilevel"/>
    <w:tmpl w:val="3DA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6C59DD"/>
    <w:multiLevelType w:val="multilevel"/>
    <w:tmpl w:val="8886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1655E7"/>
    <w:multiLevelType w:val="hybridMultilevel"/>
    <w:tmpl w:val="9F3C3E34"/>
    <w:lvl w:ilvl="0" w:tplc="2000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4CB15823"/>
    <w:multiLevelType w:val="hybridMultilevel"/>
    <w:tmpl w:val="B7CEE80C"/>
    <w:lvl w:ilvl="0" w:tplc="ED4E654A">
      <w:start w:val="1"/>
      <w:numFmt w:val="bullet"/>
      <w:pStyle w:val="List5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C2760"/>
    <w:multiLevelType w:val="hybridMultilevel"/>
    <w:tmpl w:val="7C509D4A"/>
    <w:lvl w:ilvl="0" w:tplc="B2E0B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4ADB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0E401A"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8EC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20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C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80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E9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603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EA2416"/>
    <w:multiLevelType w:val="hybridMultilevel"/>
    <w:tmpl w:val="8D8CAE2E"/>
    <w:lvl w:ilvl="0" w:tplc="AE36E34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80AEA"/>
    <w:multiLevelType w:val="hybridMultilevel"/>
    <w:tmpl w:val="B4F49E4C"/>
    <w:lvl w:ilvl="0" w:tplc="787A55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EA1B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625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80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E258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49D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EAC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7A53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259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21346"/>
    <w:multiLevelType w:val="hybridMultilevel"/>
    <w:tmpl w:val="0AC21E62"/>
    <w:lvl w:ilvl="0" w:tplc="0A92FC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B8BD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0605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EF0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3E7C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27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028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A63E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9E5D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9693A"/>
    <w:multiLevelType w:val="hybridMultilevel"/>
    <w:tmpl w:val="4A9CCA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E2961"/>
    <w:multiLevelType w:val="multilevel"/>
    <w:tmpl w:val="4DB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BB38CD"/>
    <w:multiLevelType w:val="multilevel"/>
    <w:tmpl w:val="8EE4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74F3E"/>
    <w:multiLevelType w:val="hybridMultilevel"/>
    <w:tmpl w:val="6548D2C4"/>
    <w:lvl w:ilvl="0" w:tplc="42705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ECC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86DF8"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BE8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CD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61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841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A2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26B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20014C"/>
    <w:multiLevelType w:val="hybridMultilevel"/>
    <w:tmpl w:val="F72C0BEA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62F3363"/>
    <w:multiLevelType w:val="hybridMultilevel"/>
    <w:tmpl w:val="5310F8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E09C6"/>
    <w:multiLevelType w:val="multilevel"/>
    <w:tmpl w:val="5C0A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646E8F"/>
    <w:multiLevelType w:val="multilevel"/>
    <w:tmpl w:val="8A34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1D400D"/>
    <w:multiLevelType w:val="multilevel"/>
    <w:tmpl w:val="C8F2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732E31"/>
    <w:multiLevelType w:val="hybridMultilevel"/>
    <w:tmpl w:val="B3E03324"/>
    <w:lvl w:ilvl="0" w:tplc="F9AA98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21"/>
  </w:num>
  <w:num w:numId="5">
    <w:abstractNumId w:val="1"/>
  </w:num>
  <w:num w:numId="6">
    <w:abstractNumId w:val="15"/>
  </w:num>
  <w:num w:numId="7">
    <w:abstractNumId w:val="35"/>
  </w:num>
  <w:num w:numId="8">
    <w:abstractNumId w:val="23"/>
  </w:num>
  <w:num w:numId="9">
    <w:abstractNumId w:val="31"/>
  </w:num>
  <w:num w:numId="10">
    <w:abstractNumId w:val="30"/>
  </w:num>
  <w:num w:numId="11">
    <w:abstractNumId w:val="24"/>
  </w:num>
  <w:num w:numId="12">
    <w:abstractNumId w:val="25"/>
  </w:num>
  <w:num w:numId="13">
    <w:abstractNumId w:val="2"/>
  </w:num>
  <w:num w:numId="14">
    <w:abstractNumId w:val="3"/>
  </w:num>
  <w:num w:numId="15">
    <w:abstractNumId w:val="26"/>
  </w:num>
  <w:num w:numId="16">
    <w:abstractNumId w:val="28"/>
  </w:num>
  <w:num w:numId="17">
    <w:abstractNumId w:val="8"/>
  </w:num>
  <w:num w:numId="18">
    <w:abstractNumId w:val="18"/>
  </w:num>
  <w:num w:numId="19">
    <w:abstractNumId w:val="9"/>
  </w:num>
  <w:num w:numId="20">
    <w:abstractNumId w:val="32"/>
  </w:num>
  <w:num w:numId="21">
    <w:abstractNumId w:val="33"/>
  </w:num>
  <w:num w:numId="22">
    <w:abstractNumId w:val="19"/>
  </w:num>
  <w:num w:numId="23">
    <w:abstractNumId w:val="14"/>
  </w:num>
  <w:num w:numId="24">
    <w:abstractNumId w:val="6"/>
  </w:num>
  <w:num w:numId="25">
    <w:abstractNumId w:val="12"/>
  </w:num>
  <w:num w:numId="26">
    <w:abstractNumId w:val="20"/>
  </w:num>
  <w:num w:numId="27">
    <w:abstractNumId w:val="0"/>
  </w:num>
  <w:num w:numId="28">
    <w:abstractNumId w:val="4"/>
  </w:num>
  <w:num w:numId="29">
    <w:abstractNumId w:val="16"/>
  </w:num>
  <w:num w:numId="30">
    <w:abstractNumId w:val="34"/>
  </w:num>
  <w:num w:numId="31">
    <w:abstractNumId w:val="10"/>
  </w:num>
  <w:num w:numId="32">
    <w:abstractNumId w:val="27"/>
  </w:num>
  <w:num w:numId="33">
    <w:abstractNumId w:val="17"/>
  </w:num>
  <w:num w:numId="34">
    <w:abstractNumId w:val="11"/>
  </w:num>
  <w:num w:numId="35">
    <w:abstractNumId w:val="2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63"/>
    <w:rsid w:val="00003FDB"/>
    <w:rsid w:val="00006050"/>
    <w:rsid w:val="00007360"/>
    <w:rsid w:val="0001162C"/>
    <w:rsid w:val="00013974"/>
    <w:rsid w:val="00022888"/>
    <w:rsid w:val="00024575"/>
    <w:rsid w:val="00026ABF"/>
    <w:rsid w:val="00030F40"/>
    <w:rsid w:val="00032658"/>
    <w:rsid w:val="0003614D"/>
    <w:rsid w:val="00040740"/>
    <w:rsid w:val="00044845"/>
    <w:rsid w:val="00050DA7"/>
    <w:rsid w:val="00052491"/>
    <w:rsid w:val="000540C9"/>
    <w:rsid w:val="00057361"/>
    <w:rsid w:val="00061264"/>
    <w:rsid w:val="00065C1C"/>
    <w:rsid w:val="00066962"/>
    <w:rsid w:val="00080CFE"/>
    <w:rsid w:val="00082178"/>
    <w:rsid w:val="00082261"/>
    <w:rsid w:val="00086B73"/>
    <w:rsid w:val="00091D97"/>
    <w:rsid w:val="000A4391"/>
    <w:rsid w:val="000A4843"/>
    <w:rsid w:val="000A4DFB"/>
    <w:rsid w:val="000B076F"/>
    <w:rsid w:val="000B1844"/>
    <w:rsid w:val="000B3515"/>
    <w:rsid w:val="000B74FA"/>
    <w:rsid w:val="000C20C5"/>
    <w:rsid w:val="000C2137"/>
    <w:rsid w:val="000C4B9C"/>
    <w:rsid w:val="000D717D"/>
    <w:rsid w:val="000E04F3"/>
    <w:rsid w:val="000F1F4D"/>
    <w:rsid w:val="000F4DE0"/>
    <w:rsid w:val="00106375"/>
    <w:rsid w:val="00107613"/>
    <w:rsid w:val="00107B91"/>
    <w:rsid w:val="001129CA"/>
    <w:rsid w:val="00120EE5"/>
    <w:rsid w:val="00135D20"/>
    <w:rsid w:val="00144BCB"/>
    <w:rsid w:val="00145EBE"/>
    <w:rsid w:val="001535CF"/>
    <w:rsid w:val="0015666D"/>
    <w:rsid w:val="00157022"/>
    <w:rsid w:val="00166D59"/>
    <w:rsid w:val="001715FB"/>
    <w:rsid w:val="0017378C"/>
    <w:rsid w:val="00176FB9"/>
    <w:rsid w:val="0018499B"/>
    <w:rsid w:val="0019502C"/>
    <w:rsid w:val="001A166D"/>
    <w:rsid w:val="001B180C"/>
    <w:rsid w:val="001B301D"/>
    <w:rsid w:val="001B74E1"/>
    <w:rsid w:val="001C4368"/>
    <w:rsid w:val="001D3150"/>
    <w:rsid w:val="001D604B"/>
    <w:rsid w:val="001E64C9"/>
    <w:rsid w:val="001E6A11"/>
    <w:rsid w:val="001E6F54"/>
    <w:rsid w:val="001E75A9"/>
    <w:rsid w:val="001F0EC5"/>
    <w:rsid w:val="0020191B"/>
    <w:rsid w:val="00204025"/>
    <w:rsid w:val="002245C9"/>
    <w:rsid w:val="0022543D"/>
    <w:rsid w:val="00233C16"/>
    <w:rsid w:val="002401F6"/>
    <w:rsid w:val="00252403"/>
    <w:rsid w:val="00255643"/>
    <w:rsid w:val="0026079A"/>
    <w:rsid w:val="0027094B"/>
    <w:rsid w:val="002760C5"/>
    <w:rsid w:val="002816CE"/>
    <w:rsid w:val="00285916"/>
    <w:rsid w:val="00286FAA"/>
    <w:rsid w:val="002919D9"/>
    <w:rsid w:val="002928A8"/>
    <w:rsid w:val="00296F87"/>
    <w:rsid w:val="00297102"/>
    <w:rsid w:val="002A2D45"/>
    <w:rsid w:val="002A3411"/>
    <w:rsid w:val="002A515E"/>
    <w:rsid w:val="002A70AF"/>
    <w:rsid w:val="002B2DA1"/>
    <w:rsid w:val="002B3FA3"/>
    <w:rsid w:val="002B6D37"/>
    <w:rsid w:val="002D12A9"/>
    <w:rsid w:val="002D6166"/>
    <w:rsid w:val="002E121C"/>
    <w:rsid w:val="002F1756"/>
    <w:rsid w:val="002F299B"/>
    <w:rsid w:val="002F6ED9"/>
    <w:rsid w:val="00302E45"/>
    <w:rsid w:val="00305EB1"/>
    <w:rsid w:val="00336180"/>
    <w:rsid w:val="00344D3C"/>
    <w:rsid w:val="00350C39"/>
    <w:rsid w:val="00351ED1"/>
    <w:rsid w:val="003545AC"/>
    <w:rsid w:val="00361000"/>
    <w:rsid w:val="003627B9"/>
    <w:rsid w:val="00364868"/>
    <w:rsid w:val="00364AF0"/>
    <w:rsid w:val="0036762A"/>
    <w:rsid w:val="003706EF"/>
    <w:rsid w:val="003765CF"/>
    <w:rsid w:val="003914B8"/>
    <w:rsid w:val="00394A27"/>
    <w:rsid w:val="00397B5B"/>
    <w:rsid w:val="003A25BA"/>
    <w:rsid w:val="003A33E8"/>
    <w:rsid w:val="003A4E65"/>
    <w:rsid w:val="003B4421"/>
    <w:rsid w:val="003B46EB"/>
    <w:rsid w:val="003B5F8D"/>
    <w:rsid w:val="003D1ABA"/>
    <w:rsid w:val="003D1BBA"/>
    <w:rsid w:val="003D5136"/>
    <w:rsid w:val="003D5B6A"/>
    <w:rsid w:val="003D7482"/>
    <w:rsid w:val="003E206C"/>
    <w:rsid w:val="003E2879"/>
    <w:rsid w:val="003E295A"/>
    <w:rsid w:val="003F2A62"/>
    <w:rsid w:val="003F4C2E"/>
    <w:rsid w:val="00410D6C"/>
    <w:rsid w:val="00415290"/>
    <w:rsid w:val="00421D5B"/>
    <w:rsid w:val="00422E7C"/>
    <w:rsid w:val="004329B8"/>
    <w:rsid w:val="00434316"/>
    <w:rsid w:val="00437296"/>
    <w:rsid w:val="00441107"/>
    <w:rsid w:val="004418D8"/>
    <w:rsid w:val="00441D04"/>
    <w:rsid w:val="00443C4C"/>
    <w:rsid w:val="00444963"/>
    <w:rsid w:val="00452824"/>
    <w:rsid w:val="00461D33"/>
    <w:rsid w:val="00461F96"/>
    <w:rsid w:val="0046412E"/>
    <w:rsid w:val="00465BEC"/>
    <w:rsid w:val="00470382"/>
    <w:rsid w:val="0048141F"/>
    <w:rsid w:val="00483055"/>
    <w:rsid w:val="00483219"/>
    <w:rsid w:val="0048341C"/>
    <w:rsid w:val="00486C7C"/>
    <w:rsid w:val="004901EA"/>
    <w:rsid w:val="00493EDB"/>
    <w:rsid w:val="004A0819"/>
    <w:rsid w:val="004A5FD7"/>
    <w:rsid w:val="004B3CA1"/>
    <w:rsid w:val="004B45F3"/>
    <w:rsid w:val="004B5D55"/>
    <w:rsid w:val="004C2FC4"/>
    <w:rsid w:val="004C6690"/>
    <w:rsid w:val="004D06DF"/>
    <w:rsid w:val="004D3225"/>
    <w:rsid w:val="004D3D68"/>
    <w:rsid w:val="004E47EF"/>
    <w:rsid w:val="004E5BA0"/>
    <w:rsid w:val="004F5064"/>
    <w:rsid w:val="004F5EA9"/>
    <w:rsid w:val="00513854"/>
    <w:rsid w:val="005138F9"/>
    <w:rsid w:val="00515E35"/>
    <w:rsid w:val="00515E82"/>
    <w:rsid w:val="00516DE9"/>
    <w:rsid w:val="00517DD6"/>
    <w:rsid w:val="00531424"/>
    <w:rsid w:val="00531748"/>
    <w:rsid w:val="00553F54"/>
    <w:rsid w:val="00561B5F"/>
    <w:rsid w:val="00564811"/>
    <w:rsid w:val="00573632"/>
    <w:rsid w:val="00583835"/>
    <w:rsid w:val="00584935"/>
    <w:rsid w:val="00585E2C"/>
    <w:rsid w:val="00586972"/>
    <w:rsid w:val="005A0FF2"/>
    <w:rsid w:val="005A29C0"/>
    <w:rsid w:val="005A3C37"/>
    <w:rsid w:val="005A58A6"/>
    <w:rsid w:val="005A5BCD"/>
    <w:rsid w:val="005B3DEB"/>
    <w:rsid w:val="005B4F7F"/>
    <w:rsid w:val="005B762F"/>
    <w:rsid w:val="005C0C11"/>
    <w:rsid w:val="005C65BA"/>
    <w:rsid w:val="005D50ED"/>
    <w:rsid w:val="005E0FD7"/>
    <w:rsid w:val="005E292D"/>
    <w:rsid w:val="005E7DCE"/>
    <w:rsid w:val="005E7E7F"/>
    <w:rsid w:val="005F49CA"/>
    <w:rsid w:val="005F4A2E"/>
    <w:rsid w:val="00602EE9"/>
    <w:rsid w:val="00606A21"/>
    <w:rsid w:val="00612943"/>
    <w:rsid w:val="00614D18"/>
    <w:rsid w:val="00625778"/>
    <w:rsid w:val="00626FCA"/>
    <w:rsid w:val="00627ABA"/>
    <w:rsid w:val="00630158"/>
    <w:rsid w:val="00643A7D"/>
    <w:rsid w:val="00645D4A"/>
    <w:rsid w:val="006515EF"/>
    <w:rsid w:val="00652120"/>
    <w:rsid w:val="006532DC"/>
    <w:rsid w:val="00661BC9"/>
    <w:rsid w:val="00667657"/>
    <w:rsid w:val="00673741"/>
    <w:rsid w:val="00682263"/>
    <w:rsid w:val="00695317"/>
    <w:rsid w:val="006A0D0E"/>
    <w:rsid w:val="006A13ED"/>
    <w:rsid w:val="006B4C39"/>
    <w:rsid w:val="006B5E57"/>
    <w:rsid w:val="006C092C"/>
    <w:rsid w:val="006C1549"/>
    <w:rsid w:val="006C6CB5"/>
    <w:rsid w:val="006C7D23"/>
    <w:rsid w:val="006E4A22"/>
    <w:rsid w:val="006F4C3D"/>
    <w:rsid w:val="006F6C12"/>
    <w:rsid w:val="0070179E"/>
    <w:rsid w:val="00703B56"/>
    <w:rsid w:val="007142AD"/>
    <w:rsid w:val="0071565B"/>
    <w:rsid w:val="00726395"/>
    <w:rsid w:val="0072662C"/>
    <w:rsid w:val="00727B49"/>
    <w:rsid w:val="0073156E"/>
    <w:rsid w:val="00733D62"/>
    <w:rsid w:val="00742BCE"/>
    <w:rsid w:val="00744136"/>
    <w:rsid w:val="0074447D"/>
    <w:rsid w:val="00746418"/>
    <w:rsid w:val="0075745B"/>
    <w:rsid w:val="00770392"/>
    <w:rsid w:val="00771271"/>
    <w:rsid w:val="00772815"/>
    <w:rsid w:val="00780782"/>
    <w:rsid w:val="007809E2"/>
    <w:rsid w:val="00791973"/>
    <w:rsid w:val="00794B6F"/>
    <w:rsid w:val="007973AB"/>
    <w:rsid w:val="007A0190"/>
    <w:rsid w:val="007B61A2"/>
    <w:rsid w:val="007B63BD"/>
    <w:rsid w:val="007C6BB1"/>
    <w:rsid w:val="007D15A0"/>
    <w:rsid w:val="007D39B2"/>
    <w:rsid w:val="007D436C"/>
    <w:rsid w:val="007D5043"/>
    <w:rsid w:val="007D5182"/>
    <w:rsid w:val="007D581B"/>
    <w:rsid w:val="007E1A38"/>
    <w:rsid w:val="007E41AE"/>
    <w:rsid w:val="007E4BCA"/>
    <w:rsid w:val="007F4886"/>
    <w:rsid w:val="007F5BF2"/>
    <w:rsid w:val="007F64BF"/>
    <w:rsid w:val="0080049C"/>
    <w:rsid w:val="00805EFF"/>
    <w:rsid w:val="00814173"/>
    <w:rsid w:val="008146BB"/>
    <w:rsid w:val="00814F19"/>
    <w:rsid w:val="0082049C"/>
    <w:rsid w:val="00825754"/>
    <w:rsid w:val="00835FD6"/>
    <w:rsid w:val="008403AD"/>
    <w:rsid w:val="0084225F"/>
    <w:rsid w:val="008540CD"/>
    <w:rsid w:val="00855EB5"/>
    <w:rsid w:val="008641A1"/>
    <w:rsid w:val="00864389"/>
    <w:rsid w:val="00864955"/>
    <w:rsid w:val="00872CBD"/>
    <w:rsid w:val="0087432D"/>
    <w:rsid w:val="0087663D"/>
    <w:rsid w:val="008835F8"/>
    <w:rsid w:val="00886882"/>
    <w:rsid w:val="00891BFF"/>
    <w:rsid w:val="0089317C"/>
    <w:rsid w:val="008A1EED"/>
    <w:rsid w:val="008A2C35"/>
    <w:rsid w:val="008A4AE6"/>
    <w:rsid w:val="008A54B5"/>
    <w:rsid w:val="008A75FE"/>
    <w:rsid w:val="008C1B50"/>
    <w:rsid w:val="008E1C64"/>
    <w:rsid w:val="008E5C11"/>
    <w:rsid w:val="008F44F7"/>
    <w:rsid w:val="009045F9"/>
    <w:rsid w:val="00921135"/>
    <w:rsid w:val="009215A8"/>
    <w:rsid w:val="00927A34"/>
    <w:rsid w:val="00931446"/>
    <w:rsid w:val="00940F3D"/>
    <w:rsid w:val="00946DA5"/>
    <w:rsid w:val="0095116A"/>
    <w:rsid w:val="00951184"/>
    <w:rsid w:val="009518A4"/>
    <w:rsid w:val="00963865"/>
    <w:rsid w:val="00976FC3"/>
    <w:rsid w:val="00980D0C"/>
    <w:rsid w:val="00981359"/>
    <w:rsid w:val="0098492A"/>
    <w:rsid w:val="00993561"/>
    <w:rsid w:val="009A74BC"/>
    <w:rsid w:val="009B4DA0"/>
    <w:rsid w:val="009C0F8E"/>
    <w:rsid w:val="009C2CFF"/>
    <w:rsid w:val="009C532E"/>
    <w:rsid w:val="009C5BF0"/>
    <w:rsid w:val="009D0C47"/>
    <w:rsid w:val="009D0FD4"/>
    <w:rsid w:val="009E17D3"/>
    <w:rsid w:val="009E1D79"/>
    <w:rsid w:val="009E47AF"/>
    <w:rsid w:val="009E6D78"/>
    <w:rsid w:val="009F30F3"/>
    <w:rsid w:val="00A07EC1"/>
    <w:rsid w:val="00A1488A"/>
    <w:rsid w:val="00A17BD6"/>
    <w:rsid w:val="00A270DD"/>
    <w:rsid w:val="00A27D85"/>
    <w:rsid w:val="00A55E63"/>
    <w:rsid w:val="00A63B49"/>
    <w:rsid w:val="00A80AAF"/>
    <w:rsid w:val="00A8142A"/>
    <w:rsid w:val="00A83433"/>
    <w:rsid w:val="00A855FF"/>
    <w:rsid w:val="00A92FB9"/>
    <w:rsid w:val="00AA0D5B"/>
    <w:rsid w:val="00AA35C4"/>
    <w:rsid w:val="00AA54C6"/>
    <w:rsid w:val="00AA7D1F"/>
    <w:rsid w:val="00AB1C29"/>
    <w:rsid w:val="00AB361C"/>
    <w:rsid w:val="00AC605B"/>
    <w:rsid w:val="00AD40E8"/>
    <w:rsid w:val="00AD5AB0"/>
    <w:rsid w:val="00AE1494"/>
    <w:rsid w:val="00AE341C"/>
    <w:rsid w:val="00AE5903"/>
    <w:rsid w:val="00AF0A9B"/>
    <w:rsid w:val="00AF0F5F"/>
    <w:rsid w:val="00AF1C45"/>
    <w:rsid w:val="00AF7694"/>
    <w:rsid w:val="00B10510"/>
    <w:rsid w:val="00B14400"/>
    <w:rsid w:val="00B148FE"/>
    <w:rsid w:val="00B25BA2"/>
    <w:rsid w:val="00B31F20"/>
    <w:rsid w:val="00B37B73"/>
    <w:rsid w:val="00B44F21"/>
    <w:rsid w:val="00B51E54"/>
    <w:rsid w:val="00B706D0"/>
    <w:rsid w:val="00B70713"/>
    <w:rsid w:val="00B90198"/>
    <w:rsid w:val="00B92FAD"/>
    <w:rsid w:val="00B977C0"/>
    <w:rsid w:val="00BA1BAD"/>
    <w:rsid w:val="00BA3159"/>
    <w:rsid w:val="00BA674B"/>
    <w:rsid w:val="00BC00E0"/>
    <w:rsid w:val="00BC15C3"/>
    <w:rsid w:val="00BC43A9"/>
    <w:rsid w:val="00BC581C"/>
    <w:rsid w:val="00BE04DB"/>
    <w:rsid w:val="00BE2D9C"/>
    <w:rsid w:val="00BF0CBA"/>
    <w:rsid w:val="00C02047"/>
    <w:rsid w:val="00C113B9"/>
    <w:rsid w:val="00C130CC"/>
    <w:rsid w:val="00C141B2"/>
    <w:rsid w:val="00C22DF5"/>
    <w:rsid w:val="00C233E8"/>
    <w:rsid w:val="00C26024"/>
    <w:rsid w:val="00C3522C"/>
    <w:rsid w:val="00C41436"/>
    <w:rsid w:val="00C4605E"/>
    <w:rsid w:val="00C5046A"/>
    <w:rsid w:val="00C529FF"/>
    <w:rsid w:val="00C56406"/>
    <w:rsid w:val="00C56DEC"/>
    <w:rsid w:val="00C57938"/>
    <w:rsid w:val="00C60814"/>
    <w:rsid w:val="00C64888"/>
    <w:rsid w:val="00C64AC2"/>
    <w:rsid w:val="00C73F6E"/>
    <w:rsid w:val="00C80717"/>
    <w:rsid w:val="00C8714A"/>
    <w:rsid w:val="00C93F6E"/>
    <w:rsid w:val="00C957D1"/>
    <w:rsid w:val="00C961C5"/>
    <w:rsid w:val="00C97432"/>
    <w:rsid w:val="00CA0958"/>
    <w:rsid w:val="00CA4C34"/>
    <w:rsid w:val="00CB2961"/>
    <w:rsid w:val="00CB2A08"/>
    <w:rsid w:val="00CC3DA7"/>
    <w:rsid w:val="00CC790B"/>
    <w:rsid w:val="00CC79AE"/>
    <w:rsid w:val="00CD0D43"/>
    <w:rsid w:val="00CD375D"/>
    <w:rsid w:val="00CE0E9E"/>
    <w:rsid w:val="00CF119E"/>
    <w:rsid w:val="00CF39FF"/>
    <w:rsid w:val="00D066F8"/>
    <w:rsid w:val="00D11271"/>
    <w:rsid w:val="00D14361"/>
    <w:rsid w:val="00D17EB9"/>
    <w:rsid w:val="00D200B7"/>
    <w:rsid w:val="00D22BB0"/>
    <w:rsid w:val="00D25027"/>
    <w:rsid w:val="00D25E73"/>
    <w:rsid w:val="00D26BCB"/>
    <w:rsid w:val="00D462A1"/>
    <w:rsid w:val="00D46F47"/>
    <w:rsid w:val="00D55BB4"/>
    <w:rsid w:val="00D67FC6"/>
    <w:rsid w:val="00D70A12"/>
    <w:rsid w:val="00D737CD"/>
    <w:rsid w:val="00D805CC"/>
    <w:rsid w:val="00D83E9F"/>
    <w:rsid w:val="00D91570"/>
    <w:rsid w:val="00D9205E"/>
    <w:rsid w:val="00DA3237"/>
    <w:rsid w:val="00DA4753"/>
    <w:rsid w:val="00DA6311"/>
    <w:rsid w:val="00DB23E5"/>
    <w:rsid w:val="00DB327E"/>
    <w:rsid w:val="00DC0CB5"/>
    <w:rsid w:val="00DC1FC4"/>
    <w:rsid w:val="00DC2A22"/>
    <w:rsid w:val="00DC59AD"/>
    <w:rsid w:val="00DC5ED0"/>
    <w:rsid w:val="00DC675C"/>
    <w:rsid w:val="00DC73EE"/>
    <w:rsid w:val="00DD5A79"/>
    <w:rsid w:val="00DE0272"/>
    <w:rsid w:val="00DE541D"/>
    <w:rsid w:val="00DE69DB"/>
    <w:rsid w:val="00DF2233"/>
    <w:rsid w:val="00DF32CB"/>
    <w:rsid w:val="00DF779A"/>
    <w:rsid w:val="00E036A2"/>
    <w:rsid w:val="00E0577F"/>
    <w:rsid w:val="00E05784"/>
    <w:rsid w:val="00E13BB9"/>
    <w:rsid w:val="00E15DDA"/>
    <w:rsid w:val="00E172B5"/>
    <w:rsid w:val="00E40A5D"/>
    <w:rsid w:val="00E41AD3"/>
    <w:rsid w:val="00E43C2F"/>
    <w:rsid w:val="00E52729"/>
    <w:rsid w:val="00E568E9"/>
    <w:rsid w:val="00E6529B"/>
    <w:rsid w:val="00E711A8"/>
    <w:rsid w:val="00E75A1D"/>
    <w:rsid w:val="00E77551"/>
    <w:rsid w:val="00E81662"/>
    <w:rsid w:val="00E816FC"/>
    <w:rsid w:val="00E81E44"/>
    <w:rsid w:val="00E91357"/>
    <w:rsid w:val="00EA76B7"/>
    <w:rsid w:val="00EB485D"/>
    <w:rsid w:val="00EB4F2A"/>
    <w:rsid w:val="00EC1C4D"/>
    <w:rsid w:val="00EC3E50"/>
    <w:rsid w:val="00ED420D"/>
    <w:rsid w:val="00EE0680"/>
    <w:rsid w:val="00EE1E29"/>
    <w:rsid w:val="00EE6477"/>
    <w:rsid w:val="00EE7B08"/>
    <w:rsid w:val="00EF06CA"/>
    <w:rsid w:val="00EF3221"/>
    <w:rsid w:val="00F02707"/>
    <w:rsid w:val="00F04C3E"/>
    <w:rsid w:val="00F11FF7"/>
    <w:rsid w:val="00F125CD"/>
    <w:rsid w:val="00F1278D"/>
    <w:rsid w:val="00F20A72"/>
    <w:rsid w:val="00F31A70"/>
    <w:rsid w:val="00F41A7A"/>
    <w:rsid w:val="00F42580"/>
    <w:rsid w:val="00F43601"/>
    <w:rsid w:val="00F516A7"/>
    <w:rsid w:val="00F52CD7"/>
    <w:rsid w:val="00F54F37"/>
    <w:rsid w:val="00F668E5"/>
    <w:rsid w:val="00F74172"/>
    <w:rsid w:val="00F824F2"/>
    <w:rsid w:val="00F959E7"/>
    <w:rsid w:val="00FA7305"/>
    <w:rsid w:val="00FB03CD"/>
    <w:rsid w:val="00FB1573"/>
    <w:rsid w:val="00FB1713"/>
    <w:rsid w:val="00FB4369"/>
    <w:rsid w:val="00FB6ED3"/>
    <w:rsid w:val="00FC6276"/>
    <w:rsid w:val="00FD0FE3"/>
    <w:rsid w:val="00FE7F06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E61D1C"/>
  <w15:chartTrackingRefBased/>
  <w15:docId w15:val="{FB8CC8B2-73D3-49B9-AB29-3F21D509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ABB"/>
    <w:rPr>
      <w:rFonts w:ascii="Open Sans" w:hAnsi="Open Sans" w:cs="Open Sans"/>
      <w:color w:val="2C2A29"/>
      <w:sz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065C1C"/>
    <w:pPr>
      <w:jc w:val="left"/>
    </w:pPr>
    <w:rPr>
      <w:b w:val="0"/>
      <w:bCs w:val="0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F4ABB"/>
    <w:pPr>
      <w:outlineLvl w:val="1"/>
    </w:pPr>
    <w:rPr>
      <w:color w:val="9BD3DD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C7C"/>
    <w:pPr>
      <w:jc w:val="center"/>
      <w:outlineLvl w:val="2"/>
    </w:pPr>
    <w:rPr>
      <w:color w:val="ED8B00"/>
      <w:sz w:val="32"/>
      <w:szCs w:val="32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E54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86C7C"/>
    <w:pPr>
      <w:spacing w:after="0" w:line="240" w:lineRule="auto"/>
      <w:contextualSpacing/>
      <w:jc w:val="center"/>
      <w:outlineLvl w:val="0"/>
    </w:pPr>
    <w:rPr>
      <w:rFonts w:eastAsiaTheme="majorEastAsia"/>
      <w:b/>
      <w:bCs/>
      <w:noProof/>
      <w:color w:val="0097A9"/>
      <w:spacing w:val="-10"/>
      <w:kern w:val="28"/>
      <w:sz w:val="40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486C7C"/>
    <w:rPr>
      <w:rFonts w:ascii="Open Sans" w:eastAsiaTheme="majorEastAsia" w:hAnsi="Open Sans" w:cs="Open Sans"/>
      <w:b/>
      <w:bCs/>
      <w:noProof/>
      <w:color w:val="0097A9"/>
      <w:spacing w:val="-10"/>
      <w:kern w:val="28"/>
      <w:sz w:val="40"/>
      <w:szCs w:val="52"/>
      <w:lang w:eastAsia="en-GB"/>
    </w:rPr>
  </w:style>
  <w:style w:type="paragraph" w:styleId="ListParagraph">
    <w:name w:val="List Paragraph"/>
    <w:basedOn w:val="Normal"/>
    <w:uiPriority w:val="34"/>
    <w:qFormat/>
    <w:rsid w:val="00FF4ABB"/>
    <w:pPr>
      <w:numPr>
        <w:numId w:val="8"/>
      </w:numPr>
      <w:ind w:left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9CA"/>
  </w:style>
  <w:style w:type="paragraph" w:styleId="Footer">
    <w:name w:val="footer"/>
    <w:basedOn w:val="Normal"/>
    <w:link w:val="FooterChar"/>
    <w:uiPriority w:val="99"/>
    <w:unhideWhenUsed/>
    <w:rsid w:val="005F4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9CA"/>
  </w:style>
  <w:style w:type="paragraph" w:styleId="List5">
    <w:name w:val="List 5"/>
    <w:basedOn w:val="Normal"/>
    <w:rsid w:val="000F1F4D"/>
    <w:pPr>
      <w:numPr>
        <w:numId w:val="4"/>
      </w:numPr>
      <w:spacing w:before="120" w:after="120" w:line="240" w:lineRule="auto"/>
      <w:contextualSpacing/>
    </w:pPr>
    <w:rPr>
      <w:rFonts w:ascii="Arial" w:eastAsia="Cambria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10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5C1C"/>
    <w:rPr>
      <w:rFonts w:ascii="Open Sans" w:eastAsiaTheme="majorEastAsia" w:hAnsi="Open Sans" w:cs="Open Sans"/>
      <w:noProof/>
      <w:color w:val="0097A9"/>
      <w:spacing w:val="-10"/>
      <w:kern w:val="28"/>
      <w:sz w:val="40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F4ABB"/>
    <w:rPr>
      <w:rFonts w:ascii="Open Sans" w:eastAsiaTheme="majorEastAsia" w:hAnsi="Open Sans" w:cs="Open Sans"/>
      <w:noProof/>
      <w:color w:val="9BD3DD"/>
      <w:spacing w:val="-10"/>
      <w:kern w:val="28"/>
      <w:sz w:val="36"/>
      <w:szCs w:val="56"/>
      <w:lang w:eastAsia="en-GB"/>
    </w:rPr>
  </w:style>
  <w:style w:type="character" w:styleId="Emphasis">
    <w:name w:val="Emphasis"/>
    <w:uiPriority w:val="20"/>
    <w:qFormat/>
    <w:rsid w:val="00D83E9F"/>
    <w:rPr>
      <w:color w:val="ED8B00"/>
    </w:rPr>
  </w:style>
  <w:style w:type="paragraph" w:customStyle="1" w:styleId="Table">
    <w:name w:val="Table"/>
    <w:basedOn w:val="Normal"/>
    <w:link w:val="TableChar"/>
    <w:qFormat/>
    <w:rsid w:val="00CA4C3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86C7C"/>
    <w:rPr>
      <w:rFonts w:ascii="Open Sans" w:hAnsi="Open Sans" w:cs="Open Sans"/>
      <w:color w:val="ED8B00"/>
      <w:sz w:val="32"/>
      <w:szCs w:val="32"/>
      <w:lang w:eastAsia="en-GB"/>
    </w:rPr>
  </w:style>
  <w:style w:type="character" w:customStyle="1" w:styleId="TableChar">
    <w:name w:val="Table Char"/>
    <w:basedOn w:val="DefaultParagraphFont"/>
    <w:link w:val="Table"/>
    <w:rsid w:val="00CA4C34"/>
    <w:rPr>
      <w:rFonts w:ascii="Open Sans" w:hAnsi="Open Sans" w:cs="Open Sans"/>
      <w:color w:val="2C2A29"/>
      <w:sz w:val="20"/>
    </w:rPr>
  </w:style>
  <w:style w:type="paragraph" w:styleId="NormalWeb">
    <w:name w:val="Normal (Web)"/>
    <w:basedOn w:val="Normal"/>
    <w:uiPriority w:val="99"/>
    <w:unhideWhenUsed/>
    <w:rsid w:val="0060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606A21"/>
    <w:rPr>
      <w:b/>
      <w:bCs/>
    </w:rPr>
  </w:style>
  <w:style w:type="paragraph" w:customStyle="1" w:styleId="elementor-icon-list-item">
    <w:name w:val="elementor-icon-list-item"/>
    <w:basedOn w:val="Normal"/>
    <w:rsid w:val="0060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lementor-icon-list-text">
    <w:name w:val="elementor-icon-list-text"/>
    <w:basedOn w:val="DefaultParagraphFont"/>
    <w:rsid w:val="00606A21"/>
  </w:style>
  <w:style w:type="character" w:customStyle="1" w:styleId="Heading4Char">
    <w:name w:val="Heading 4 Char"/>
    <w:basedOn w:val="DefaultParagraphFont"/>
    <w:link w:val="Heading4"/>
    <w:uiPriority w:val="9"/>
    <w:semiHidden/>
    <w:rsid w:val="00DE541D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Hyperlink">
    <w:name w:val="Hyperlink"/>
    <w:basedOn w:val="DefaultParagraphFont"/>
    <w:uiPriority w:val="99"/>
    <w:unhideWhenUsed/>
    <w:rsid w:val="00980D0C"/>
    <w:rPr>
      <w:color w:val="0000FF"/>
      <w:u w:val="single"/>
    </w:rPr>
  </w:style>
  <w:style w:type="character" w:customStyle="1" w:styleId="style-scope">
    <w:name w:val="style-scope"/>
    <w:basedOn w:val="DefaultParagraphFont"/>
    <w:rsid w:val="00AA7D1F"/>
  </w:style>
  <w:style w:type="character" w:customStyle="1" w:styleId="elementor-button-text">
    <w:name w:val="elementor-button-text"/>
    <w:basedOn w:val="DefaultParagraphFont"/>
    <w:rsid w:val="00D17EB9"/>
  </w:style>
  <w:style w:type="character" w:styleId="UnresolvedMention">
    <w:name w:val="Unresolved Mention"/>
    <w:basedOn w:val="DefaultParagraphFont"/>
    <w:uiPriority w:val="99"/>
    <w:semiHidden/>
    <w:unhideWhenUsed/>
    <w:rsid w:val="00625778"/>
    <w:rPr>
      <w:color w:val="605E5C"/>
      <w:shd w:val="clear" w:color="auto" w:fill="E1DFDD"/>
    </w:rPr>
  </w:style>
  <w:style w:type="character" w:customStyle="1" w:styleId="lt-line-clampraw-line">
    <w:name w:val="lt-line-clamp__raw-line"/>
    <w:basedOn w:val="DefaultParagraphFont"/>
    <w:rsid w:val="005B3DEB"/>
  </w:style>
  <w:style w:type="paragraph" w:customStyle="1" w:styleId="MonthNumber">
    <w:name w:val="Month Number"/>
    <w:basedOn w:val="Normal"/>
    <w:uiPriority w:val="3"/>
    <w:qFormat/>
    <w:rsid w:val="00D46F47"/>
    <w:pPr>
      <w:spacing w:after="0" w:line="216" w:lineRule="auto"/>
      <w:jc w:val="center"/>
    </w:pPr>
    <w:rPr>
      <w:rFonts w:ascii="Walbaum Text Pro" w:hAnsi="Walbaum Text Pro" w:cs="Times New Roman (Body CS)"/>
      <w:b/>
      <w:color w:val="auto"/>
      <w:spacing w:val="-20"/>
      <w:sz w:val="48"/>
      <w:szCs w:val="24"/>
      <w:lang w:val="en-US"/>
      <w14:ligatures w14:val="standard"/>
    </w:rPr>
  </w:style>
  <w:style w:type="paragraph" w:customStyle="1" w:styleId="Month">
    <w:name w:val="Month"/>
    <w:basedOn w:val="Normal"/>
    <w:uiPriority w:val="2"/>
    <w:qFormat/>
    <w:rsid w:val="00D46F47"/>
    <w:pPr>
      <w:spacing w:after="0" w:line="240" w:lineRule="auto"/>
    </w:pPr>
    <w:rPr>
      <w:rFonts w:ascii="Walbaum Text Pro" w:hAnsi="Walbaum Text Pro" w:cstheme="minorBidi"/>
      <w:color w:val="auto"/>
      <w:sz w:val="28"/>
      <w:szCs w:val="24"/>
      <w:lang w:val="en-US"/>
    </w:rPr>
  </w:style>
  <w:style w:type="paragraph" w:customStyle="1" w:styleId="Week">
    <w:name w:val="Week"/>
    <w:basedOn w:val="Normal"/>
    <w:uiPriority w:val="4"/>
    <w:qFormat/>
    <w:rsid w:val="00D46F47"/>
    <w:pPr>
      <w:spacing w:after="0" w:line="192" w:lineRule="auto"/>
      <w:jc w:val="center"/>
    </w:pPr>
    <w:rPr>
      <w:rFonts w:ascii="Arial" w:hAnsi="Arial" w:cstheme="minorBidi"/>
      <w:b/>
      <w:color w:val="auto"/>
      <w:sz w:val="12"/>
      <w:szCs w:val="24"/>
      <w:lang w:val="en-US"/>
    </w:rPr>
  </w:style>
  <w:style w:type="paragraph" w:customStyle="1" w:styleId="Day">
    <w:name w:val="Day"/>
    <w:basedOn w:val="Normal"/>
    <w:uiPriority w:val="5"/>
    <w:qFormat/>
    <w:rsid w:val="00D46F47"/>
    <w:pPr>
      <w:spacing w:after="0" w:line="240" w:lineRule="auto"/>
      <w:jc w:val="center"/>
    </w:pPr>
    <w:rPr>
      <w:rFonts w:ascii="Arial" w:hAnsi="Arial" w:cstheme="minorBidi"/>
      <w:color w:val="auto"/>
      <w:sz w:val="16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4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1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136"/>
    <w:rPr>
      <w:rFonts w:ascii="Open Sans" w:hAnsi="Open Sans" w:cs="Open Sans"/>
      <w:color w:val="2C2A2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136"/>
    <w:rPr>
      <w:rFonts w:ascii="Open Sans" w:hAnsi="Open Sans" w:cs="Open Sans"/>
      <w:b/>
      <w:bCs/>
      <w:color w:val="2C2A2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84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96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673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8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35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40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1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73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1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4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19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0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5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2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4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32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9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7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2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5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6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9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401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1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5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4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0767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6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1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4708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0140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69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9400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579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059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51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00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48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522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141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7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4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667">
                      <w:marLeft w:val="0"/>
                      <w:marRight w:val="6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13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785">
                      <w:marLeft w:val="336"/>
                      <w:marRight w:val="3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8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52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0874">
                      <w:marLeft w:val="6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4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3822">
                      <w:marLeft w:val="0"/>
                      <w:marRight w:val="6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16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05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16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7781">
                      <w:marLeft w:val="336"/>
                      <w:marRight w:val="3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144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5481">
                      <w:marLeft w:val="6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7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137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5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01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831">
          <w:marLeft w:val="113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135">
          <w:marLeft w:val="113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6624">
          <w:marLeft w:val="113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353">
          <w:marLeft w:val="113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623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459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384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738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404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842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070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72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20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171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988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8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\Documents\Custom%20Office%20Templates\NL-COACH-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NL-COACH-Doc Template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contact@natalia-leal.com</dc:creator>
  <cp:keywords/>
  <dc:description/>
  <cp:lastModifiedBy>contact@natalia-leal.com</cp:lastModifiedBy>
  <cp:revision>16</cp:revision>
  <cp:lastPrinted>2021-09-16T12:11:00Z</cp:lastPrinted>
  <dcterms:created xsi:type="dcterms:W3CDTF">2021-09-16T12:01:00Z</dcterms:created>
  <dcterms:modified xsi:type="dcterms:W3CDTF">2021-11-01T16:46:00Z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2021-07-19T06:47:40Z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0b488c71-370f-498a-9be9-53c95f6e2dc7</vt:lpwstr>
  </property>
  <property fmtid="{D5CDD505-2E9C-101B-9397-08002B2CF9AE}" pid="8" name="MSIP_Label_455b24b8-e69b-4583-bfd0-d64b5cee0119_ContentBits">
    <vt:lpwstr>2</vt:lpwstr>
  </property>
</Properties>
</file>