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DFE" w14:textId="77777777" w:rsidR="000D5A39" w:rsidRDefault="000D5A39" w:rsidP="000D5A39">
      <w:pPr>
        <w:jc w:val="right"/>
        <w:rPr>
          <w:sz w:val="24"/>
          <w:szCs w:val="24"/>
        </w:rPr>
      </w:pPr>
      <w:r w:rsidRPr="00FD2BD7">
        <w:rPr>
          <w:sz w:val="24"/>
          <w:szCs w:val="24"/>
        </w:rPr>
        <w:t xml:space="preserve">Niamey, le </w:t>
      </w:r>
      <w:r>
        <w:rPr>
          <w:sz w:val="24"/>
          <w:szCs w:val="24"/>
        </w:rPr>
        <w:t>08 janvier 2025</w:t>
      </w:r>
      <w:r w:rsidRPr="00FD2BD7">
        <w:rPr>
          <w:sz w:val="24"/>
          <w:szCs w:val="24"/>
        </w:rPr>
        <w:t xml:space="preserve">  </w:t>
      </w:r>
    </w:p>
    <w:p w14:paraId="3F7CF9F9" w14:textId="77777777" w:rsidR="000D5A39" w:rsidRPr="000D5A39" w:rsidRDefault="000D5A39" w:rsidP="000D5A39">
      <w:pPr>
        <w:rPr>
          <w:sz w:val="28"/>
          <w:szCs w:val="28"/>
        </w:rPr>
      </w:pPr>
      <w:r w:rsidRPr="000D5A39">
        <w:rPr>
          <w:sz w:val="28"/>
          <w:szCs w:val="28"/>
        </w:rPr>
        <w:t>ABC académie</w:t>
      </w:r>
    </w:p>
    <w:p w14:paraId="388E90FC" w14:textId="77777777" w:rsidR="000D5A39" w:rsidRPr="000D5A39" w:rsidRDefault="000D5A39" w:rsidP="000D5A39">
      <w:pPr>
        <w:rPr>
          <w:sz w:val="28"/>
          <w:szCs w:val="28"/>
        </w:rPr>
      </w:pPr>
      <w:proofErr w:type="spellStart"/>
      <w:r w:rsidRPr="000D5A39">
        <w:rPr>
          <w:sz w:val="28"/>
          <w:szCs w:val="28"/>
        </w:rPr>
        <w:t>Sonuci</w:t>
      </w:r>
      <w:proofErr w:type="spellEnd"/>
      <w:r w:rsidRPr="000D5A39">
        <w:rPr>
          <w:sz w:val="28"/>
          <w:szCs w:val="28"/>
        </w:rPr>
        <w:t>, Niamey</w:t>
      </w:r>
      <w:r>
        <w:rPr>
          <w:sz w:val="28"/>
          <w:szCs w:val="28"/>
        </w:rPr>
        <w:t>, Niger</w:t>
      </w:r>
    </w:p>
    <w:p w14:paraId="505CF0FB" w14:textId="77777777" w:rsidR="000D5A39" w:rsidRPr="000D5A39" w:rsidRDefault="000D5A39" w:rsidP="000D5A39">
      <w:pPr>
        <w:rPr>
          <w:sz w:val="28"/>
          <w:szCs w:val="28"/>
        </w:rPr>
      </w:pPr>
      <w:hyperlink r:id="rId6" w:history="1">
        <w:r w:rsidRPr="000D5A39">
          <w:rPr>
            <w:rStyle w:val="Lienhypertexte"/>
            <w:sz w:val="28"/>
            <w:szCs w:val="28"/>
          </w:rPr>
          <w:t>www.abcacademie.com</w:t>
        </w:r>
      </w:hyperlink>
    </w:p>
    <w:p w14:paraId="1895BA6F" w14:textId="77777777" w:rsidR="000D5A39" w:rsidRPr="000D5A39" w:rsidRDefault="000D5A39" w:rsidP="000D5A39">
      <w:pPr>
        <w:rPr>
          <w:sz w:val="28"/>
          <w:szCs w:val="28"/>
        </w:rPr>
      </w:pPr>
      <w:hyperlink r:id="rId7" w:history="1">
        <w:r w:rsidRPr="000D5A39">
          <w:rPr>
            <w:rStyle w:val="Lienhypertexte"/>
            <w:sz w:val="28"/>
            <w:szCs w:val="28"/>
          </w:rPr>
          <w:t>service@abcacademie.com</w:t>
        </w:r>
      </w:hyperlink>
      <w:r w:rsidRPr="000D5A39">
        <w:rPr>
          <w:sz w:val="28"/>
          <w:szCs w:val="28"/>
        </w:rPr>
        <w:t xml:space="preserve"> </w:t>
      </w:r>
    </w:p>
    <w:p w14:paraId="431DE15B" w14:textId="77777777" w:rsidR="000D5A39" w:rsidRPr="000D5A39" w:rsidRDefault="000D5A39" w:rsidP="000D5A39">
      <w:pPr>
        <w:rPr>
          <w:sz w:val="28"/>
          <w:szCs w:val="28"/>
        </w:rPr>
      </w:pPr>
    </w:p>
    <w:p w14:paraId="6C5B4044" w14:textId="77777777" w:rsidR="000D5A39" w:rsidRPr="008722C7" w:rsidRDefault="000D5A39" w:rsidP="000D5A39">
      <w:pPr>
        <w:jc w:val="right"/>
        <w:rPr>
          <w:color w:val="EE0000"/>
          <w:sz w:val="28"/>
          <w:szCs w:val="28"/>
        </w:rPr>
      </w:pPr>
      <w:proofErr w:type="spellStart"/>
      <w:r w:rsidRPr="008722C7">
        <w:rPr>
          <w:color w:val="EE0000"/>
          <w:sz w:val="28"/>
          <w:szCs w:val="28"/>
        </w:rPr>
        <w:t>Hadiza</w:t>
      </w:r>
      <w:proofErr w:type="spellEnd"/>
      <w:r w:rsidRPr="008722C7">
        <w:rPr>
          <w:color w:val="EE0000"/>
          <w:sz w:val="28"/>
          <w:szCs w:val="28"/>
        </w:rPr>
        <w:t xml:space="preserve"> MANSOUR</w:t>
      </w:r>
    </w:p>
    <w:p w14:paraId="03BD533D" w14:textId="77777777" w:rsidR="000D5A39" w:rsidRPr="008722C7" w:rsidRDefault="000D5A39" w:rsidP="000D5A39">
      <w:pPr>
        <w:jc w:val="right"/>
        <w:rPr>
          <w:color w:val="EE0000"/>
          <w:sz w:val="28"/>
          <w:szCs w:val="28"/>
        </w:rPr>
      </w:pPr>
      <w:r w:rsidRPr="008722C7">
        <w:rPr>
          <w:color w:val="EE0000"/>
          <w:sz w:val="28"/>
          <w:szCs w:val="28"/>
        </w:rPr>
        <w:t xml:space="preserve">03 rue Maurice </w:t>
      </w:r>
      <w:proofErr w:type="spellStart"/>
      <w:r w:rsidRPr="008722C7">
        <w:rPr>
          <w:color w:val="EE0000"/>
          <w:sz w:val="28"/>
          <w:szCs w:val="28"/>
        </w:rPr>
        <w:t>Delens</w:t>
      </w:r>
      <w:proofErr w:type="spellEnd"/>
    </w:p>
    <w:p w14:paraId="112EF93F" w14:textId="77777777" w:rsidR="000D5A39" w:rsidRPr="008722C7" w:rsidRDefault="000D5A39" w:rsidP="000D5A39">
      <w:pPr>
        <w:jc w:val="right"/>
        <w:rPr>
          <w:color w:val="EE0000"/>
          <w:sz w:val="28"/>
          <w:szCs w:val="28"/>
        </w:rPr>
      </w:pPr>
      <w:r w:rsidRPr="008722C7">
        <w:rPr>
          <w:color w:val="EE0000"/>
          <w:sz w:val="28"/>
          <w:szCs w:val="28"/>
        </w:rPr>
        <w:t>Niamey, Niger</w:t>
      </w:r>
    </w:p>
    <w:p w14:paraId="521C8E33" w14:textId="77777777" w:rsidR="000D5A39" w:rsidRDefault="000D5A39" w:rsidP="000D5A39">
      <w:pPr>
        <w:jc w:val="right"/>
        <w:rPr>
          <w:sz w:val="24"/>
          <w:szCs w:val="24"/>
        </w:rPr>
      </w:pPr>
    </w:p>
    <w:p w14:paraId="2C8809BA" w14:textId="77777777" w:rsidR="000D5A39" w:rsidRDefault="000D5A39" w:rsidP="000D5A39">
      <w:pPr>
        <w:rPr>
          <w:sz w:val="24"/>
          <w:szCs w:val="24"/>
        </w:rPr>
      </w:pPr>
    </w:p>
    <w:p w14:paraId="79E9FE2E" w14:textId="77777777" w:rsidR="000D5A39" w:rsidRPr="00FD2BD7" w:rsidRDefault="000D5A39" w:rsidP="000D5A39">
      <w:pPr>
        <w:rPr>
          <w:b/>
          <w:bCs/>
          <w:sz w:val="24"/>
          <w:szCs w:val="24"/>
        </w:rPr>
      </w:pPr>
      <w:r w:rsidRPr="00FD2BD7">
        <w:rPr>
          <w:b/>
          <w:bCs/>
          <w:sz w:val="24"/>
          <w:szCs w:val="24"/>
        </w:rPr>
        <w:t xml:space="preserve">Objet : </w:t>
      </w:r>
      <w:r>
        <w:rPr>
          <w:b/>
          <w:bCs/>
          <w:sz w:val="24"/>
          <w:szCs w:val="24"/>
        </w:rPr>
        <w:t>Votre prime de fin d’année</w:t>
      </w:r>
    </w:p>
    <w:p w14:paraId="20C93435" w14:textId="77777777" w:rsidR="000D5A39" w:rsidRPr="00FD2BD7" w:rsidRDefault="000D5A39" w:rsidP="000D5A39">
      <w:pPr>
        <w:rPr>
          <w:sz w:val="24"/>
          <w:szCs w:val="24"/>
        </w:rPr>
      </w:pPr>
    </w:p>
    <w:p w14:paraId="61E494B7" w14:textId="77777777" w:rsidR="000D5A39" w:rsidRPr="000D5A39" w:rsidRDefault="000D5A39" w:rsidP="000D5A39">
      <w:pPr>
        <w:rPr>
          <w:sz w:val="24"/>
          <w:szCs w:val="24"/>
        </w:rPr>
      </w:pPr>
      <w:r w:rsidRPr="008722C7">
        <w:rPr>
          <w:color w:val="EE0000"/>
          <w:sz w:val="24"/>
          <w:szCs w:val="24"/>
        </w:rPr>
        <w:t>Madame</w:t>
      </w:r>
      <w:r w:rsidRPr="000D5A39">
        <w:rPr>
          <w:sz w:val="24"/>
          <w:szCs w:val="24"/>
        </w:rPr>
        <w:t xml:space="preserve">, </w:t>
      </w:r>
    </w:p>
    <w:p w14:paraId="192A2AEA" w14:textId="77777777" w:rsidR="000D5A39" w:rsidRPr="000D5A39" w:rsidRDefault="000D5A39" w:rsidP="000D5A39">
      <w:pPr>
        <w:rPr>
          <w:sz w:val="24"/>
          <w:szCs w:val="24"/>
        </w:rPr>
      </w:pPr>
      <w:r w:rsidRPr="000D5A39">
        <w:rPr>
          <w:sz w:val="24"/>
          <w:szCs w:val="24"/>
        </w:rPr>
        <w:t xml:space="preserve">Nous sommes fiers de vous compter parmi nos précieux collaborateur depuis le </w:t>
      </w:r>
      <w:r w:rsidRPr="008722C7">
        <w:rPr>
          <w:color w:val="EE0000"/>
          <w:sz w:val="24"/>
          <w:szCs w:val="24"/>
        </w:rPr>
        <w:t xml:space="preserve">10/11/2013 </w:t>
      </w:r>
      <w:r w:rsidRPr="000D5A39">
        <w:rPr>
          <w:sz w:val="24"/>
          <w:szCs w:val="24"/>
        </w:rPr>
        <w:t xml:space="preserve">et nous vous en remercions. </w:t>
      </w:r>
    </w:p>
    <w:p w14:paraId="01BD2535" w14:textId="77777777" w:rsidR="000D5A39" w:rsidRPr="000D5A39" w:rsidRDefault="000D5A39" w:rsidP="000D5A39">
      <w:pPr>
        <w:rPr>
          <w:sz w:val="24"/>
          <w:szCs w:val="24"/>
        </w:rPr>
      </w:pPr>
      <w:r w:rsidRPr="000D5A39">
        <w:rPr>
          <w:sz w:val="24"/>
          <w:szCs w:val="24"/>
        </w:rPr>
        <w:t xml:space="preserve">L'activité de notre entreprise a enregistré cette année une hausse de 20% par rapport à l'année dernière, ce qui dépasse nettement nos objectifs fixés. </w:t>
      </w:r>
    </w:p>
    <w:p w14:paraId="50491FB2" w14:textId="77777777" w:rsidR="000D5A39" w:rsidRDefault="000D5A39" w:rsidP="000D5A39">
      <w:pPr>
        <w:rPr>
          <w:sz w:val="24"/>
          <w:szCs w:val="24"/>
        </w:rPr>
      </w:pPr>
      <w:r w:rsidRPr="000D5A39">
        <w:rPr>
          <w:sz w:val="24"/>
          <w:szCs w:val="24"/>
        </w:rPr>
        <w:t xml:space="preserve">Par conséquent et pour vous récompenser d'avoir significativement contribuer à cette croissance, nous vous prions d'accepter cette prime de fin d'année d'un montant de </w:t>
      </w:r>
      <w:r w:rsidRPr="008722C7">
        <w:rPr>
          <w:color w:val="EE0000"/>
          <w:sz w:val="24"/>
          <w:szCs w:val="24"/>
        </w:rPr>
        <w:t xml:space="preserve">125 000 </w:t>
      </w:r>
      <w:r w:rsidRPr="000D5A39">
        <w:rPr>
          <w:sz w:val="24"/>
          <w:szCs w:val="24"/>
        </w:rPr>
        <w:t>CFA</w:t>
      </w:r>
      <w:r>
        <w:rPr>
          <w:sz w:val="24"/>
          <w:szCs w:val="24"/>
        </w:rPr>
        <w:t>.</w:t>
      </w:r>
    </w:p>
    <w:p w14:paraId="2051C769" w14:textId="77777777" w:rsidR="000D5A39" w:rsidRPr="000D5A39" w:rsidRDefault="000D5A39" w:rsidP="000D5A39">
      <w:pPr>
        <w:rPr>
          <w:sz w:val="24"/>
          <w:szCs w:val="24"/>
        </w:rPr>
      </w:pPr>
      <w:r>
        <w:rPr>
          <w:sz w:val="24"/>
          <w:szCs w:val="24"/>
        </w:rPr>
        <w:t>Pour encaisser votre prime, il vous suffira de passer au bureau de notre comptable.</w:t>
      </w:r>
      <w:r w:rsidRPr="000D5A39">
        <w:rPr>
          <w:sz w:val="24"/>
          <w:szCs w:val="24"/>
        </w:rPr>
        <w:t xml:space="preserve"> </w:t>
      </w:r>
    </w:p>
    <w:p w14:paraId="7C5BC628" w14:textId="77777777" w:rsidR="000D5A39" w:rsidRPr="000D5A39" w:rsidRDefault="000D5A39" w:rsidP="000D5A39">
      <w:pPr>
        <w:rPr>
          <w:sz w:val="24"/>
          <w:szCs w:val="24"/>
        </w:rPr>
      </w:pPr>
      <w:r w:rsidRPr="000D5A39">
        <w:rPr>
          <w:sz w:val="24"/>
          <w:szCs w:val="24"/>
        </w:rPr>
        <w:t xml:space="preserve">Nous vous prions d'agréer, Madame, nos meilleures salutations. </w:t>
      </w:r>
    </w:p>
    <w:p w14:paraId="67CDE384" w14:textId="77777777" w:rsidR="000D5A39" w:rsidRPr="00FD2BD7" w:rsidRDefault="000D5A39" w:rsidP="000D5A39">
      <w:pPr>
        <w:rPr>
          <w:sz w:val="24"/>
          <w:szCs w:val="24"/>
        </w:rPr>
      </w:pPr>
    </w:p>
    <w:p w14:paraId="609E29E0" w14:textId="77777777" w:rsidR="000D5A39" w:rsidRDefault="000D5A39" w:rsidP="000D5A39">
      <w:pPr>
        <w:rPr>
          <w:sz w:val="24"/>
          <w:szCs w:val="24"/>
        </w:rPr>
      </w:pPr>
      <w:r w:rsidRPr="00FD2BD7">
        <w:rPr>
          <w:sz w:val="24"/>
          <w:szCs w:val="24"/>
        </w:rPr>
        <w:t xml:space="preserve">Cordialement, </w:t>
      </w:r>
    </w:p>
    <w:p w14:paraId="2EB957EF" w14:textId="77777777" w:rsidR="000D5A39" w:rsidRPr="00FD2BD7" w:rsidRDefault="000D5A39" w:rsidP="000D5A39">
      <w:pPr>
        <w:rPr>
          <w:sz w:val="24"/>
          <w:szCs w:val="24"/>
        </w:rPr>
      </w:pPr>
      <w:r w:rsidRPr="00FD2BD7">
        <w:rPr>
          <w:b/>
          <w:bCs/>
          <w:sz w:val="24"/>
          <w:szCs w:val="24"/>
        </w:rPr>
        <w:t>L’équipe ABC académie</w:t>
      </w:r>
      <w:r w:rsidRPr="00FD2BD7">
        <w:rPr>
          <w:sz w:val="24"/>
          <w:szCs w:val="24"/>
        </w:rPr>
        <w:t xml:space="preserve"> </w:t>
      </w:r>
    </w:p>
    <w:p w14:paraId="176F3256" w14:textId="77777777" w:rsidR="006C5123" w:rsidRDefault="006C5123"/>
    <w:sectPr w:rsidR="006C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BEF3" w14:textId="77777777" w:rsidR="00DA02B1" w:rsidRDefault="00DA02B1" w:rsidP="000D5A39">
      <w:pPr>
        <w:spacing w:after="0" w:line="240" w:lineRule="auto"/>
      </w:pPr>
      <w:r>
        <w:separator/>
      </w:r>
    </w:p>
  </w:endnote>
  <w:endnote w:type="continuationSeparator" w:id="0">
    <w:p w14:paraId="772A18A5" w14:textId="77777777" w:rsidR="00DA02B1" w:rsidRDefault="00DA02B1" w:rsidP="000D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B28B" w14:textId="77777777" w:rsidR="00DA02B1" w:rsidRDefault="00DA02B1" w:rsidP="000D5A39">
      <w:pPr>
        <w:spacing w:after="0" w:line="240" w:lineRule="auto"/>
      </w:pPr>
      <w:r>
        <w:separator/>
      </w:r>
    </w:p>
  </w:footnote>
  <w:footnote w:type="continuationSeparator" w:id="0">
    <w:p w14:paraId="0B11DCDD" w14:textId="77777777" w:rsidR="00DA02B1" w:rsidRDefault="00DA02B1" w:rsidP="000D5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C7"/>
    <w:rsid w:val="000C3C99"/>
    <w:rsid w:val="000D5A39"/>
    <w:rsid w:val="000E5E66"/>
    <w:rsid w:val="003A3D97"/>
    <w:rsid w:val="0053418D"/>
    <w:rsid w:val="005B65D4"/>
    <w:rsid w:val="005F1F7B"/>
    <w:rsid w:val="006C5123"/>
    <w:rsid w:val="008722C7"/>
    <w:rsid w:val="00D54ED8"/>
    <w:rsid w:val="00DA02B1"/>
    <w:rsid w:val="00F405BD"/>
    <w:rsid w:val="00F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6150"/>
  <w15:chartTrackingRefBased/>
  <w15:docId w15:val="{6447287B-BC1D-4F8C-9675-2941C7B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99"/>
    <w:rPr>
      <w:rFonts w:ascii="Open Sans" w:hAnsi="Open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A39"/>
  </w:style>
  <w:style w:type="paragraph" w:styleId="Pieddepage">
    <w:name w:val="footer"/>
    <w:basedOn w:val="Normal"/>
    <w:link w:val="PieddepageCar"/>
    <w:uiPriority w:val="99"/>
    <w:unhideWhenUsed/>
    <w:rsid w:val="000D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A39"/>
  </w:style>
  <w:style w:type="character" w:styleId="Lienhypertexte">
    <w:name w:val="Hyperlink"/>
    <w:basedOn w:val="Policepardfaut"/>
    <w:uiPriority w:val="99"/>
    <w:unhideWhenUsed/>
    <w:rsid w:val="000D5A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ce@abcacademi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academi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ou%20YABO\Documents\Mod&#232;les%20Office%20personnalis&#233;s\lettre%20pri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prime</Template>
  <TotalTime>31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 YABO</dc:creator>
  <cp:keywords/>
  <dc:description/>
  <cp:lastModifiedBy>Abdou YABO</cp:lastModifiedBy>
  <cp:revision>1</cp:revision>
  <cp:lastPrinted>2025-01-09T13:57:00Z</cp:lastPrinted>
  <dcterms:created xsi:type="dcterms:W3CDTF">2025-06-17T09:23:00Z</dcterms:created>
  <dcterms:modified xsi:type="dcterms:W3CDTF">2025-06-17T09:54:00Z</dcterms:modified>
</cp:coreProperties>
</file>